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80B" w:rsidRDefault="00137795">
      <w:pPr>
        <w:pStyle w:val="Titel"/>
      </w:pPr>
      <w:bookmarkStart w:id="0" w:name="_GoBack"/>
      <w:bookmarkEnd w:id="0"/>
      <w:r>
        <w:t xml:space="preserve">KLJ </w:t>
      </w:r>
      <w:proofErr w:type="spellStart"/>
      <w:r>
        <w:t>Cluedo</w:t>
      </w:r>
      <w:proofErr w:type="spellEnd"/>
    </w:p>
    <w:p w:rsidR="0072080B" w:rsidRDefault="00137795">
      <w:pPr>
        <w:pStyle w:val="Kop1"/>
      </w:pPr>
      <w:r>
        <w:t>Doel van het spel</w:t>
      </w:r>
    </w:p>
    <w:p w:rsidR="0072080B" w:rsidRDefault="00137795">
      <w:r>
        <w:t>Steven is vermoord. Via opdrachten verdienen de groepen tips. Aan de hand van de tips kan je, via eliminatie, de moordenaar vinden.</w:t>
      </w:r>
    </w:p>
    <w:p w:rsidR="0072080B" w:rsidRDefault="00137795">
      <w:pPr>
        <w:pStyle w:val="Kop1"/>
      </w:pPr>
      <w:r>
        <w:t>Materiaal</w:t>
      </w:r>
    </w:p>
    <w:p w:rsidR="0072080B" w:rsidRDefault="00137795">
      <w:pPr>
        <w:pStyle w:val="Lijstalinea"/>
        <w:numPr>
          <w:ilvl w:val="0"/>
          <w:numId w:val="1"/>
        </w:numPr>
      </w:pPr>
      <w:r>
        <w:t>2 kistjes met</w:t>
      </w:r>
      <w:r>
        <w:t xml:space="preserve"> slot (1 cijferslot, 1 sleutelslot)</w:t>
      </w:r>
    </w:p>
    <w:p w:rsidR="0072080B" w:rsidRDefault="00137795">
      <w:pPr>
        <w:pStyle w:val="Lijstalinea"/>
        <w:numPr>
          <w:ilvl w:val="0"/>
          <w:numId w:val="1"/>
        </w:numPr>
      </w:pPr>
      <w:r>
        <w:t>5 tips: kraak de code, krassen, alfabet, inktenkiller, sleutels, muziek, quote</w:t>
      </w:r>
    </w:p>
    <w:p w:rsidR="0072080B" w:rsidRDefault="00137795">
      <w:pPr>
        <w:pStyle w:val="Lijstalinea"/>
        <w:numPr>
          <w:ilvl w:val="0"/>
          <w:numId w:val="1"/>
        </w:numPr>
      </w:pPr>
      <w:r>
        <w:t>Knuffel</w:t>
      </w:r>
    </w:p>
    <w:p w:rsidR="0072080B" w:rsidRDefault="00137795">
      <w:pPr>
        <w:pStyle w:val="Lijstalinea"/>
        <w:numPr>
          <w:ilvl w:val="0"/>
          <w:numId w:val="1"/>
        </w:numPr>
      </w:pPr>
      <w:r>
        <w:t>Random materiaal</w:t>
      </w:r>
    </w:p>
    <w:p w:rsidR="0072080B" w:rsidRDefault="00137795">
      <w:pPr>
        <w:pStyle w:val="Lijstalinea"/>
        <w:numPr>
          <w:ilvl w:val="0"/>
          <w:numId w:val="1"/>
        </w:numPr>
      </w:pPr>
      <w:r>
        <w:t>2 aardappelen</w:t>
      </w:r>
    </w:p>
    <w:p w:rsidR="0072080B" w:rsidRDefault="00137795">
      <w:pPr>
        <w:pStyle w:val="Lijstalinea"/>
        <w:numPr>
          <w:ilvl w:val="0"/>
          <w:numId w:val="1"/>
        </w:numPr>
      </w:pPr>
      <w:r>
        <w:t>Afzetlint</w:t>
      </w:r>
    </w:p>
    <w:p w:rsidR="0072080B" w:rsidRDefault="00137795">
      <w:pPr>
        <w:pStyle w:val="Lijstalinea"/>
        <w:numPr>
          <w:ilvl w:val="0"/>
          <w:numId w:val="1"/>
        </w:numPr>
      </w:pPr>
      <w:r>
        <w:t>Saté-stokken</w:t>
      </w:r>
    </w:p>
    <w:p w:rsidR="0072080B" w:rsidRDefault="00137795">
      <w:pPr>
        <w:pStyle w:val="Lijstalinea"/>
        <w:numPr>
          <w:ilvl w:val="0"/>
          <w:numId w:val="1"/>
        </w:numPr>
      </w:pPr>
      <w:r>
        <w:t>Plakband</w:t>
      </w:r>
    </w:p>
    <w:p w:rsidR="0072080B" w:rsidRDefault="00137795">
      <w:pPr>
        <w:pStyle w:val="Lijstalinea"/>
        <w:numPr>
          <w:ilvl w:val="0"/>
          <w:numId w:val="1"/>
        </w:numPr>
      </w:pPr>
      <w:r>
        <w:t>Mand fruit/groenten + aardappel</w:t>
      </w:r>
    </w:p>
    <w:p w:rsidR="0072080B" w:rsidRDefault="00137795">
      <w:pPr>
        <w:pStyle w:val="Lijstalinea"/>
        <w:numPr>
          <w:ilvl w:val="0"/>
          <w:numId w:val="1"/>
        </w:numPr>
      </w:pPr>
      <w:r>
        <w:t>Blinddoek</w:t>
      </w:r>
    </w:p>
    <w:p w:rsidR="0072080B" w:rsidRDefault="00137795">
      <w:pPr>
        <w:pStyle w:val="Lijstalinea"/>
        <w:numPr>
          <w:ilvl w:val="0"/>
          <w:numId w:val="1"/>
        </w:numPr>
      </w:pPr>
      <w:r>
        <w:t>Koptelefoon</w:t>
      </w:r>
    </w:p>
    <w:p w:rsidR="0072080B" w:rsidRDefault="00137795">
      <w:pPr>
        <w:pStyle w:val="Lijstalinea"/>
        <w:numPr>
          <w:ilvl w:val="0"/>
          <w:numId w:val="1"/>
        </w:numPr>
      </w:pPr>
      <w:r>
        <w:t>Lijst met woorde</w:t>
      </w:r>
      <w:r>
        <w:t>n</w:t>
      </w:r>
    </w:p>
    <w:p w:rsidR="0072080B" w:rsidRDefault="00137795">
      <w:pPr>
        <w:pStyle w:val="Lijstalinea"/>
        <w:numPr>
          <w:ilvl w:val="0"/>
          <w:numId w:val="1"/>
        </w:numPr>
      </w:pPr>
      <w:r>
        <w:t>Papier + balpennen</w:t>
      </w:r>
    </w:p>
    <w:p w:rsidR="0072080B" w:rsidRDefault="00137795">
      <w:pPr>
        <w:pStyle w:val="Lijstalinea"/>
        <w:numPr>
          <w:ilvl w:val="0"/>
          <w:numId w:val="1"/>
        </w:numPr>
      </w:pPr>
      <w:r>
        <w:t>2 rauwe eieren</w:t>
      </w:r>
    </w:p>
    <w:p w:rsidR="0072080B" w:rsidRDefault="00137795">
      <w:pPr>
        <w:pStyle w:val="Lijstalinea"/>
        <w:numPr>
          <w:ilvl w:val="0"/>
          <w:numId w:val="1"/>
        </w:numPr>
      </w:pPr>
      <w:r>
        <w:t>2 blokken ijs</w:t>
      </w:r>
    </w:p>
    <w:p w:rsidR="0072080B" w:rsidRDefault="00137795">
      <w:pPr>
        <w:pStyle w:val="Lijstalinea"/>
        <w:numPr>
          <w:ilvl w:val="0"/>
          <w:numId w:val="1"/>
        </w:numPr>
      </w:pPr>
      <w:r>
        <w:t>Bal, knuppel/tennisracket, kegels</w:t>
      </w:r>
    </w:p>
    <w:p w:rsidR="0072080B" w:rsidRDefault="00137795">
      <w:pPr>
        <w:pStyle w:val="Lijstalinea"/>
        <w:numPr>
          <w:ilvl w:val="0"/>
          <w:numId w:val="1"/>
        </w:numPr>
      </w:pPr>
      <w:r>
        <w:t>Tips voor moordenaar</w:t>
      </w:r>
    </w:p>
    <w:p w:rsidR="0072080B" w:rsidRDefault="00137795">
      <w:pPr>
        <w:pStyle w:val="Lijstalinea"/>
        <w:numPr>
          <w:ilvl w:val="0"/>
          <w:numId w:val="1"/>
        </w:numPr>
      </w:pPr>
      <w:r>
        <w:t>Fotolijst mogelijke moordenaars</w:t>
      </w:r>
    </w:p>
    <w:p w:rsidR="0072080B" w:rsidRDefault="00137795">
      <w:pPr>
        <w:pStyle w:val="Lijstalinea"/>
        <w:numPr>
          <w:ilvl w:val="0"/>
          <w:numId w:val="1"/>
        </w:numPr>
      </w:pPr>
      <w:r>
        <w:t>Bord tips</w:t>
      </w:r>
    </w:p>
    <w:p w:rsidR="0072080B" w:rsidRDefault="00137795">
      <w:pPr>
        <w:pStyle w:val="Kop1"/>
      </w:pPr>
      <w:r>
        <w:t>Voor het spel</w:t>
      </w:r>
    </w:p>
    <w:p w:rsidR="0072080B" w:rsidRDefault="00137795">
      <w:r>
        <w:t xml:space="preserve">De spelers worden in 3 groepen verdeeld: team Clouseau, team </w:t>
      </w:r>
      <w:proofErr w:type="spellStart"/>
      <w:r>
        <w:t>Poirot</w:t>
      </w:r>
      <w:proofErr w:type="spellEnd"/>
      <w:r>
        <w:t xml:space="preserve">, en de KGB. De spelers die </w:t>
      </w:r>
      <w:r>
        <w:t>bij de KGB horen zijn eigenlijk dubbelspionnen, zij krijgen dus ook een tweede team (Clouseau/</w:t>
      </w:r>
      <w:proofErr w:type="spellStart"/>
      <w:r>
        <w:t>Poirot</w:t>
      </w:r>
      <w:proofErr w:type="spellEnd"/>
      <w:r>
        <w:t>). Voor het spel krijgt iedereen een sms met daarin hun team. De spelers die geen KGB zijn, weten niet dat er dubbelspionnen in het spel zitten.</w:t>
      </w:r>
    </w:p>
    <w:p w:rsidR="0072080B" w:rsidRDefault="00137795">
      <w:pPr>
        <w:pStyle w:val="Kop1"/>
      </w:pPr>
      <w:r>
        <w:t>Start van h</w:t>
      </w:r>
      <w:r>
        <w:t>et spel</w:t>
      </w:r>
    </w:p>
    <w:p w:rsidR="0072080B" w:rsidRDefault="00137795">
      <w:r>
        <w:t xml:space="preserve">De spelers weten in welke groep ze zitten, maar ze weten verder nog niets van het spel. Ze komen aan een tafel met volgende voorwerpen: een kist met sleutelslot, verschillende sleutels, een ‘kraak </w:t>
      </w:r>
      <w:r>
        <w:lastRenderedPageBreak/>
        <w:t>de code’, de 4 tips en een blad met 3 letters. Om d</w:t>
      </w:r>
      <w:r>
        <w:t>e moord te ontdekken, moeten ze eerst de kist openen. De kist heeft een sleutelslot, ze moeten dus de sleutel vinden. Hiervoor krijgen ze verschillende tips:</w:t>
      </w:r>
    </w:p>
    <w:p w:rsidR="0072080B" w:rsidRDefault="00137795">
      <w:pPr>
        <w:pStyle w:val="Lijstalinea"/>
        <w:numPr>
          <w:ilvl w:val="0"/>
          <w:numId w:val="2"/>
        </w:numPr>
      </w:pPr>
      <w:r>
        <w:t>Een blad met een laag verf die je kan afkrassen, hieronder zit de letter F (kan je maken door je b</w:t>
      </w:r>
      <w:r>
        <w:t>lad te plastificeren/doorzichtige tape op te plakken, en je verf te mengen met afwasmiddel (één deel verf + één deel afwasmiddel))</w:t>
      </w:r>
    </w:p>
    <w:p w:rsidR="0072080B" w:rsidRDefault="00137795">
      <w:pPr>
        <w:pStyle w:val="Lijstalinea"/>
        <w:numPr>
          <w:ilvl w:val="0"/>
          <w:numId w:val="2"/>
        </w:numPr>
      </w:pPr>
      <w:r>
        <w:t>Een wit blad, waar eerst met inktenkiller de letter R op geschreven staat. Door met pen het blad in te kleuren komt de letter</w:t>
      </w:r>
      <w:r>
        <w:t xml:space="preserve"> tevoorschijn.</w:t>
      </w:r>
    </w:p>
    <w:p w:rsidR="0072080B" w:rsidRDefault="00137795">
      <w:pPr>
        <w:pStyle w:val="Lijstalinea"/>
        <w:numPr>
          <w:ilvl w:val="0"/>
          <w:numId w:val="2"/>
        </w:numPr>
      </w:pPr>
      <w:r>
        <w:t xml:space="preserve">Een quote waar steeds dezelfde letter is weggelaten: .’m </w:t>
      </w:r>
      <w:proofErr w:type="spellStart"/>
      <w:r>
        <w:t>just</w:t>
      </w:r>
      <w:proofErr w:type="spellEnd"/>
      <w:r>
        <w:t xml:space="preserve"> a </w:t>
      </w:r>
      <w:proofErr w:type="spellStart"/>
      <w:r>
        <w:t>g.rl</w:t>
      </w:r>
      <w:proofErr w:type="spellEnd"/>
      <w:r>
        <w:t xml:space="preserve">, stand.ng .n front of a boy, </w:t>
      </w:r>
      <w:proofErr w:type="spellStart"/>
      <w:r>
        <w:t>ask.ing</w:t>
      </w:r>
      <w:proofErr w:type="spellEnd"/>
      <w:r>
        <w:t xml:space="preserve"> </w:t>
      </w:r>
      <w:proofErr w:type="spellStart"/>
      <w:r>
        <w:t>to</w:t>
      </w:r>
      <w:proofErr w:type="spellEnd"/>
      <w:r>
        <w:t xml:space="preserve"> love her.</w:t>
      </w:r>
    </w:p>
    <w:p w:rsidR="0072080B" w:rsidRDefault="00137795">
      <w:pPr>
        <w:pStyle w:val="Lijstalinea"/>
        <w:numPr>
          <w:ilvl w:val="0"/>
          <w:numId w:val="2"/>
        </w:numPr>
      </w:pPr>
      <w:r>
        <w:t>Het alfabet zonder de letter G.</w:t>
      </w:r>
    </w:p>
    <w:p w:rsidR="0072080B" w:rsidRDefault="00137795">
      <w:pPr>
        <w:pStyle w:val="Lijstalinea"/>
        <w:numPr>
          <w:ilvl w:val="0"/>
          <w:numId w:val="2"/>
        </w:numPr>
      </w:pPr>
      <w:r>
        <w:t xml:space="preserve">De vijfde tip is muziek die heel de tijd wordt afgespeeld: </w:t>
      </w:r>
      <w:proofErr w:type="spellStart"/>
      <w:r>
        <w:t>Seven</w:t>
      </w:r>
      <w:proofErr w:type="spellEnd"/>
      <w:r>
        <w:t xml:space="preserve"> </w:t>
      </w:r>
      <w:proofErr w:type="spellStart"/>
      <w:r>
        <w:t>nation</w:t>
      </w:r>
      <w:proofErr w:type="spellEnd"/>
      <w:r>
        <w:t xml:space="preserve"> </w:t>
      </w:r>
      <w:proofErr w:type="spellStart"/>
      <w:r>
        <w:t>army</w:t>
      </w:r>
      <w:proofErr w:type="spellEnd"/>
      <w:r>
        <w:t xml:space="preserve"> – The White </w:t>
      </w:r>
      <w:proofErr w:type="spellStart"/>
      <w:r>
        <w:t>S</w:t>
      </w:r>
      <w:r>
        <w:t>tripes</w:t>
      </w:r>
      <w:proofErr w:type="spellEnd"/>
      <w:r>
        <w:t>; Slow down – Ian Thomas. Hierin komt de letter O veel voor.</w:t>
      </w:r>
    </w:p>
    <w:p w:rsidR="0072080B" w:rsidRDefault="00137795">
      <w:pPr>
        <w:ind w:left="360"/>
      </w:pPr>
      <w:r>
        <w:t>Met de vijf tips maken ze het woord ‘frigo’. In de frigo bevindt zich nog een kistje, met een cijferslot. Om de code te vinden moeten ze de ‘kraak de code’ oplossen. Als ze daaruit de cijfe</w:t>
      </w:r>
      <w:r>
        <w:t>rs halen die bij de drie letters horen op het laatste blad, vinden ze de cijfercode. In de kist zit dan de sleutel voor de eerste kist.</w:t>
      </w:r>
    </w:p>
    <w:p w:rsidR="0072080B" w:rsidRDefault="00137795">
      <w:pPr>
        <w:pStyle w:val="Kop1"/>
      </w:pPr>
      <w:r>
        <w:t>Opdrachten om tips te krijgen</w:t>
      </w:r>
    </w:p>
    <w:p w:rsidR="0072080B" w:rsidRDefault="00137795">
      <w:pPr>
        <w:pStyle w:val="Kop2"/>
      </w:pPr>
      <w:r>
        <w:t>Kat uit de boom halen</w:t>
      </w:r>
    </w:p>
    <w:p w:rsidR="0072080B" w:rsidRDefault="00137795">
      <w:r>
        <w:t>Een knuffel zit vast in de boom, je moet deze er binnen de 15 minute</w:t>
      </w:r>
      <w:r>
        <w:t>n uit halen. Je mag daar voor al het beschikbare materiaal gebruiken.</w:t>
      </w:r>
    </w:p>
    <w:p w:rsidR="0072080B" w:rsidRDefault="00137795">
      <w:pPr>
        <w:pStyle w:val="Kop2"/>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7616</wp:posOffset>
            </wp:positionV>
            <wp:extent cx="1685925" cy="1122041"/>
            <wp:effectExtent l="0" t="0" r="9525" b="1909"/>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85925" cy="1122041"/>
                    </a:xfrm>
                    <a:prstGeom prst="rect">
                      <a:avLst/>
                    </a:prstGeom>
                    <a:noFill/>
                    <a:ln>
                      <a:noFill/>
                      <a:prstDash/>
                    </a:ln>
                  </pic:spPr>
                </pic:pic>
              </a:graphicData>
            </a:graphic>
          </wp:anchor>
        </w:drawing>
      </w:r>
      <w:r>
        <w:t>Aardappel in cirkel gooien</w:t>
      </w:r>
    </w:p>
    <w:p w:rsidR="0072080B" w:rsidRDefault="00137795">
      <w:r>
        <w:t>Op de grond staat een grote en een kleine cirkel getekend. De spelers staan buiten de grote cirkel, en moeten de aardappel in de kleine cirkel krijgen, zonder</w:t>
      </w:r>
      <w:r>
        <w:t xml:space="preserve"> zelf in de grote cirkel te stappen. Ze mogen hiervoor geen materiaal gebruiken. Als de aardappel in de grote cirkel ligt, en ze kunnen er niet meer aan, hebben ze verloren.</w:t>
      </w:r>
    </w:p>
    <w:p w:rsidR="0072080B" w:rsidRDefault="00137795">
      <w:pPr>
        <w:pStyle w:val="Kop2"/>
      </w:pPr>
      <w:r>
        <w:t>Toren van satéstokken</w:t>
      </w:r>
    </w:p>
    <w:p w:rsidR="0072080B" w:rsidRDefault="00137795">
      <w:r>
        <w:t>De spelers moeten in 15 minuten een toren bouwen die minimum</w:t>
      </w:r>
      <w:r>
        <w:t xml:space="preserve"> 1,5 meter hoog is, enkel met satéstokken en plakband. De toren moet zelf blijven staan.</w:t>
      </w:r>
    </w:p>
    <w:p w:rsidR="0072080B" w:rsidRDefault="00137795">
      <w:pPr>
        <w:pStyle w:val="Kop2"/>
      </w:pPr>
      <w:r>
        <w:t>Zien – horen – zwijgen</w:t>
      </w:r>
    </w:p>
    <w:p w:rsidR="0072080B" w:rsidRDefault="00137795">
      <w:r>
        <w:t xml:space="preserve">Deze opdracht wordt door 3 spelers uitgevoerd. De eerste speler staat geblinddoekt naast een mand met fruit en groenten. De tweede speler heeft </w:t>
      </w:r>
      <w:r>
        <w:t>een koptelefoon op, hij kan niets horen. De derde speler mag niets zeggen. De drie spelers staan verspreid over het terrein. Speler 3 (zwijgen) krijgt de opdracht: hij moet de aardappel krijgen. De aardappel ligt in de mand bij speler 1. Speler 3 moet eers</w:t>
      </w:r>
      <w:r>
        <w:t>t aan speler 2 de opdracht uitleggen door uit te beelden, dan kan speler 2 deze doorgeven aan speler 1. Speler 2 moet speler 1 eerst gidsen naar de aardappel, dan moet hij hem helpen tot bij hem te komen. Daarna moet speler 2 de aardappel bij speler 3 krij</w:t>
      </w:r>
      <w:r>
        <w:t>gen, zonder te bewegen. Ze krijgen hiervoor 7 minuten de tijd.</w:t>
      </w:r>
    </w:p>
    <w:p w:rsidR="0072080B" w:rsidRDefault="00137795">
      <w:pPr>
        <w:pStyle w:val="Kop2"/>
      </w:pPr>
      <w:r>
        <w:lastRenderedPageBreak/>
        <w:t>Doof woorden raden</w:t>
      </w:r>
    </w:p>
    <w:p w:rsidR="0072080B" w:rsidRDefault="00137795">
      <w:r>
        <w:t xml:space="preserve">Deze opdracht wordt door 2 spelers uitgevoerd. Eén speler krijgt een koptelefoon, hij kan niets horen. De andere speler krijgt een lijst woorden. Hij moet deze roepen, zodat </w:t>
      </w:r>
      <w:r>
        <w:t>de eerste speler ze kan raden. Ze moeten 10 woorden binnen 1 minuut raden.</w:t>
      </w:r>
    </w:p>
    <w:p w:rsidR="0072080B" w:rsidRDefault="00137795">
      <w:pPr>
        <w:pStyle w:val="Kop2"/>
      </w:pPr>
      <w:r>
        <w:t>Dieren opschrijven en raden</w:t>
      </w:r>
    </w:p>
    <w:p w:rsidR="0072080B" w:rsidRDefault="00137795">
      <w:r>
        <w:t xml:space="preserve">Eén speler krijgt 3 minuten de tijd om zoveel mogelijk dieren op een blad te schrijven. Na deze 3 minuten moet hij deze dieren uitbeelden voor de andere </w:t>
      </w:r>
      <w:r>
        <w:t>groep. Binnen de 7 minuten moeten ze 20 dieren raden. Geluid maken is niet toegestaan.</w:t>
      </w:r>
    </w:p>
    <w:p w:rsidR="0072080B" w:rsidRDefault="00137795">
      <w:pPr>
        <w:pStyle w:val="Kop2"/>
      </w:pPr>
      <w:r>
        <w:t>Ei gooien</w:t>
      </w:r>
    </w:p>
    <w:p w:rsidR="0072080B" w:rsidRDefault="00137795">
      <w:r>
        <w:t>Deze opdracht wordt door 2 spelers uitgevoerd. De spelers staan tegenover elkaar. Ze gooien een (rauw) ei naar elkaar. Elke keer dat ze gooien gaan ze een stap</w:t>
      </w:r>
      <w:r>
        <w:t xml:space="preserve"> achteruit, ze moeten over een bepaalde lijn geraken zonder dat het ei breekt.</w:t>
      </w:r>
    </w:p>
    <w:p w:rsidR="0072080B" w:rsidRDefault="00137795">
      <w:pPr>
        <w:pStyle w:val="Kop2"/>
      </w:pPr>
      <w:r>
        <w:t>Blok ijs doen smelten</w:t>
      </w:r>
    </w:p>
    <w:p w:rsidR="0072080B" w:rsidRDefault="00137795">
      <w:r>
        <w:t>De groep moet er voor zorgen dat hun blok ijs helemaal gesmolten is in 15 minuten.</w:t>
      </w:r>
    </w:p>
    <w:p w:rsidR="0072080B" w:rsidRDefault="00137795">
      <w:pPr>
        <w:pStyle w:val="Kop2"/>
      </w:pPr>
      <w:r>
        <w:t>Uitbeeldrij</w:t>
      </w:r>
    </w:p>
    <w:p w:rsidR="0072080B" w:rsidRDefault="00137795">
      <w:r>
        <w:t xml:space="preserve">De groep staat op een rij achter elkaar, ze kijken allemaal </w:t>
      </w:r>
      <w:r>
        <w:t>naar voor. De achterste persoon draait zich om, hij krijgt een opgave. Hij draait zich terug om en de voorlaatste persoon draait zich om. De laatste persoon beeld de opgave uit. De voorlaatste en de derde laatste persoon draaien zich nu om, de opgave wordt</w:t>
      </w:r>
      <w:r>
        <w:t xml:space="preserve"> weer uitgebeeld. Zo gaan we de rij af, de eerste persoon moet raden wat de opgave was.</w:t>
      </w:r>
    </w:p>
    <w:p w:rsidR="0072080B" w:rsidRDefault="00137795">
      <w:pPr>
        <w:pStyle w:val="Kop2"/>
      </w:pPr>
      <w:r>
        <w:t>Honkbal</w:t>
      </w:r>
    </w:p>
    <w:p w:rsidR="0072080B" w:rsidRDefault="00137795">
      <w:r>
        <w:t>De groepen spelen honkbal tegen elkaar. Ze moeten in 30 minuten 5 punten halen.</w:t>
      </w:r>
    </w:p>
    <w:p w:rsidR="0072080B" w:rsidRDefault="00137795">
      <w:pPr>
        <w:pStyle w:val="Kop1"/>
      </w:pPr>
      <w:r>
        <w:t>Einde van het spel</w:t>
      </w:r>
    </w:p>
    <w:p w:rsidR="0072080B" w:rsidRDefault="00137795">
      <w:r>
        <w:t>Op het bord wordt tijdens het spel bijgehouden welke groep we</w:t>
      </w:r>
      <w:r>
        <w:t>lke opdrachten volbracht heeft. Bij deze opdrachten hoort een tip. Als een groep een opdracht niet volbracht heeft, krijgt de KGB deze tip. Voor de tips en de KGB bekent worden gemaakt, moeten de groepen eerst nog raden welke spelers uit hun groep tot de K</w:t>
      </w:r>
      <w:r>
        <w:t>GB behoren. Indien ze dit juist hebben, krijgen ze een 11</w:t>
      </w:r>
      <w:r>
        <w:rPr>
          <w:vertAlign w:val="superscript"/>
        </w:rPr>
        <w:t>de</w:t>
      </w:r>
      <w:r>
        <w:t xml:space="preserve"> tip, indien niet gaat deze tip naar de KGB.</w:t>
      </w:r>
    </w:p>
    <w:p w:rsidR="0072080B" w:rsidRDefault="00137795">
      <w:r>
        <w:t>Als de KGB bekent is, krijgen de drie groepen hun tips. Aan de hand van de tips moeten ze de moordenaar vinden. De groep(en) die de moordenaar ontmasker</w:t>
      </w:r>
      <w:r>
        <w:t>en, wint/winnen.</w:t>
      </w:r>
    </w:p>
    <w:sectPr w:rsidR="0072080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795" w:rsidRDefault="00137795">
      <w:pPr>
        <w:spacing w:after="0" w:line="240" w:lineRule="auto"/>
      </w:pPr>
      <w:r>
        <w:separator/>
      </w:r>
    </w:p>
  </w:endnote>
  <w:endnote w:type="continuationSeparator" w:id="0">
    <w:p w:rsidR="00137795" w:rsidRDefault="0013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795" w:rsidRDefault="00137795">
      <w:pPr>
        <w:spacing w:after="0" w:line="240" w:lineRule="auto"/>
      </w:pPr>
      <w:r>
        <w:rPr>
          <w:color w:val="000000"/>
        </w:rPr>
        <w:separator/>
      </w:r>
    </w:p>
  </w:footnote>
  <w:footnote w:type="continuationSeparator" w:id="0">
    <w:p w:rsidR="00137795" w:rsidRDefault="00137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07475"/>
    <w:multiLevelType w:val="multilevel"/>
    <w:tmpl w:val="E4F06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05B87"/>
    <w:multiLevelType w:val="multilevel"/>
    <w:tmpl w:val="0C34963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2080B"/>
    <w:rsid w:val="000F1980"/>
    <w:rsid w:val="00137795"/>
    <w:rsid w:val="007208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2E730-5D22-4BD2-AC0E-7086DF2F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B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240" w:after="0"/>
      <w:outlineLvl w:val="0"/>
    </w:pPr>
    <w:rPr>
      <w:rFonts w:ascii="Calibri Light" w:eastAsia="Times New Roman" w:hAnsi="Calibri Light"/>
      <w:color w:val="2F5496"/>
      <w:sz w:val="32"/>
      <w:szCs w:val="32"/>
    </w:rPr>
  </w:style>
  <w:style w:type="paragraph" w:styleId="Kop2">
    <w:name w:val="heading 2"/>
    <w:basedOn w:val="Standaard"/>
    <w:next w:val="Standaard"/>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spacing w:after="0" w:line="240" w:lineRule="auto"/>
    </w:pPr>
    <w:rPr>
      <w:rFonts w:ascii="Calibri Light" w:eastAsia="Times New Roman" w:hAnsi="Calibri Light"/>
      <w:spacing w:val="-10"/>
      <w:kern w:val="3"/>
      <w:sz w:val="56"/>
      <w:szCs w:val="56"/>
    </w:rPr>
  </w:style>
  <w:style w:type="character" w:customStyle="1" w:styleId="TitelChar">
    <w:name w:val="Titel Char"/>
    <w:basedOn w:val="Standaardalinea-lettertype"/>
    <w:rPr>
      <w:rFonts w:ascii="Calibri Light" w:eastAsia="Times New Roman" w:hAnsi="Calibri Light" w:cs="Times New Roman"/>
      <w:spacing w:val="-10"/>
      <w:kern w:val="3"/>
      <w:sz w:val="56"/>
      <w:szCs w:val="56"/>
    </w:rPr>
  </w:style>
  <w:style w:type="character" w:customStyle="1" w:styleId="Kop1Char">
    <w:name w:val="Kop 1 Char"/>
    <w:basedOn w:val="Standaardalinea-lettertype"/>
    <w:rPr>
      <w:rFonts w:ascii="Calibri Light" w:eastAsia="Times New Roman" w:hAnsi="Calibri Light" w:cs="Times New Roman"/>
      <w:color w:val="2F5496"/>
      <w:sz w:val="32"/>
      <w:szCs w:val="32"/>
    </w:rPr>
  </w:style>
  <w:style w:type="paragraph" w:styleId="Lijstalinea">
    <w:name w:val="List Paragraph"/>
    <w:basedOn w:val="Standaard"/>
    <w:pPr>
      <w:ind w:left="720"/>
    </w:pPr>
  </w:style>
  <w:style w:type="character" w:customStyle="1" w:styleId="Kop2Char">
    <w:name w:val="Kop 2 Char"/>
    <w:basedOn w:val="Standaardalinea-lettertype"/>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4936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Machteld Dhaenens</dc:creator>
  <dc:description/>
  <cp:lastModifiedBy>Machteld Dhaenens</cp:lastModifiedBy>
  <cp:revision>2</cp:revision>
  <dcterms:created xsi:type="dcterms:W3CDTF">2018-09-10T20:43:00Z</dcterms:created>
  <dcterms:modified xsi:type="dcterms:W3CDTF">2018-09-10T20:43:00Z</dcterms:modified>
</cp:coreProperties>
</file>