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707D" w14:textId="77777777" w:rsidR="00D87EF7" w:rsidRPr="003772A6" w:rsidRDefault="00D87EF7"/>
    <w:p w14:paraId="411430A5" w14:textId="720DB8A1" w:rsidR="56CC02C5" w:rsidRDefault="56CC02C5" w:rsidP="56CC02C5"/>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54"/>
        <w:gridCol w:w="7144"/>
      </w:tblGrid>
      <w:tr w:rsidR="00D87EF7" w14:paraId="4DA29877" w14:textId="77777777" w:rsidTr="39E46A77">
        <w:trPr>
          <w:trHeight w:val="230"/>
        </w:trPr>
        <w:tc>
          <w:tcPr>
            <w:tcW w:w="2354" w:type="dxa"/>
          </w:tcPr>
          <w:p w14:paraId="46932002" w14:textId="77777777" w:rsidR="00D87EF7" w:rsidRPr="00E62E74" w:rsidRDefault="00E62E74" w:rsidP="00E62E74">
            <w:pPr>
              <w:spacing w:before="120" w:after="120"/>
            </w:pPr>
            <w:r w:rsidRPr="00E62E74">
              <w:t>Thema</w:t>
            </w:r>
          </w:p>
        </w:tc>
        <w:tc>
          <w:tcPr>
            <w:tcW w:w="7144" w:type="dxa"/>
            <w:tcBorders>
              <w:left w:val="nil"/>
            </w:tcBorders>
          </w:tcPr>
          <w:p w14:paraId="153FDA33" w14:textId="12A1FA84" w:rsidR="006247B3" w:rsidRPr="00E62E74" w:rsidRDefault="2EFC9FCA" w:rsidP="00E62E74">
            <w:pPr>
              <w:spacing w:before="120" w:after="120"/>
            </w:pPr>
            <w:r>
              <w:t>Rode</w:t>
            </w:r>
            <w:r w:rsidR="553D14A4">
              <w:t>-</w:t>
            </w:r>
            <w:r>
              <w:t xml:space="preserve">draadspel </w:t>
            </w:r>
            <w:r w:rsidR="10BC4D96">
              <w:t>WEERMOLVEN</w:t>
            </w:r>
          </w:p>
        </w:tc>
      </w:tr>
      <w:tr w:rsidR="00D87EF7" w14:paraId="1D862CE8" w14:textId="77777777" w:rsidTr="39E46A77">
        <w:trPr>
          <w:trHeight w:val="230"/>
        </w:trPr>
        <w:tc>
          <w:tcPr>
            <w:tcW w:w="2354" w:type="dxa"/>
          </w:tcPr>
          <w:p w14:paraId="71BFE113" w14:textId="77777777" w:rsidR="00D87EF7" w:rsidRPr="00E62E74" w:rsidRDefault="00E62E74" w:rsidP="00E62E74">
            <w:pPr>
              <w:spacing w:before="120" w:after="120"/>
            </w:pPr>
            <w:r w:rsidRPr="00E62E74">
              <w:t>Doelpubliek</w:t>
            </w:r>
          </w:p>
        </w:tc>
        <w:tc>
          <w:tcPr>
            <w:tcW w:w="7144" w:type="dxa"/>
            <w:tcBorders>
              <w:left w:val="nil"/>
            </w:tcBorders>
          </w:tcPr>
          <w:p w14:paraId="692A798E" w14:textId="1F8162F1" w:rsidR="006247B3" w:rsidRPr="00E62E74" w:rsidRDefault="195C17D3" w:rsidP="39E46A77">
            <w:pPr>
              <w:spacing w:before="120" w:after="120" w:line="259" w:lineRule="auto"/>
            </w:pPr>
            <w:r>
              <w:t>Leiding/ +16</w:t>
            </w:r>
          </w:p>
        </w:tc>
      </w:tr>
      <w:tr w:rsidR="00D87EF7" w14:paraId="2095D090" w14:textId="77777777" w:rsidTr="39E46A77">
        <w:trPr>
          <w:trHeight w:val="230"/>
        </w:trPr>
        <w:tc>
          <w:tcPr>
            <w:tcW w:w="2354" w:type="dxa"/>
          </w:tcPr>
          <w:p w14:paraId="3F757E79" w14:textId="77777777" w:rsidR="00D87EF7" w:rsidRPr="00E62E74" w:rsidRDefault="00E62E74" w:rsidP="00E62E74">
            <w:pPr>
              <w:spacing w:before="120" w:after="120"/>
            </w:pPr>
            <w:r w:rsidRPr="00E62E74">
              <w:t>Doel</w:t>
            </w:r>
          </w:p>
        </w:tc>
        <w:tc>
          <w:tcPr>
            <w:tcW w:w="7144" w:type="dxa"/>
            <w:tcBorders>
              <w:left w:val="nil"/>
            </w:tcBorders>
          </w:tcPr>
          <w:p w14:paraId="1981B8A8" w14:textId="5633B101" w:rsidR="006247B3" w:rsidRPr="00E62E74" w:rsidRDefault="00741354" w:rsidP="00E62E74">
            <w:pPr>
              <w:spacing w:before="120" w:after="120"/>
            </w:pPr>
            <w:r>
              <w:t>Teambuilding</w:t>
            </w:r>
          </w:p>
        </w:tc>
      </w:tr>
      <w:tr w:rsidR="00D87EF7" w14:paraId="7CDE43BD" w14:textId="77777777" w:rsidTr="39E46A77">
        <w:trPr>
          <w:trHeight w:val="230"/>
        </w:trPr>
        <w:tc>
          <w:tcPr>
            <w:tcW w:w="2354" w:type="dxa"/>
          </w:tcPr>
          <w:p w14:paraId="6F1C9296" w14:textId="77777777" w:rsidR="00D87EF7" w:rsidRPr="00E62E74" w:rsidRDefault="00E62E74" w:rsidP="00E62E74">
            <w:pPr>
              <w:spacing w:before="120" w:after="120"/>
            </w:pPr>
            <w:r w:rsidRPr="00E62E74">
              <w:t>Duur</w:t>
            </w:r>
          </w:p>
        </w:tc>
        <w:tc>
          <w:tcPr>
            <w:tcW w:w="7144" w:type="dxa"/>
            <w:tcBorders>
              <w:left w:val="nil"/>
            </w:tcBorders>
          </w:tcPr>
          <w:p w14:paraId="36307AA8" w14:textId="5CF20E5D" w:rsidR="00D87EF7" w:rsidRPr="00E62E74" w:rsidRDefault="38CB1E14" w:rsidP="39E46A77">
            <w:pPr>
              <w:spacing w:before="120" w:after="120" w:line="259" w:lineRule="auto"/>
            </w:pPr>
            <w:r>
              <w:t>Rode draad doorheen het hele weekend/kamp</w:t>
            </w:r>
          </w:p>
        </w:tc>
      </w:tr>
      <w:tr w:rsidR="00D87EF7" w14:paraId="0DAFD6DB" w14:textId="77777777" w:rsidTr="39E46A77">
        <w:trPr>
          <w:trHeight w:val="230"/>
        </w:trPr>
        <w:tc>
          <w:tcPr>
            <w:tcW w:w="2354" w:type="dxa"/>
          </w:tcPr>
          <w:p w14:paraId="75D99927" w14:textId="77777777" w:rsidR="00D87EF7" w:rsidRPr="00E62E74" w:rsidRDefault="00E62E74" w:rsidP="00E62E74">
            <w:pPr>
              <w:spacing w:before="120" w:after="120"/>
            </w:pPr>
            <w:r w:rsidRPr="00E62E74">
              <w:t>Materiaal</w:t>
            </w:r>
          </w:p>
        </w:tc>
        <w:tc>
          <w:tcPr>
            <w:tcW w:w="7144" w:type="dxa"/>
            <w:tcBorders>
              <w:left w:val="nil"/>
            </w:tcBorders>
          </w:tcPr>
          <w:p w14:paraId="5AF6C64D" w14:textId="77777777" w:rsidR="00F562B2" w:rsidRDefault="00927E0C" w:rsidP="00E62E74">
            <w:pPr>
              <w:spacing w:before="120" w:after="120"/>
            </w:pPr>
            <w:r>
              <w:t>Bijlages op dikker papier afdrukken</w:t>
            </w:r>
          </w:p>
          <w:p w14:paraId="075757DF" w14:textId="77777777" w:rsidR="00927E0C" w:rsidRDefault="00927E0C" w:rsidP="00E62E74">
            <w:pPr>
              <w:spacing w:before="120" w:after="120"/>
            </w:pPr>
            <w:r>
              <w:t>Namenlijst op poster afdrukken</w:t>
            </w:r>
          </w:p>
          <w:p w14:paraId="3215EA79" w14:textId="6D886217" w:rsidR="00927E0C" w:rsidRPr="00927E0C" w:rsidRDefault="00927E0C" w:rsidP="00927E0C">
            <w:pPr>
              <w:pStyle w:val="Lijstalinea"/>
              <w:numPr>
                <w:ilvl w:val="0"/>
                <w:numId w:val="34"/>
              </w:numPr>
              <w:spacing w:before="120" w:after="120"/>
              <w:rPr>
                <w:rFonts w:cs="Arial"/>
              </w:rPr>
            </w:pPr>
            <w:bookmarkStart w:id="0" w:name="_Hlk29396495"/>
            <w:r>
              <w:rPr>
                <w:rFonts w:cs="Arial"/>
              </w:rPr>
              <w:t>E</w:t>
            </w:r>
            <w:r w:rsidRPr="00927E0C">
              <w:rPr>
                <w:rFonts w:cs="Arial"/>
              </w:rPr>
              <w:t>ven grote glazen potten</w:t>
            </w:r>
            <w:r>
              <w:rPr>
                <w:rFonts w:cs="Arial"/>
              </w:rPr>
              <w:t xml:space="preserve"> </w:t>
            </w:r>
            <w:r w:rsidRPr="00927E0C">
              <w:rPr>
                <w:rFonts w:cs="Arial"/>
                <w:b/>
                <w:bCs/>
              </w:rPr>
              <w:t>X2</w:t>
            </w:r>
          </w:p>
          <w:p w14:paraId="0DD0EC91" w14:textId="521AED9D" w:rsidR="00927E0C" w:rsidRPr="00F92801" w:rsidRDefault="00927E0C" w:rsidP="00927E0C">
            <w:pPr>
              <w:pStyle w:val="Lijstalinea"/>
              <w:numPr>
                <w:ilvl w:val="0"/>
                <w:numId w:val="34"/>
              </w:numPr>
              <w:spacing w:before="120" w:after="120"/>
              <w:rPr>
                <w:rFonts w:cs="Arial"/>
                <w:b/>
                <w:bCs/>
              </w:rPr>
            </w:pPr>
            <w:proofErr w:type="spellStart"/>
            <w:r w:rsidRPr="00927E0C">
              <w:rPr>
                <w:rFonts w:cs="Arial"/>
              </w:rPr>
              <w:t>Smarties</w:t>
            </w:r>
            <w:proofErr w:type="spellEnd"/>
            <w:r>
              <w:rPr>
                <w:rFonts w:cs="Arial"/>
              </w:rPr>
              <w:t>/Snoepjes</w:t>
            </w:r>
            <w:r w:rsidR="00F92801">
              <w:rPr>
                <w:rFonts w:cs="Arial"/>
              </w:rPr>
              <w:t xml:space="preserve"> (winkel) </w:t>
            </w:r>
            <w:r w:rsidR="00F92801">
              <w:rPr>
                <w:rFonts w:cs="Arial"/>
              </w:rPr>
              <w:br/>
            </w:r>
            <w:r w:rsidR="00F92801" w:rsidRPr="00F92801">
              <w:rPr>
                <w:rFonts w:ascii="Wingdings" w:eastAsia="Wingdings" w:hAnsi="Wingdings" w:cs="Wingdings"/>
              </w:rPr>
              <w:t>à</w:t>
            </w:r>
            <w:r w:rsidR="00F92801">
              <w:rPr>
                <w:rFonts w:cs="Arial"/>
              </w:rPr>
              <w:t xml:space="preserve"> </w:t>
            </w:r>
            <w:r w:rsidR="00F92801" w:rsidRPr="00F92801">
              <w:rPr>
                <w:rFonts w:cs="Arial"/>
                <w:b/>
                <w:bCs/>
              </w:rPr>
              <w:t xml:space="preserve">om de potten </w:t>
            </w:r>
            <w:r w:rsidR="00F92801">
              <w:rPr>
                <w:rFonts w:cs="Arial"/>
                <w:b/>
                <w:bCs/>
              </w:rPr>
              <w:t xml:space="preserve">half </w:t>
            </w:r>
            <w:r w:rsidR="00F92801" w:rsidRPr="00F92801">
              <w:rPr>
                <w:rFonts w:cs="Arial"/>
                <w:b/>
                <w:bCs/>
              </w:rPr>
              <w:t xml:space="preserve">mee te vullen. </w:t>
            </w:r>
          </w:p>
          <w:p w14:paraId="7928D8D7" w14:textId="18275665" w:rsidR="00927E0C" w:rsidRPr="004C25DA" w:rsidRDefault="00927E0C" w:rsidP="00927E0C">
            <w:pPr>
              <w:pStyle w:val="Lijstalinea"/>
              <w:numPr>
                <w:ilvl w:val="0"/>
                <w:numId w:val="34"/>
              </w:numPr>
              <w:spacing w:before="120" w:after="120"/>
            </w:pPr>
            <w:r w:rsidRPr="00927E0C">
              <w:rPr>
                <w:rFonts w:cs="Arial"/>
              </w:rPr>
              <w:t>Fluohesje</w:t>
            </w:r>
            <w:r>
              <w:rPr>
                <w:rFonts w:cs="Arial"/>
              </w:rPr>
              <w:t xml:space="preserve"> </w:t>
            </w:r>
            <w:r w:rsidRPr="00927E0C">
              <w:rPr>
                <w:rFonts w:cs="Arial"/>
                <w:b/>
                <w:bCs/>
              </w:rPr>
              <w:t>X2</w:t>
            </w:r>
          </w:p>
          <w:p w14:paraId="382A1538" w14:textId="70B2328D" w:rsidR="004C25DA" w:rsidRPr="00927E0C" w:rsidRDefault="004C25DA" w:rsidP="00927E0C">
            <w:pPr>
              <w:pStyle w:val="Lijstalinea"/>
              <w:numPr>
                <w:ilvl w:val="0"/>
                <w:numId w:val="34"/>
              </w:numPr>
              <w:spacing w:before="120" w:after="120"/>
            </w:pPr>
            <w:r>
              <w:rPr>
                <w:rFonts w:cs="Arial"/>
              </w:rPr>
              <w:t>Dobbelsteen</w:t>
            </w:r>
          </w:p>
          <w:p w14:paraId="2584508E" w14:textId="16A6D872" w:rsidR="00927E0C" w:rsidRPr="00927E0C" w:rsidRDefault="00927E0C" w:rsidP="00927E0C">
            <w:pPr>
              <w:pStyle w:val="Lijstalinea"/>
              <w:numPr>
                <w:ilvl w:val="0"/>
                <w:numId w:val="34"/>
              </w:numPr>
              <w:spacing w:before="120" w:after="120"/>
              <w:rPr>
                <w:rFonts w:cs="Arial"/>
              </w:rPr>
            </w:pPr>
            <w:r w:rsidRPr="00927E0C">
              <w:rPr>
                <w:rFonts w:cs="Arial"/>
              </w:rPr>
              <w:t xml:space="preserve">Emmer </w:t>
            </w:r>
            <w:r w:rsidRPr="004C25DA">
              <w:rPr>
                <w:rFonts w:cs="Arial"/>
                <w:b/>
                <w:bCs/>
              </w:rPr>
              <w:t>x 2</w:t>
            </w:r>
          </w:p>
          <w:p w14:paraId="60132669" w14:textId="411B6416" w:rsidR="00927E0C" w:rsidRPr="00927E0C" w:rsidRDefault="00927E0C" w:rsidP="00927E0C">
            <w:pPr>
              <w:pStyle w:val="Lijstalinea"/>
              <w:numPr>
                <w:ilvl w:val="0"/>
                <w:numId w:val="34"/>
              </w:numPr>
              <w:spacing w:before="120" w:after="120"/>
              <w:rPr>
                <w:rFonts w:cs="Arial"/>
              </w:rPr>
            </w:pPr>
            <w:r w:rsidRPr="00927E0C">
              <w:rPr>
                <w:rFonts w:cs="Arial"/>
              </w:rPr>
              <w:t>Stift</w:t>
            </w:r>
          </w:p>
          <w:p w14:paraId="6F58608C" w14:textId="0AAFD1FF" w:rsidR="00927E0C" w:rsidRPr="00927E0C" w:rsidRDefault="00927E0C" w:rsidP="00927E0C">
            <w:pPr>
              <w:pStyle w:val="Lijstalinea"/>
              <w:numPr>
                <w:ilvl w:val="0"/>
                <w:numId w:val="34"/>
              </w:numPr>
              <w:spacing w:before="120" w:after="120"/>
            </w:pPr>
            <w:r>
              <w:rPr>
                <w:rFonts w:cs="Arial"/>
              </w:rPr>
              <w:t>Water</w:t>
            </w:r>
          </w:p>
          <w:p w14:paraId="1617CE93" w14:textId="767CACE0" w:rsidR="00927E0C" w:rsidRPr="00927E0C" w:rsidRDefault="00927E0C" w:rsidP="00927E0C">
            <w:pPr>
              <w:pStyle w:val="Lijstalinea"/>
              <w:numPr>
                <w:ilvl w:val="0"/>
                <w:numId w:val="34"/>
              </w:numPr>
              <w:spacing w:before="120" w:after="120"/>
            </w:pPr>
            <w:r>
              <w:rPr>
                <w:rFonts w:cs="Arial"/>
              </w:rPr>
              <w:t>Wasknijper</w:t>
            </w:r>
            <w:r w:rsidRPr="00927E0C">
              <w:rPr>
                <w:rFonts w:cs="Arial"/>
                <w:b/>
                <w:bCs/>
              </w:rPr>
              <w:t xml:space="preserve"> x 20</w:t>
            </w:r>
          </w:p>
          <w:p w14:paraId="4A6D2435" w14:textId="2C794DA5" w:rsidR="00927E0C" w:rsidRPr="00927E0C" w:rsidRDefault="00927E0C" w:rsidP="00927E0C">
            <w:pPr>
              <w:pStyle w:val="Lijstalinea"/>
              <w:numPr>
                <w:ilvl w:val="0"/>
                <w:numId w:val="34"/>
              </w:numPr>
              <w:spacing w:before="120" w:after="120"/>
              <w:rPr>
                <w:rFonts w:cs="Arial"/>
                <w:b/>
                <w:bCs/>
              </w:rPr>
            </w:pPr>
            <w:r w:rsidRPr="00927E0C">
              <w:rPr>
                <w:rFonts w:cs="Arial"/>
              </w:rPr>
              <w:t xml:space="preserve">Diepvrieszak </w:t>
            </w:r>
            <w:r w:rsidRPr="00927E0C">
              <w:rPr>
                <w:rFonts w:cs="Arial"/>
                <w:b/>
                <w:bCs/>
              </w:rPr>
              <w:t>x 2</w:t>
            </w:r>
          </w:p>
          <w:p w14:paraId="5812D607" w14:textId="6B65EBD3" w:rsidR="00927E0C" w:rsidRPr="00927E0C" w:rsidRDefault="00927E0C" w:rsidP="00927E0C">
            <w:pPr>
              <w:pStyle w:val="Lijstalinea"/>
              <w:numPr>
                <w:ilvl w:val="0"/>
                <w:numId w:val="34"/>
              </w:numPr>
              <w:spacing w:before="120" w:after="120"/>
              <w:rPr>
                <w:rFonts w:cs="Arial"/>
              </w:rPr>
            </w:pPr>
            <w:r w:rsidRPr="00927E0C">
              <w:rPr>
                <w:rFonts w:cs="Arial"/>
              </w:rPr>
              <w:t xml:space="preserve">Ballon </w:t>
            </w:r>
            <w:r w:rsidRPr="00927E0C">
              <w:rPr>
                <w:rFonts w:cs="Arial"/>
                <w:b/>
                <w:bCs/>
              </w:rPr>
              <w:t>x 2</w:t>
            </w:r>
          </w:p>
          <w:p w14:paraId="280106C3" w14:textId="6DD3E14E" w:rsidR="00927E0C" w:rsidRPr="00927E0C" w:rsidRDefault="00927E0C" w:rsidP="00927E0C">
            <w:pPr>
              <w:pStyle w:val="Lijstalinea"/>
              <w:numPr>
                <w:ilvl w:val="0"/>
                <w:numId w:val="34"/>
              </w:numPr>
              <w:spacing w:before="120" w:after="120"/>
            </w:pPr>
            <w:r>
              <w:rPr>
                <w:rFonts w:cs="Arial"/>
              </w:rPr>
              <w:t xml:space="preserve">Ei </w:t>
            </w:r>
            <w:r w:rsidRPr="00927E0C">
              <w:rPr>
                <w:rFonts w:cs="Arial"/>
                <w:b/>
                <w:bCs/>
              </w:rPr>
              <w:t>x 2</w:t>
            </w:r>
          </w:p>
          <w:p w14:paraId="37D551CC" w14:textId="166F30C1" w:rsidR="00927E0C" w:rsidRPr="00E62E74" w:rsidRDefault="00927E0C" w:rsidP="00E62E74">
            <w:pPr>
              <w:pStyle w:val="Lijstalinea"/>
              <w:numPr>
                <w:ilvl w:val="0"/>
                <w:numId w:val="34"/>
              </w:numPr>
              <w:spacing w:before="120" w:after="120"/>
            </w:pPr>
            <w:r>
              <w:rPr>
                <w:rFonts w:cs="Arial"/>
              </w:rPr>
              <w:t xml:space="preserve">KLJ-Sjaaltje </w:t>
            </w:r>
            <w:r w:rsidRPr="00927E0C">
              <w:rPr>
                <w:rFonts w:cs="Arial"/>
                <w:b/>
                <w:bCs/>
              </w:rPr>
              <w:t>x 5</w:t>
            </w:r>
            <w:bookmarkEnd w:id="0"/>
          </w:p>
        </w:tc>
      </w:tr>
      <w:tr w:rsidR="00F67768" w14:paraId="7D722E17" w14:textId="77777777" w:rsidTr="39E46A77">
        <w:trPr>
          <w:trHeight w:val="230"/>
        </w:trPr>
        <w:tc>
          <w:tcPr>
            <w:tcW w:w="2354" w:type="dxa"/>
            <w:tcBorders>
              <w:top w:val="single" w:sz="6" w:space="0" w:color="auto"/>
              <w:left w:val="single" w:sz="12" w:space="0" w:color="auto"/>
              <w:bottom w:val="single" w:sz="4" w:space="0" w:color="auto"/>
              <w:right w:val="single" w:sz="6" w:space="0" w:color="auto"/>
            </w:tcBorders>
          </w:tcPr>
          <w:p w14:paraId="6C190C7D" w14:textId="77777777" w:rsidR="00F67768" w:rsidRPr="00E62E74" w:rsidRDefault="00E62E74" w:rsidP="00E62E74">
            <w:pPr>
              <w:spacing w:before="120" w:after="120"/>
            </w:pPr>
            <w:r w:rsidRPr="00E62E74">
              <w:t>Auteur</w:t>
            </w:r>
          </w:p>
        </w:tc>
        <w:tc>
          <w:tcPr>
            <w:tcW w:w="7144" w:type="dxa"/>
            <w:tcBorders>
              <w:top w:val="single" w:sz="6" w:space="0" w:color="auto"/>
              <w:left w:val="nil"/>
              <w:bottom w:val="single" w:sz="4" w:space="0" w:color="auto"/>
              <w:right w:val="single" w:sz="12" w:space="0" w:color="auto"/>
            </w:tcBorders>
          </w:tcPr>
          <w:p w14:paraId="18011AE9" w14:textId="0A404DB0" w:rsidR="00F67768" w:rsidRPr="00E62E74" w:rsidRDefault="00741354" w:rsidP="00E62E74">
            <w:pPr>
              <w:spacing w:before="120" w:after="120"/>
            </w:pPr>
            <w:r>
              <w:t>Elke Timmerman</w:t>
            </w:r>
          </w:p>
        </w:tc>
      </w:tr>
    </w:tbl>
    <w:p w14:paraId="3E44906D" w14:textId="77777777" w:rsidR="003772A6" w:rsidRDefault="003772A6"/>
    <w:p w14:paraId="67658B93" w14:textId="77777777" w:rsidR="00CB3B85" w:rsidRPr="003772A6" w:rsidRDefault="00CB3B85"/>
    <w:p w14:paraId="3DA86869" w14:textId="77777777" w:rsidR="00D87EF7" w:rsidRDefault="00D87EF7" w:rsidP="00E64618">
      <w:pPr>
        <w:ind w:right="-852"/>
      </w:pPr>
      <w:r>
        <w:br w:type="page"/>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296"/>
        <w:gridCol w:w="2343"/>
      </w:tblGrid>
      <w:tr w:rsidR="00003D54" w:rsidRPr="00DD6B0E" w14:paraId="7EBF9207" w14:textId="77777777" w:rsidTr="39E46A77">
        <w:tc>
          <w:tcPr>
            <w:tcW w:w="851" w:type="dxa"/>
          </w:tcPr>
          <w:p w14:paraId="00BA4E1A" w14:textId="77777777" w:rsidR="00003D54" w:rsidRPr="00DD6B0E" w:rsidRDefault="00012AFF" w:rsidP="00E62E74">
            <w:pPr>
              <w:spacing w:before="120" w:after="120"/>
              <w:rPr>
                <w:b/>
              </w:rPr>
            </w:pPr>
            <w:r w:rsidRPr="00DD6B0E">
              <w:rPr>
                <w:b/>
              </w:rPr>
              <w:lastRenderedPageBreak/>
              <w:t>timing</w:t>
            </w:r>
          </w:p>
        </w:tc>
        <w:tc>
          <w:tcPr>
            <w:tcW w:w="7296" w:type="dxa"/>
          </w:tcPr>
          <w:p w14:paraId="0652F9A4" w14:textId="77777777" w:rsidR="00003D54" w:rsidRPr="00DD6B0E" w:rsidRDefault="00012AFF" w:rsidP="00E62E74">
            <w:pPr>
              <w:spacing w:before="120" w:after="120"/>
              <w:rPr>
                <w:b/>
              </w:rPr>
            </w:pPr>
            <w:r w:rsidRPr="00DD6B0E">
              <w:rPr>
                <w:b/>
              </w:rPr>
              <w:t>verloop</w:t>
            </w:r>
          </w:p>
        </w:tc>
        <w:tc>
          <w:tcPr>
            <w:tcW w:w="2343" w:type="dxa"/>
          </w:tcPr>
          <w:p w14:paraId="383FB2EA" w14:textId="77777777" w:rsidR="00003D54" w:rsidRPr="00DD6B0E" w:rsidRDefault="00012AFF" w:rsidP="00E62E74">
            <w:pPr>
              <w:spacing w:before="120" w:after="120"/>
              <w:rPr>
                <w:b/>
              </w:rPr>
            </w:pPr>
            <w:r w:rsidRPr="00DD6B0E">
              <w:rPr>
                <w:b/>
              </w:rPr>
              <w:t>materiaal</w:t>
            </w:r>
          </w:p>
        </w:tc>
      </w:tr>
      <w:tr w:rsidR="00C333E0" w:rsidRPr="00DD6B0E" w14:paraId="3550B757" w14:textId="77777777" w:rsidTr="39E46A77">
        <w:tc>
          <w:tcPr>
            <w:tcW w:w="851" w:type="dxa"/>
          </w:tcPr>
          <w:p w14:paraId="431C900D" w14:textId="77777777" w:rsidR="00C333E0" w:rsidRPr="00DD6B0E" w:rsidRDefault="00C333E0" w:rsidP="00E62E74">
            <w:pPr>
              <w:spacing w:before="120" w:after="120"/>
              <w:rPr>
                <w:b/>
              </w:rPr>
            </w:pPr>
          </w:p>
        </w:tc>
        <w:tc>
          <w:tcPr>
            <w:tcW w:w="7296" w:type="dxa"/>
          </w:tcPr>
          <w:p w14:paraId="66DF941F" w14:textId="77777777" w:rsidR="00C333E0" w:rsidRPr="00DD6B0E" w:rsidRDefault="00C333E0" w:rsidP="00C333E0">
            <w:pPr>
              <w:spacing w:before="120" w:after="120"/>
              <w:rPr>
                <w:bCs/>
              </w:rPr>
            </w:pPr>
            <w:r w:rsidRPr="00DD6B0E">
              <w:rPr>
                <w:bCs/>
              </w:rPr>
              <w:t>Verloop van spel:</w:t>
            </w:r>
          </w:p>
          <w:p w14:paraId="3A4FAF16" w14:textId="1BD37C58" w:rsidR="00C333E0" w:rsidRPr="00DD6B0E" w:rsidRDefault="50EB2645" w:rsidP="39E46A77">
            <w:pPr>
              <w:spacing w:before="120" w:after="120"/>
            </w:pPr>
            <w:r>
              <w:t>Dag 1</w:t>
            </w:r>
            <w:r w:rsidR="520252D4">
              <w:t xml:space="preserve">: algemene uitleg, rolverdeling en </w:t>
            </w:r>
            <w:r w:rsidR="553D14A4">
              <w:t xml:space="preserve">uitleg </w:t>
            </w:r>
            <w:r w:rsidR="520252D4">
              <w:t>opdracht 1</w:t>
            </w:r>
          </w:p>
          <w:p w14:paraId="33ABCED4" w14:textId="1919E3BF" w:rsidR="00C333E0" w:rsidRPr="00DD6B0E" w:rsidRDefault="4510F449" w:rsidP="39E46A77">
            <w:pPr>
              <w:spacing w:before="120" w:after="120"/>
            </w:pPr>
            <w:r>
              <w:t>Dag 2</w:t>
            </w:r>
            <w:r w:rsidR="520252D4">
              <w:t xml:space="preserve">: Stemming en </w:t>
            </w:r>
            <w:r w:rsidR="553D14A4">
              <w:t xml:space="preserve">uitleg </w:t>
            </w:r>
            <w:r w:rsidR="520252D4">
              <w:t>opdracht 2 (eventueel tips)</w:t>
            </w:r>
          </w:p>
          <w:p w14:paraId="766B0CBC" w14:textId="08291B52" w:rsidR="00C333E0" w:rsidRPr="00DD6B0E" w:rsidRDefault="5AF70BC8" w:rsidP="00C333E0">
            <w:pPr>
              <w:spacing w:before="120" w:after="120"/>
            </w:pPr>
            <w:r>
              <w:t>Dag 3</w:t>
            </w:r>
            <w:r w:rsidR="520252D4">
              <w:t xml:space="preserve">: Stemming en </w:t>
            </w:r>
            <w:r w:rsidR="553D14A4">
              <w:t xml:space="preserve">uitleg </w:t>
            </w:r>
            <w:r w:rsidR="520252D4">
              <w:t>opdracht 3 (eventueel tips)</w:t>
            </w:r>
          </w:p>
          <w:p w14:paraId="0B82B838" w14:textId="22993684" w:rsidR="00C333E0" w:rsidRPr="00DD6B0E" w:rsidRDefault="00A693E4" w:rsidP="00C333E0">
            <w:pPr>
              <w:spacing w:before="120" w:after="120"/>
            </w:pPr>
            <w:r>
              <w:t>Dag 4</w:t>
            </w:r>
            <w:r w:rsidR="520252D4">
              <w:t xml:space="preserve">: Stemming en </w:t>
            </w:r>
            <w:r w:rsidR="553D14A4">
              <w:t xml:space="preserve">uitleg </w:t>
            </w:r>
            <w:r w:rsidR="520252D4">
              <w:t>opdracht 4 (eventueel tips</w:t>
            </w:r>
          </w:p>
          <w:p w14:paraId="39CF161E" w14:textId="410A68E1" w:rsidR="00C333E0" w:rsidRPr="00DD6B0E" w:rsidRDefault="4AFC6614" w:rsidP="00C333E0">
            <w:pPr>
              <w:spacing w:before="120" w:after="120"/>
            </w:pPr>
            <w:r>
              <w:t>Dag 5</w:t>
            </w:r>
            <w:r w:rsidR="520252D4">
              <w:t xml:space="preserve">: Laatste stemming en onthulling </w:t>
            </w:r>
          </w:p>
        </w:tc>
        <w:tc>
          <w:tcPr>
            <w:tcW w:w="2343" w:type="dxa"/>
          </w:tcPr>
          <w:p w14:paraId="58905D1B" w14:textId="77777777" w:rsidR="00C333E0" w:rsidRPr="00DD6B0E" w:rsidRDefault="00C333E0" w:rsidP="00E62E74">
            <w:pPr>
              <w:spacing w:before="120" w:after="120"/>
              <w:rPr>
                <w:b/>
              </w:rPr>
            </w:pPr>
          </w:p>
        </w:tc>
      </w:tr>
      <w:tr w:rsidR="00003D54" w:rsidRPr="00DD6B0E" w14:paraId="5D94CC03" w14:textId="77777777" w:rsidTr="39E46A77">
        <w:tc>
          <w:tcPr>
            <w:tcW w:w="851" w:type="dxa"/>
          </w:tcPr>
          <w:p w14:paraId="16522163" w14:textId="77777777" w:rsidR="00003D54" w:rsidRPr="00DD6B0E" w:rsidRDefault="00003D54" w:rsidP="00E62E74">
            <w:pPr>
              <w:spacing w:before="120" w:after="120"/>
              <w:rPr>
                <w:rFonts w:cs="Arial"/>
              </w:rPr>
            </w:pPr>
          </w:p>
        </w:tc>
        <w:tc>
          <w:tcPr>
            <w:tcW w:w="7296" w:type="dxa"/>
          </w:tcPr>
          <w:p w14:paraId="4E952AC8" w14:textId="77777777" w:rsidR="00E62E74" w:rsidRPr="00DD6B0E" w:rsidRDefault="00741354" w:rsidP="00E62E74">
            <w:pPr>
              <w:overflowPunct/>
              <w:autoSpaceDE/>
              <w:autoSpaceDN/>
              <w:adjustRightInd/>
              <w:spacing w:before="120" w:after="120"/>
              <w:textAlignment w:val="auto"/>
              <w:rPr>
                <w:rFonts w:cs="Arial"/>
              </w:rPr>
            </w:pPr>
            <w:r w:rsidRPr="00DD6B0E">
              <w:rPr>
                <w:rFonts w:cs="Arial"/>
              </w:rPr>
              <w:t>Algemene uitleg</w:t>
            </w:r>
          </w:p>
          <w:p w14:paraId="5CF4EBC9" w14:textId="625645D2" w:rsidR="00741354" w:rsidRPr="00DD6B0E" w:rsidRDefault="2EFC9FCA" w:rsidP="00741354">
            <w:r>
              <w:t xml:space="preserve">Iedereen trekt een kaartje met </w:t>
            </w:r>
            <w:r w:rsidR="03BCE237">
              <w:t>hun</w:t>
            </w:r>
            <w:r>
              <w:t xml:space="preserve"> ro</w:t>
            </w:r>
            <w:r w:rsidR="2F885288">
              <w:t xml:space="preserve">l.  </w:t>
            </w:r>
          </w:p>
          <w:p w14:paraId="7AF61697" w14:textId="5A38C4E1" w:rsidR="009851B0" w:rsidRPr="00DD6B0E" w:rsidRDefault="644ADBA3" w:rsidP="39E46A77">
            <w:pPr>
              <w:rPr>
                <w:lang w:eastAsia="en-US"/>
              </w:rPr>
            </w:pPr>
            <w:r>
              <w:t>Rollen: B</w:t>
            </w:r>
            <w:r w:rsidR="2EFC9FCA">
              <w:t>urgers</w:t>
            </w:r>
            <w:r w:rsidR="5B169F83">
              <w:t xml:space="preserve"> 15</w:t>
            </w:r>
            <w:r w:rsidR="2EFC9FCA">
              <w:t xml:space="preserve"> en </w:t>
            </w:r>
            <w:r w:rsidR="10BC4D96">
              <w:t>weermolven</w:t>
            </w:r>
            <w:r w:rsidR="64C21D24">
              <w:t xml:space="preserve"> 5</w:t>
            </w:r>
            <w:r w:rsidR="2EFC9FCA">
              <w:t xml:space="preserve"> </w:t>
            </w:r>
          </w:p>
          <w:p w14:paraId="6BD3E0BB" w14:textId="1D6790C0" w:rsidR="39E46A77" w:rsidRDefault="39E46A77" w:rsidP="39E46A77"/>
          <w:p w14:paraId="1800BD3D" w14:textId="18835E30" w:rsidR="00741354" w:rsidRPr="00DD6B0E" w:rsidRDefault="2EFC9FCA" w:rsidP="00741354">
            <w:r>
              <w:t xml:space="preserve">Er zijn 2 potten snoep: een voor de burgers en een voor de </w:t>
            </w:r>
            <w:r w:rsidR="10BC4D96">
              <w:t>weermolven</w:t>
            </w:r>
            <w:r>
              <w:t xml:space="preserve">. Iedere dag is er een opdracht. De burgers moeten ervoor zorgen dat de opdrachten lukken, de </w:t>
            </w:r>
            <w:r w:rsidR="10BC4D96">
              <w:t>weermolven</w:t>
            </w:r>
            <w:r>
              <w:t xml:space="preserve"> moeten ervoor zorgen dat ze mislukken</w:t>
            </w:r>
            <w:r w:rsidR="29610972">
              <w:t xml:space="preserve"> door de opdracht te saboteren</w:t>
            </w:r>
            <w:r>
              <w:t xml:space="preserve">. </w:t>
            </w:r>
            <w:r w:rsidR="00741354">
              <w:br/>
            </w:r>
            <w:r w:rsidR="3E792A1F" w:rsidRPr="39E46A77">
              <w:rPr>
                <w:color w:val="FF0000"/>
              </w:rPr>
              <w:t xml:space="preserve">OPGELET: Je moet je identiteit geheim houden. </w:t>
            </w:r>
          </w:p>
          <w:p w14:paraId="766B7779" w14:textId="51E4A061" w:rsidR="00741354" w:rsidRPr="00DD6B0E" w:rsidRDefault="00741354" w:rsidP="00741354">
            <w:r>
              <w:br/>
            </w:r>
            <w:r w:rsidR="3CD7FD8E">
              <w:t xml:space="preserve">Bij de start van het spel zijn de potten gelijk verdeeld. Wanneer een opdracht wordt gespeeld zal er een deel uit de pot van de verliezers bij de winnaars worden aangevuld. </w:t>
            </w:r>
            <w:r w:rsidR="2EFC9FCA">
              <w:t xml:space="preserve">Door het uitvoeren van de opdrachten kan er snoep verdiend of verloren worden. </w:t>
            </w:r>
          </w:p>
          <w:p w14:paraId="7B5A8A2D" w14:textId="053A8B05" w:rsidR="00741354" w:rsidRPr="00DD6B0E" w:rsidRDefault="2EFC9FCA" w:rsidP="00741354">
            <w:r>
              <w:t xml:space="preserve">’s </w:t>
            </w:r>
            <w:r w:rsidR="3E792A1F">
              <w:t>M</w:t>
            </w:r>
            <w:r w:rsidR="520252D4">
              <w:t>iddags</w:t>
            </w:r>
            <w:r>
              <w:t xml:space="preserve"> </w:t>
            </w:r>
            <w:r w:rsidR="3E792A1F">
              <w:t>tijdens het eten is er een stemming</w:t>
            </w:r>
            <w:r>
              <w:t xml:space="preserve"> waarbij iedereen iemand verdenkt. De persoon die het meest verdacht wordt, moet </w:t>
            </w:r>
            <w:r w:rsidR="520252D4">
              <w:t>vanaf dan tot de volgende stemming</w:t>
            </w:r>
            <w:r>
              <w:t xml:space="preserve"> een fluohesje aandoen zodat iedereen goed ziet waar deze persoon zich bevindt</w:t>
            </w:r>
            <w:r w:rsidR="2626A1B3">
              <w:t xml:space="preserve"> en deze de volgende dag minder goed kan saboteren</w:t>
            </w:r>
            <w:r>
              <w:t xml:space="preserve">. </w:t>
            </w:r>
            <w:r w:rsidR="00741354">
              <w:br/>
            </w:r>
            <w:r w:rsidR="00741354">
              <w:br/>
            </w:r>
            <w:r w:rsidR="553D14A4">
              <w:t xml:space="preserve">PLOTTWIST! Is deze persoon een burger en nog geen </w:t>
            </w:r>
            <w:r w:rsidR="38D632BD">
              <w:t>weer</w:t>
            </w:r>
            <w:r w:rsidR="553D14A4">
              <w:t xml:space="preserve">molf dan mag die bij de spelleider gaan gooien met de dobbelsteen. Gooit die 4-5-6 dan wordt </w:t>
            </w:r>
            <w:r w:rsidR="645809A3">
              <w:t>deze burgers ook</w:t>
            </w:r>
            <w:r w:rsidR="553D14A4">
              <w:t xml:space="preserve"> een </w:t>
            </w:r>
            <w:r w:rsidR="71F20138">
              <w:t>weer</w:t>
            </w:r>
            <w:r w:rsidR="553D14A4">
              <w:t>molf</w:t>
            </w:r>
            <w:r w:rsidR="773B5103">
              <w:t xml:space="preserve">. </w:t>
            </w:r>
          </w:p>
          <w:p w14:paraId="13D36568" w14:textId="40D5A541" w:rsidR="00741354" w:rsidRPr="00DD6B0E" w:rsidRDefault="4712D3DD" w:rsidP="39E46A77">
            <w:r w:rsidRPr="39E46A77">
              <w:rPr>
                <w:color w:val="FF0000"/>
              </w:rPr>
              <w:t>OPGELET: Er mag niet onthuld worden of iemand al dan niet weermolf is. Daarom wordt er altijd gedobbeld. De verdachte weet zelf of die dan burger/weermolf blijft.</w:t>
            </w:r>
            <w:r w:rsidR="00741354">
              <w:br/>
            </w:r>
            <w:r w:rsidR="00741354">
              <w:br/>
            </w:r>
            <w:r w:rsidR="2EFC9FCA">
              <w:t>De</w:t>
            </w:r>
            <w:r w:rsidR="3D20458A">
              <w:t xml:space="preserve"> tijdens het </w:t>
            </w:r>
            <w:r w:rsidR="520252D4">
              <w:t xml:space="preserve">eerste </w:t>
            </w:r>
            <w:r w:rsidR="3D20458A">
              <w:t>middag</w:t>
            </w:r>
            <w:r w:rsidR="520252D4">
              <w:t>maal</w:t>
            </w:r>
            <w:r w:rsidR="2EFC9FCA">
              <w:t xml:space="preserve"> wordt er een burgemeester gekozen die de </w:t>
            </w:r>
            <w:r w:rsidR="3D20458A">
              <w:t>stemming</w:t>
            </w:r>
            <w:r w:rsidR="2EFC9FCA">
              <w:t xml:space="preserve"> zal leiden.</w:t>
            </w:r>
            <w:r w:rsidR="520252D4">
              <w:t xml:space="preserve"> De stemming zal telkens 3 minuten duren.</w:t>
            </w:r>
            <w:r w:rsidR="3E792A1F">
              <w:t xml:space="preserve"> Hier zal telkens 1 verdachte uitkomen. </w:t>
            </w:r>
            <w:r w:rsidR="520252D4">
              <w:t xml:space="preserve"> </w:t>
            </w:r>
          </w:p>
          <w:p w14:paraId="4F69E885" w14:textId="2E8677D9" w:rsidR="00741354" w:rsidRPr="00DD6B0E" w:rsidRDefault="3D20458A" w:rsidP="00C333E0">
            <w:r>
              <w:t>Het laatste middagmaal</w:t>
            </w:r>
            <w:r w:rsidR="2EFC9FCA">
              <w:t xml:space="preserve"> brengt iedereen </w:t>
            </w:r>
            <w:r w:rsidR="3E792A1F">
              <w:t>individueel een</w:t>
            </w:r>
            <w:r w:rsidR="2EFC9FCA">
              <w:t xml:space="preserve"> stem uit. Wanneer </w:t>
            </w:r>
            <w:r w:rsidR="520252D4">
              <w:t>2</w:t>
            </w:r>
            <w:r w:rsidR="2EFC9FCA">
              <w:t xml:space="preserve"> van de burgers </w:t>
            </w:r>
            <w:r w:rsidR="3E792A1F">
              <w:t>alle</w:t>
            </w:r>
            <w:r w:rsidR="2EFC9FCA">
              <w:t xml:space="preserve"> </w:t>
            </w:r>
            <w:r w:rsidR="10BC4D96">
              <w:t>weermolven</w:t>
            </w:r>
            <w:r w:rsidR="2EFC9FCA">
              <w:t xml:space="preserve"> k</w:t>
            </w:r>
            <w:r w:rsidR="520252D4">
              <w:t>unnen</w:t>
            </w:r>
            <w:r w:rsidR="2EFC9FCA">
              <w:t xml:space="preserve"> ontmaskeren, hebben de burgers gewonnen</w:t>
            </w:r>
            <w:r w:rsidR="5CAFEEC9">
              <w:t xml:space="preserve"> het hele spel gewonnen. De snoeppotten staan hier los van. De deze worden verdeeld door per rol.</w:t>
            </w:r>
          </w:p>
          <w:p w14:paraId="67D79CC4" w14:textId="10C42270" w:rsidR="00C333E0" w:rsidRPr="00DD6B0E" w:rsidRDefault="00C333E0" w:rsidP="00C333E0"/>
        </w:tc>
        <w:tc>
          <w:tcPr>
            <w:tcW w:w="2343" w:type="dxa"/>
          </w:tcPr>
          <w:p w14:paraId="45FFEB98" w14:textId="00F69416" w:rsidR="00557F33" w:rsidRPr="00DD6B0E" w:rsidRDefault="009851B0" w:rsidP="009851B0">
            <w:pPr>
              <w:spacing w:before="120" w:after="120"/>
              <w:rPr>
                <w:rFonts w:cs="Arial"/>
              </w:rPr>
            </w:pPr>
            <w:r w:rsidRPr="00DD6B0E">
              <w:rPr>
                <w:rFonts w:cs="Arial"/>
              </w:rPr>
              <w:t xml:space="preserve">- </w:t>
            </w:r>
            <w:r w:rsidR="00557F33" w:rsidRPr="00DD6B0E">
              <w:rPr>
                <w:rFonts w:cs="Arial"/>
              </w:rPr>
              <w:t xml:space="preserve"> </w:t>
            </w:r>
            <w:r w:rsidRPr="00DD6B0E">
              <w:rPr>
                <w:rFonts w:cs="Arial"/>
              </w:rPr>
              <w:t>2 even grote glazen potten</w:t>
            </w:r>
          </w:p>
          <w:p w14:paraId="4E43E907" w14:textId="77777777" w:rsidR="009851B0" w:rsidRPr="00DD6B0E" w:rsidRDefault="009851B0" w:rsidP="009851B0">
            <w:pPr>
              <w:spacing w:before="120" w:after="120"/>
              <w:rPr>
                <w:rFonts w:cs="Arial"/>
              </w:rPr>
            </w:pPr>
            <w:r w:rsidRPr="00DD6B0E">
              <w:rPr>
                <w:rFonts w:cs="Arial"/>
              </w:rPr>
              <w:t xml:space="preserve">- </w:t>
            </w:r>
            <w:proofErr w:type="spellStart"/>
            <w:r w:rsidRPr="00DD6B0E">
              <w:rPr>
                <w:rFonts w:cs="Arial"/>
              </w:rPr>
              <w:t>Smarties</w:t>
            </w:r>
            <w:proofErr w:type="spellEnd"/>
          </w:p>
          <w:p w14:paraId="511AA475" w14:textId="77777777" w:rsidR="00C333E0" w:rsidRDefault="00C333E0" w:rsidP="009851B0">
            <w:pPr>
              <w:spacing w:before="120" w:after="120"/>
              <w:rPr>
                <w:rFonts w:cs="Arial"/>
              </w:rPr>
            </w:pPr>
            <w:r w:rsidRPr="00DD6B0E">
              <w:rPr>
                <w:rFonts w:cs="Arial"/>
              </w:rPr>
              <w:t>- Fluohesje</w:t>
            </w:r>
          </w:p>
          <w:p w14:paraId="2F2F62CD" w14:textId="77777777" w:rsidR="004C25DA" w:rsidRDefault="004C25DA" w:rsidP="009851B0">
            <w:pPr>
              <w:spacing w:before="120" w:after="120"/>
              <w:rPr>
                <w:rFonts w:cs="Arial"/>
              </w:rPr>
            </w:pPr>
          </w:p>
          <w:p w14:paraId="1757A88A" w14:textId="77777777" w:rsidR="004C25DA" w:rsidRDefault="004C25DA" w:rsidP="009851B0">
            <w:pPr>
              <w:spacing w:before="120" w:after="120"/>
              <w:rPr>
                <w:rFonts w:cs="Arial"/>
              </w:rPr>
            </w:pPr>
          </w:p>
          <w:p w14:paraId="4E73EC9C" w14:textId="77777777" w:rsidR="004C25DA" w:rsidRDefault="004C25DA" w:rsidP="009851B0">
            <w:pPr>
              <w:spacing w:before="120" w:after="120"/>
              <w:rPr>
                <w:rFonts w:cs="Arial"/>
              </w:rPr>
            </w:pPr>
          </w:p>
          <w:p w14:paraId="1A902C7B" w14:textId="77777777" w:rsidR="004C25DA" w:rsidRDefault="004C25DA" w:rsidP="009851B0">
            <w:pPr>
              <w:spacing w:before="120" w:after="120"/>
              <w:rPr>
                <w:rFonts w:cs="Arial"/>
              </w:rPr>
            </w:pPr>
          </w:p>
          <w:p w14:paraId="3430FBAA" w14:textId="77777777" w:rsidR="004C25DA" w:rsidRDefault="004C25DA" w:rsidP="009851B0">
            <w:pPr>
              <w:spacing w:before="120" w:after="120"/>
              <w:rPr>
                <w:rFonts w:cs="Arial"/>
              </w:rPr>
            </w:pPr>
          </w:p>
          <w:p w14:paraId="0CC20BD3" w14:textId="77777777" w:rsidR="004C25DA" w:rsidRDefault="004C25DA" w:rsidP="009851B0">
            <w:pPr>
              <w:spacing w:before="120" w:after="120"/>
              <w:rPr>
                <w:rFonts w:cs="Arial"/>
              </w:rPr>
            </w:pPr>
          </w:p>
          <w:p w14:paraId="09C2D14F" w14:textId="77777777" w:rsidR="004C25DA" w:rsidRDefault="004C25DA" w:rsidP="009851B0">
            <w:pPr>
              <w:spacing w:before="120" w:after="120"/>
              <w:rPr>
                <w:rFonts w:cs="Arial"/>
              </w:rPr>
            </w:pPr>
          </w:p>
          <w:p w14:paraId="07C2083C" w14:textId="77777777" w:rsidR="004C25DA" w:rsidRDefault="004C25DA" w:rsidP="009851B0">
            <w:pPr>
              <w:spacing w:before="120" w:after="120"/>
              <w:rPr>
                <w:rFonts w:cs="Arial"/>
              </w:rPr>
            </w:pPr>
          </w:p>
          <w:p w14:paraId="55A6082F" w14:textId="2BF2AEC4" w:rsidR="004C25DA" w:rsidRPr="004C25DA" w:rsidRDefault="004C25DA" w:rsidP="004C25DA">
            <w:pPr>
              <w:spacing w:before="120" w:after="120"/>
              <w:rPr>
                <w:rFonts w:cs="Arial"/>
              </w:rPr>
            </w:pPr>
            <w:r w:rsidRPr="004C25DA">
              <w:rPr>
                <w:rFonts w:cs="Arial"/>
              </w:rPr>
              <w:t>-</w:t>
            </w:r>
            <w:r>
              <w:rPr>
                <w:rFonts w:cs="Arial"/>
              </w:rPr>
              <w:t xml:space="preserve"> </w:t>
            </w:r>
            <w:r w:rsidRPr="004C25DA">
              <w:rPr>
                <w:rFonts w:cs="Arial"/>
              </w:rPr>
              <w:t>D</w:t>
            </w:r>
            <w:r>
              <w:rPr>
                <w:rFonts w:cs="Arial"/>
              </w:rPr>
              <w:t>obbelsteen</w:t>
            </w:r>
          </w:p>
        </w:tc>
      </w:tr>
      <w:tr w:rsidR="008D3553" w:rsidRPr="00DD6B0E" w14:paraId="17F7A750" w14:textId="77777777" w:rsidTr="39E46A77">
        <w:tc>
          <w:tcPr>
            <w:tcW w:w="851" w:type="dxa"/>
          </w:tcPr>
          <w:p w14:paraId="3063803C" w14:textId="77777777" w:rsidR="008D3553" w:rsidRPr="00DD6B0E" w:rsidRDefault="008D3553" w:rsidP="00E62E74">
            <w:pPr>
              <w:spacing w:before="120" w:after="120"/>
              <w:rPr>
                <w:rFonts w:cs="Arial"/>
              </w:rPr>
            </w:pPr>
          </w:p>
        </w:tc>
        <w:tc>
          <w:tcPr>
            <w:tcW w:w="7296" w:type="dxa"/>
          </w:tcPr>
          <w:p w14:paraId="3E5DBD2A" w14:textId="6A82E98D" w:rsidR="00D73B80" w:rsidRPr="00BD4BE7" w:rsidRDefault="3D20458A" w:rsidP="009851B0">
            <w:pPr>
              <w:tabs>
                <w:tab w:val="left" w:pos="5175"/>
              </w:tabs>
              <w:spacing w:before="120" w:after="120"/>
              <w:rPr>
                <w:b/>
                <w:bCs/>
              </w:rPr>
            </w:pPr>
            <w:r w:rsidRPr="39E46A77">
              <w:rPr>
                <w:b/>
                <w:bCs/>
              </w:rPr>
              <w:t xml:space="preserve">Opdracht </w:t>
            </w:r>
            <w:r w:rsidR="0F900B77" w:rsidRPr="39E46A77">
              <w:rPr>
                <w:b/>
                <w:bCs/>
              </w:rPr>
              <w:t xml:space="preserve">1 </w:t>
            </w:r>
          </w:p>
          <w:p w14:paraId="3F7876E7" w14:textId="1BC76FD0" w:rsidR="00BD4BE7" w:rsidRDefault="00BD4BE7" w:rsidP="009851B0">
            <w:pPr>
              <w:tabs>
                <w:tab w:val="left" w:pos="5175"/>
              </w:tabs>
              <w:spacing w:before="120" w:after="120"/>
            </w:pPr>
            <w:r>
              <w:t>Er zijn 2 emmers die tot aan de streep zijn gevuld</w:t>
            </w:r>
          </w:p>
          <w:p w14:paraId="5FA3E002" w14:textId="0AA6E3A9" w:rsidR="00DD6B0E" w:rsidRDefault="00DD6B0E" w:rsidP="009851B0">
            <w:pPr>
              <w:tabs>
                <w:tab w:val="left" w:pos="5175"/>
              </w:tabs>
              <w:spacing w:before="120" w:after="120"/>
            </w:pPr>
            <w:r w:rsidRPr="00DD6B0E">
              <w:t xml:space="preserve">Tegen het middagmaal </w:t>
            </w:r>
            <w:r w:rsidR="00BD4BE7">
              <w:t xml:space="preserve">van de volgende dag: </w:t>
            </w:r>
          </w:p>
          <w:p w14:paraId="2B0F7AF7" w14:textId="5F34E0F4" w:rsidR="00BD4BE7" w:rsidRDefault="00BD4BE7" w:rsidP="00BD4BE7">
            <w:pPr>
              <w:pStyle w:val="Lijstalinea"/>
              <w:numPr>
                <w:ilvl w:val="0"/>
                <w:numId w:val="31"/>
              </w:numPr>
              <w:tabs>
                <w:tab w:val="left" w:pos="5175"/>
              </w:tabs>
              <w:spacing w:before="120" w:after="120"/>
            </w:pPr>
            <w:r>
              <w:t>Zorgen de burgers ervoor dat de emmers tot aan de streep is gevuld</w:t>
            </w:r>
          </w:p>
          <w:p w14:paraId="743B3BE9" w14:textId="096EF67F" w:rsidR="00BD4BE7" w:rsidRPr="00DD6B0E" w:rsidRDefault="0F900B77" w:rsidP="00BD4BE7">
            <w:pPr>
              <w:pStyle w:val="Lijstalinea"/>
              <w:numPr>
                <w:ilvl w:val="0"/>
                <w:numId w:val="31"/>
              </w:numPr>
              <w:tabs>
                <w:tab w:val="left" w:pos="5175"/>
              </w:tabs>
              <w:spacing w:before="120" w:after="120"/>
            </w:pPr>
            <w:r>
              <w:t xml:space="preserve">De </w:t>
            </w:r>
            <w:r w:rsidR="10BC4D96">
              <w:t>weermolven</w:t>
            </w:r>
            <w:r>
              <w:t xml:space="preserve"> zorgen ervoor dat de emmers boven of onder de streep gevuld zijn. </w:t>
            </w:r>
          </w:p>
        </w:tc>
        <w:tc>
          <w:tcPr>
            <w:tcW w:w="2343" w:type="dxa"/>
          </w:tcPr>
          <w:p w14:paraId="628511B9" w14:textId="77777777" w:rsidR="008D3553" w:rsidRDefault="006116B5" w:rsidP="006116B5">
            <w:pPr>
              <w:spacing w:before="120" w:after="120"/>
              <w:rPr>
                <w:rFonts w:cs="Arial"/>
              </w:rPr>
            </w:pPr>
            <w:r w:rsidRPr="006116B5">
              <w:rPr>
                <w:rFonts w:cs="Arial"/>
              </w:rPr>
              <w:t>-</w:t>
            </w:r>
            <w:r>
              <w:rPr>
                <w:rFonts w:cs="Arial"/>
              </w:rPr>
              <w:t xml:space="preserve"> Emmer x 2</w:t>
            </w:r>
          </w:p>
          <w:p w14:paraId="6C3293E4" w14:textId="77777777" w:rsidR="006116B5" w:rsidRDefault="006116B5" w:rsidP="006116B5">
            <w:pPr>
              <w:spacing w:before="120" w:after="120"/>
              <w:rPr>
                <w:rFonts w:cs="Arial"/>
              </w:rPr>
            </w:pPr>
            <w:r>
              <w:rPr>
                <w:rFonts w:cs="Arial"/>
              </w:rPr>
              <w:t>- Stift</w:t>
            </w:r>
          </w:p>
          <w:p w14:paraId="1F7649BD" w14:textId="73490F32" w:rsidR="006116B5" w:rsidRPr="006116B5" w:rsidRDefault="006116B5" w:rsidP="006116B5">
            <w:pPr>
              <w:spacing w:before="120" w:after="120"/>
              <w:rPr>
                <w:rFonts w:cs="Arial"/>
              </w:rPr>
            </w:pPr>
            <w:r>
              <w:rPr>
                <w:rFonts w:cs="Arial"/>
              </w:rPr>
              <w:t>- Water</w:t>
            </w:r>
          </w:p>
        </w:tc>
      </w:tr>
      <w:tr w:rsidR="008D3553" w:rsidRPr="00DD6B0E" w14:paraId="44844E04" w14:textId="77777777" w:rsidTr="39E46A77">
        <w:tc>
          <w:tcPr>
            <w:tcW w:w="851" w:type="dxa"/>
          </w:tcPr>
          <w:p w14:paraId="12DA5EC3" w14:textId="77777777" w:rsidR="008D3553" w:rsidRPr="00DD6B0E" w:rsidRDefault="008D3553" w:rsidP="00E62E74">
            <w:pPr>
              <w:spacing w:before="120" w:after="120"/>
              <w:rPr>
                <w:rFonts w:cs="Arial"/>
              </w:rPr>
            </w:pPr>
          </w:p>
        </w:tc>
        <w:tc>
          <w:tcPr>
            <w:tcW w:w="7296" w:type="dxa"/>
          </w:tcPr>
          <w:p w14:paraId="1AF94EFC" w14:textId="5C68B9F1" w:rsidR="00C61683" w:rsidRPr="00BD4BE7" w:rsidRDefault="3D20458A" w:rsidP="00E62E74">
            <w:pPr>
              <w:spacing w:before="120" w:after="120"/>
              <w:rPr>
                <w:b/>
                <w:bCs/>
              </w:rPr>
            </w:pPr>
            <w:r w:rsidRPr="39E46A77">
              <w:rPr>
                <w:b/>
                <w:bCs/>
              </w:rPr>
              <w:t xml:space="preserve">Opdracht </w:t>
            </w:r>
            <w:r w:rsidR="0F900B77" w:rsidRPr="39E46A77">
              <w:rPr>
                <w:b/>
                <w:bCs/>
              </w:rPr>
              <w:t>2</w:t>
            </w:r>
          </w:p>
          <w:p w14:paraId="4BBC6E1C" w14:textId="6056AE23" w:rsidR="00BD4BE7" w:rsidRDefault="00BD4BE7" w:rsidP="00BD4BE7">
            <w:pPr>
              <w:spacing w:before="120" w:after="120"/>
            </w:pPr>
            <w:r>
              <w:t xml:space="preserve">Iedereen krijgt een wasknijper en schrijft hier de eigen naam op. </w:t>
            </w:r>
            <w:r>
              <w:br/>
              <w:t xml:space="preserve">Tegen de middag van de volgende dag: </w:t>
            </w:r>
          </w:p>
          <w:p w14:paraId="29C89456" w14:textId="2128BC7E" w:rsidR="00BD4BE7" w:rsidRDefault="00BD4BE7" w:rsidP="00BD4BE7">
            <w:pPr>
              <w:pStyle w:val="Lijstalinea"/>
              <w:numPr>
                <w:ilvl w:val="0"/>
                <w:numId w:val="30"/>
              </w:numPr>
              <w:spacing w:before="120" w:after="120"/>
            </w:pPr>
            <w:r>
              <w:t>Zorgen de burgers ervoor dat iedereen de eigen wasknijper heeft</w:t>
            </w:r>
          </w:p>
          <w:p w14:paraId="55432696" w14:textId="7E4EF1B3" w:rsidR="00BD4BE7" w:rsidRDefault="0F900B77" w:rsidP="00BD4BE7">
            <w:pPr>
              <w:pStyle w:val="Lijstalinea"/>
              <w:numPr>
                <w:ilvl w:val="0"/>
                <w:numId w:val="30"/>
              </w:numPr>
              <w:spacing w:before="120" w:after="120"/>
            </w:pPr>
            <w:r>
              <w:lastRenderedPageBreak/>
              <w:t xml:space="preserve">De </w:t>
            </w:r>
            <w:r w:rsidR="10BC4D96">
              <w:t>weermolven</w:t>
            </w:r>
            <w:r>
              <w:t xml:space="preserve"> zorgen ervoor dat de wasknijpers verwisseld worden. </w:t>
            </w:r>
          </w:p>
          <w:p w14:paraId="5E72293E" w14:textId="6C0981CE" w:rsidR="00BD4BE7" w:rsidRPr="00DD6B0E" w:rsidRDefault="00BD4BE7" w:rsidP="00BD4BE7">
            <w:pPr>
              <w:spacing w:before="120" w:after="120"/>
            </w:pPr>
            <w:r>
              <w:t xml:space="preserve">OPGELET! </w:t>
            </w:r>
            <w:r w:rsidR="00E123C9">
              <w:t xml:space="preserve">De wasknijpers zijn op ieder moment zichtbaar! </w:t>
            </w:r>
            <w:r>
              <w:t xml:space="preserve"> </w:t>
            </w:r>
          </w:p>
        </w:tc>
        <w:tc>
          <w:tcPr>
            <w:tcW w:w="2343" w:type="dxa"/>
          </w:tcPr>
          <w:p w14:paraId="5CA51786" w14:textId="1FC355E5" w:rsidR="008D3553" w:rsidRPr="006116B5" w:rsidRDefault="006116B5" w:rsidP="006116B5">
            <w:pPr>
              <w:spacing w:before="120" w:after="120"/>
              <w:rPr>
                <w:rFonts w:cs="Arial"/>
              </w:rPr>
            </w:pPr>
            <w:r w:rsidRPr="006116B5">
              <w:rPr>
                <w:rFonts w:cs="Arial"/>
              </w:rPr>
              <w:lastRenderedPageBreak/>
              <w:t xml:space="preserve"> </w:t>
            </w:r>
            <w:r>
              <w:rPr>
                <w:rFonts w:cs="Arial"/>
              </w:rPr>
              <w:t>- Wasknijper x 20</w:t>
            </w:r>
          </w:p>
        </w:tc>
      </w:tr>
      <w:tr w:rsidR="009851B0" w:rsidRPr="00DD6B0E" w14:paraId="2AB52032" w14:textId="77777777" w:rsidTr="39E46A77">
        <w:tc>
          <w:tcPr>
            <w:tcW w:w="851" w:type="dxa"/>
          </w:tcPr>
          <w:p w14:paraId="413F7D0B" w14:textId="77777777" w:rsidR="009851B0" w:rsidRPr="00DD6B0E" w:rsidRDefault="009851B0" w:rsidP="00E62E74">
            <w:pPr>
              <w:spacing w:before="120" w:after="120"/>
              <w:rPr>
                <w:rFonts w:cs="Arial"/>
              </w:rPr>
            </w:pPr>
          </w:p>
        </w:tc>
        <w:tc>
          <w:tcPr>
            <w:tcW w:w="7296" w:type="dxa"/>
          </w:tcPr>
          <w:p w14:paraId="2DE6CDEA" w14:textId="7F051057" w:rsidR="009851B0" w:rsidRPr="00BD4BE7" w:rsidRDefault="3D20458A" w:rsidP="00E62E74">
            <w:pPr>
              <w:spacing w:before="120" w:after="120"/>
              <w:rPr>
                <w:b/>
                <w:bCs/>
              </w:rPr>
            </w:pPr>
            <w:r w:rsidRPr="39E46A77">
              <w:rPr>
                <w:b/>
                <w:bCs/>
              </w:rPr>
              <w:t xml:space="preserve">Opdracht </w:t>
            </w:r>
            <w:r w:rsidR="0F900B77" w:rsidRPr="39E46A77">
              <w:rPr>
                <w:b/>
                <w:bCs/>
              </w:rPr>
              <w:t>3</w:t>
            </w:r>
          </w:p>
          <w:p w14:paraId="3686E6B3" w14:textId="77777777" w:rsidR="00DD6B0E" w:rsidRDefault="00DD6B0E" w:rsidP="00E62E74">
            <w:pPr>
              <w:spacing w:before="120" w:after="120"/>
            </w:pPr>
            <w:r>
              <w:t xml:space="preserve">Er zijn 2 dino-eieren ingevroren. </w:t>
            </w:r>
          </w:p>
          <w:p w14:paraId="3C3C4138" w14:textId="4DB8B9CA" w:rsidR="00DD6B0E" w:rsidRDefault="00DD6B0E" w:rsidP="00DD6B0E">
            <w:pPr>
              <w:pStyle w:val="Lijstalinea"/>
              <w:numPr>
                <w:ilvl w:val="0"/>
                <w:numId w:val="29"/>
              </w:numPr>
              <w:spacing w:before="120" w:after="120"/>
            </w:pPr>
            <w:r>
              <w:t xml:space="preserve">De burgers moeten ervoor zorgen dat er 1 ei uit kan komen door de </w:t>
            </w:r>
            <w:proofErr w:type="spellStart"/>
            <w:r>
              <w:t>vrieslaag</w:t>
            </w:r>
            <w:proofErr w:type="spellEnd"/>
            <w:r>
              <w:t xml:space="preserve"> weg te werken</w:t>
            </w:r>
          </w:p>
          <w:p w14:paraId="3BACD4E8" w14:textId="64BF8D09" w:rsidR="00DD6B0E" w:rsidRPr="00DD6B0E" w:rsidRDefault="3E792A1F" w:rsidP="00DD6B0E">
            <w:pPr>
              <w:pStyle w:val="Lijstalinea"/>
              <w:numPr>
                <w:ilvl w:val="0"/>
                <w:numId w:val="29"/>
              </w:numPr>
              <w:spacing w:before="120" w:after="120"/>
            </w:pPr>
            <w:r>
              <w:t xml:space="preserve">De </w:t>
            </w:r>
            <w:r w:rsidR="26170C37">
              <w:t>weermolven</w:t>
            </w:r>
            <w:r>
              <w:t xml:space="preserve"> zorgen ervoor dat de eieren niet uit kunnen komen.</w:t>
            </w:r>
          </w:p>
        </w:tc>
        <w:tc>
          <w:tcPr>
            <w:tcW w:w="2343" w:type="dxa"/>
          </w:tcPr>
          <w:p w14:paraId="663B3B04" w14:textId="77777777" w:rsidR="009851B0" w:rsidRDefault="006116B5" w:rsidP="006116B5">
            <w:pPr>
              <w:spacing w:before="120" w:after="120"/>
              <w:rPr>
                <w:rFonts w:cs="Arial"/>
              </w:rPr>
            </w:pPr>
            <w:r w:rsidRPr="006116B5">
              <w:rPr>
                <w:rFonts w:cs="Arial"/>
              </w:rPr>
              <w:t>-</w:t>
            </w:r>
            <w:r>
              <w:rPr>
                <w:rFonts w:cs="Arial"/>
              </w:rPr>
              <w:t xml:space="preserve"> Diepvrieszak x 2</w:t>
            </w:r>
          </w:p>
          <w:p w14:paraId="525CF687" w14:textId="77777777" w:rsidR="006116B5" w:rsidRDefault="006116B5" w:rsidP="006116B5">
            <w:pPr>
              <w:spacing w:before="120" w:after="120"/>
              <w:rPr>
                <w:rFonts w:cs="Arial"/>
              </w:rPr>
            </w:pPr>
            <w:r>
              <w:rPr>
                <w:rFonts w:cs="Arial"/>
              </w:rPr>
              <w:t>- Ballon x 2</w:t>
            </w:r>
          </w:p>
          <w:p w14:paraId="70709947" w14:textId="5C058B73" w:rsidR="006116B5" w:rsidRPr="006116B5" w:rsidRDefault="006116B5" w:rsidP="006116B5">
            <w:pPr>
              <w:spacing w:before="120" w:after="120"/>
              <w:rPr>
                <w:rFonts w:cs="Arial"/>
              </w:rPr>
            </w:pPr>
            <w:r>
              <w:rPr>
                <w:rFonts w:cs="Arial"/>
              </w:rPr>
              <w:t>- Ei x 2</w:t>
            </w:r>
          </w:p>
        </w:tc>
      </w:tr>
      <w:tr w:rsidR="009851B0" w:rsidRPr="00DD6B0E" w14:paraId="450CB080" w14:textId="77777777" w:rsidTr="39E46A77">
        <w:tc>
          <w:tcPr>
            <w:tcW w:w="851" w:type="dxa"/>
          </w:tcPr>
          <w:p w14:paraId="1C5447F6" w14:textId="77777777" w:rsidR="009851B0" w:rsidRPr="00DD6B0E" w:rsidRDefault="009851B0" w:rsidP="00E62E74">
            <w:pPr>
              <w:spacing w:before="120" w:after="120"/>
              <w:rPr>
                <w:rFonts w:cs="Arial"/>
              </w:rPr>
            </w:pPr>
          </w:p>
        </w:tc>
        <w:tc>
          <w:tcPr>
            <w:tcW w:w="7296" w:type="dxa"/>
          </w:tcPr>
          <w:p w14:paraId="156D005A" w14:textId="17096D53" w:rsidR="009851B0" w:rsidRDefault="3D20458A" w:rsidP="00E62E74">
            <w:pPr>
              <w:spacing w:before="120" w:after="120"/>
              <w:rPr>
                <w:b/>
                <w:bCs/>
              </w:rPr>
            </w:pPr>
            <w:r w:rsidRPr="39E46A77">
              <w:rPr>
                <w:b/>
                <w:bCs/>
              </w:rPr>
              <w:t xml:space="preserve">Opdracht </w:t>
            </w:r>
            <w:r w:rsidR="0F900B77" w:rsidRPr="39E46A77">
              <w:rPr>
                <w:b/>
                <w:bCs/>
              </w:rPr>
              <w:t>4</w:t>
            </w:r>
          </w:p>
          <w:p w14:paraId="4438EFE5" w14:textId="77777777" w:rsidR="0096754F" w:rsidRDefault="0096754F" w:rsidP="00E62E74">
            <w:pPr>
              <w:spacing w:before="120" w:after="120"/>
            </w:pPr>
            <w:r>
              <w:t>Er zijn 5 sjaaltjes verstopt</w:t>
            </w:r>
          </w:p>
          <w:p w14:paraId="6859794A" w14:textId="50F630D2" w:rsidR="0096754F" w:rsidRPr="0096754F" w:rsidRDefault="69077DFE" w:rsidP="00E62E74">
            <w:pPr>
              <w:spacing w:before="120" w:after="120"/>
            </w:pPr>
            <w:r>
              <w:t xml:space="preserve">- De burgers zorgen ervoor dat de sjaaltjes worden gevonden en bij de snoeppotten worden gelegd. </w:t>
            </w:r>
            <w:r w:rsidR="0096754F">
              <w:br/>
            </w:r>
            <w:r>
              <w:t xml:space="preserve">- De </w:t>
            </w:r>
            <w:r w:rsidR="26170C37">
              <w:t>weermolven</w:t>
            </w:r>
            <w:r>
              <w:t xml:space="preserve"> zorgen ervoor dat de sjaaltjes telkens op de </w:t>
            </w:r>
            <w:r w:rsidR="4C2A23E1">
              <w:t xml:space="preserve">ORIGINELE </w:t>
            </w:r>
            <w:r>
              <w:t xml:space="preserve">plaats terug liggen. </w:t>
            </w:r>
          </w:p>
        </w:tc>
        <w:tc>
          <w:tcPr>
            <w:tcW w:w="2343" w:type="dxa"/>
          </w:tcPr>
          <w:p w14:paraId="4B8EEC51" w14:textId="473C2046" w:rsidR="009851B0" w:rsidRPr="00DD6B0E" w:rsidRDefault="006116B5" w:rsidP="00E62E74">
            <w:pPr>
              <w:spacing w:before="120" w:after="120"/>
              <w:rPr>
                <w:rFonts w:cs="Arial"/>
              </w:rPr>
            </w:pPr>
            <w:r>
              <w:rPr>
                <w:rFonts w:cs="Arial"/>
              </w:rPr>
              <w:t>- KLJ-Sjaaltje x 5</w:t>
            </w:r>
          </w:p>
        </w:tc>
      </w:tr>
      <w:tr w:rsidR="009851B0" w:rsidRPr="00DD6B0E" w14:paraId="3A212329" w14:textId="77777777" w:rsidTr="39E46A77">
        <w:tc>
          <w:tcPr>
            <w:tcW w:w="851" w:type="dxa"/>
          </w:tcPr>
          <w:p w14:paraId="6B45494A" w14:textId="77777777" w:rsidR="009851B0" w:rsidRPr="00DD6B0E" w:rsidRDefault="009851B0" w:rsidP="00E62E74">
            <w:pPr>
              <w:spacing w:before="120" w:after="120"/>
              <w:rPr>
                <w:rFonts w:cs="Arial"/>
              </w:rPr>
            </w:pPr>
          </w:p>
        </w:tc>
        <w:tc>
          <w:tcPr>
            <w:tcW w:w="7296" w:type="dxa"/>
          </w:tcPr>
          <w:p w14:paraId="5C198142" w14:textId="31EED58E" w:rsidR="009851B0" w:rsidRPr="00DD6B0E" w:rsidRDefault="3D20458A" w:rsidP="00E62E74">
            <w:pPr>
              <w:spacing w:before="120" w:after="120"/>
            </w:pPr>
            <w:r>
              <w:t xml:space="preserve">Laatste stemming: </w:t>
            </w:r>
            <w:r w:rsidR="009851B0">
              <w:br/>
            </w:r>
            <w:r>
              <w:t xml:space="preserve">Briefje met de </w:t>
            </w:r>
            <w:r w:rsidR="10BC4D96">
              <w:t>weermolven</w:t>
            </w:r>
            <w:r w:rsidR="759AED30">
              <w:t xml:space="preserve"> die je verdenkt. </w:t>
            </w:r>
          </w:p>
        </w:tc>
        <w:tc>
          <w:tcPr>
            <w:tcW w:w="2343" w:type="dxa"/>
          </w:tcPr>
          <w:p w14:paraId="5980B809" w14:textId="6915BE8E" w:rsidR="009851B0" w:rsidRPr="00DD6B0E" w:rsidRDefault="00DD6B0E" w:rsidP="00E62E74">
            <w:pPr>
              <w:spacing w:before="120" w:after="120"/>
              <w:rPr>
                <w:rFonts w:cs="Arial"/>
              </w:rPr>
            </w:pPr>
            <w:r>
              <w:rPr>
                <w:rFonts w:cs="Arial"/>
              </w:rPr>
              <w:t>Stembriefjes</w:t>
            </w:r>
          </w:p>
        </w:tc>
      </w:tr>
      <w:tr w:rsidR="009851B0" w:rsidRPr="00DD6B0E" w14:paraId="4B75A7F1" w14:textId="77777777" w:rsidTr="39E46A77">
        <w:tc>
          <w:tcPr>
            <w:tcW w:w="851" w:type="dxa"/>
          </w:tcPr>
          <w:p w14:paraId="74ABB8E6" w14:textId="77777777" w:rsidR="009851B0" w:rsidRPr="00DD6B0E" w:rsidRDefault="009851B0" w:rsidP="00E62E74">
            <w:pPr>
              <w:spacing w:before="120" w:after="120"/>
              <w:rPr>
                <w:rFonts w:cs="Arial"/>
              </w:rPr>
            </w:pPr>
          </w:p>
        </w:tc>
        <w:tc>
          <w:tcPr>
            <w:tcW w:w="7296" w:type="dxa"/>
          </w:tcPr>
          <w:p w14:paraId="77F6CA36" w14:textId="18C2206D" w:rsidR="009851B0" w:rsidRPr="00DD6B0E" w:rsidRDefault="3D20458A" w:rsidP="00E62E74">
            <w:pPr>
              <w:spacing w:before="120" w:after="120"/>
            </w:pPr>
            <w:r w:rsidRPr="39E46A77">
              <w:rPr>
                <w:b/>
                <w:bCs/>
              </w:rPr>
              <w:t>Extra:</w:t>
            </w:r>
            <w:r>
              <w:t xml:space="preserve"> </w:t>
            </w:r>
            <w:r w:rsidR="520252D4">
              <w:t>Dit zijn extra opdrachten die telkens worden verstopt</w:t>
            </w:r>
          </w:p>
          <w:p w14:paraId="53724952" w14:textId="63D2B661" w:rsidR="009460F9" w:rsidRPr="00DD6B0E" w:rsidRDefault="759AED30" w:rsidP="009460F9">
            <w:pPr>
              <w:pStyle w:val="Lijstalinea"/>
              <w:numPr>
                <w:ilvl w:val="0"/>
                <w:numId w:val="27"/>
              </w:numPr>
              <w:spacing w:before="120" w:after="120"/>
            </w:pPr>
            <w:r>
              <w:t xml:space="preserve">Wie tijdens het middagmaal van </w:t>
            </w:r>
            <w:r w:rsidR="2D876341">
              <w:t>DAG</w:t>
            </w:r>
            <w:r w:rsidR="309020E5">
              <w:t xml:space="preserve"> 2</w:t>
            </w:r>
            <w:r>
              <w:t xml:space="preserve"> iets geel aan heeft krijgt een tip</w:t>
            </w:r>
          </w:p>
          <w:p w14:paraId="2DE121FD" w14:textId="64373AF4" w:rsidR="009460F9" w:rsidRPr="00DD6B0E" w:rsidRDefault="759AED30" w:rsidP="009460F9">
            <w:pPr>
              <w:pStyle w:val="Lijstalinea"/>
              <w:numPr>
                <w:ilvl w:val="0"/>
                <w:numId w:val="27"/>
              </w:numPr>
              <w:spacing w:before="120" w:after="120"/>
            </w:pPr>
            <w:r>
              <w:t xml:space="preserve">Wie tijdens het middagmaal van </w:t>
            </w:r>
            <w:r w:rsidR="5F94122E">
              <w:t>DAG 3</w:t>
            </w:r>
            <w:r>
              <w:t xml:space="preserve"> een onderbroek over de broek aan heeft krijgt een tip</w:t>
            </w:r>
          </w:p>
          <w:p w14:paraId="63970450" w14:textId="4FE6732A" w:rsidR="009460F9" w:rsidRPr="00DD6B0E" w:rsidRDefault="759AED30" w:rsidP="009460F9">
            <w:pPr>
              <w:pStyle w:val="Lijstalinea"/>
              <w:numPr>
                <w:ilvl w:val="0"/>
                <w:numId w:val="27"/>
              </w:numPr>
              <w:spacing w:before="120" w:after="120"/>
            </w:pPr>
            <w:r>
              <w:t xml:space="preserve">Wie tijdens het middagmaal van </w:t>
            </w:r>
            <w:r w:rsidR="36622C39">
              <w:t>DAG 4</w:t>
            </w:r>
            <w:r>
              <w:t xml:space="preserve"> een stip op de neus heeft krijgt een tip.  </w:t>
            </w:r>
          </w:p>
          <w:p w14:paraId="4DFF585F" w14:textId="2E85BC53" w:rsidR="00C333E0" w:rsidRPr="00DD6B0E" w:rsidRDefault="520252D4" w:rsidP="009460F9">
            <w:pPr>
              <w:pStyle w:val="Lijstalinea"/>
              <w:numPr>
                <w:ilvl w:val="0"/>
                <w:numId w:val="27"/>
              </w:numPr>
              <w:spacing w:before="120" w:after="120"/>
            </w:pPr>
            <w:r>
              <w:t xml:space="preserve">Alle weerwolven zorgen ervoor dat </w:t>
            </w:r>
            <w:r w:rsidR="3E792A1F">
              <w:t>ze een plaktattoo</w:t>
            </w:r>
            <w:r>
              <w:t xml:space="preserve"> op hun lichaam </w:t>
            </w:r>
            <w:r w:rsidR="3E792A1F">
              <w:t>hebben gedaan</w:t>
            </w:r>
            <w:r>
              <w:t xml:space="preserve"> tegen het middagmaal van </w:t>
            </w:r>
            <w:r w:rsidR="160A8E6B">
              <w:t>DAG 5</w:t>
            </w:r>
          </w:p>
          <w:p w14:paraId="7AE13E12" w14:textId="736B5708" w:rsidR="009851B0" w:rsidRPr="00DD6B0E" w:rsidRDefault="009851B0" w:rsidP="00E62E74">
            <w:pPr>
              <w:spacing w:before="120" w:after="120"/>
            </w:pPr>
          </w:p>
        </w:tc>
        <w:tc>
          <w:tcPr>
            <w:tcW w:w="2343" w:type="dxa"/>
          </w:tcPr>
          <w:p w14:paraId="2E1735BF" w14:textId="0367C56F" w:rsidR="009851B0" w:rsidRPr="00DD6B0E" w:rsidRDefault="0096754F" w:rsidP="00E62E74">
            <w:pPr>
              <w:spacing w:before="120" w:after="120"/>
              <w:rPr>
                <w:rFonts w:cs="Arial"/>
              </w:rPr>
            </w:pPr>
            <w:r>
              <w:rPr>
                <w:rFonts w:cs="Arial"/>
              </w:rPr>
              <w:t>Bijlage iedere dag verstoppen</w:t>
            </w:r>
          </w:p>
        </w:tc>
      </w:tr>
    </w:tbl>
    <w:p w14:paraId="4F88E52A" w14:textId="24DA4EA8" w:rsidR="007230AD" w:rsidRDefault="007230AD" w:rsidP="39E46A77">
      <w:pPr>
        <w:pStyle w:val="Koptekst"/>
        <w:rPr>
          <w:rFonts w:cs="Arial"/>
        </w:rPr>
      </w:pPr>
    </w:p>
    <w:p w14:paraId="6726D7F4" w14:textId="282EF165" w:rsidR="007230AD" w:rsidRDefault="007230AD">
      <w:pPr>
        <w:pStyle w:val="Koptekst"/>
        <w:tabs>
          <w:tab w:val="clear" w:pos="4536"/>
          <w:tab w:val="clear" w:pos="9072"/>
        </w:tabs>
        <w:rPr>
          <w:rFonts w:cs="Arial"/>
        </w:rPr>
      </w:pPr>
    </w:p>
    <w:p w14:paraId="4BA333BA" w14:textId="77777777" w:rsidR="00927E0C" w:rsidRDefault="00927E0C">
      <w:pPr>
        <w:pStyle w:val="Koptekst"/>
        <w:tabs>
          <w:tab w:val="clear" w:pos="4536"/>
          <w:tab w:val="clear" w:pos="9072"/>
        </w:tabs>
        <w:rPr>
          <w:rFonts w:cs="Arial"/>
        </w:rPr>
      </w:pPr>
    </w:p>
    <w:tbl>
      <w:tblPr>
        <w:tblStyle w:val="Tabelraster"/>
        <w:tblW w:w="9962" w:type="dxa"/>
        <w:tblInd w:w="-5" w:type="dxa"/>
        <w:tblLook w:val="04A0" w:firstRow="1" w:lastRow="0" w:firstColumn="1" w:lastColumn="0" w:noHBand="0" w:noVBand="1"/>
      </w:tblPr>
      <w:tblGrid>
        <w:gridCol w:w="1992"/>
        <w:gridCol w:w="1992"/>
        <w:gridCol w:w="1992"/>
        <w:gridCol w:w="1992"/>
        <w:gridCol w:w="1994"/>
      </w:tblGrid>
      <w:tr w:rsidR="00861B00" w:rsidRPr="00861B00" w14:paraId="3D5BFAAE" w14:textId="77777777" w:rsidTr="39E46A77">
        <w:trPr>
          <w:trHeight w:val="406"/>
        </w:trPr>
        <w:tc>
          <w:tcPr>
            <w:tcW w:w="1992" w:type="dxa"/>
            <w:shd w:val="clear" w:color="auto" w:fill="BFBFBF" w:themeFill="background1" w:themeFillShade="BF"/>
          </w:tcPr>
          <w:p w14:paraId="7CD224CC" w14:textId="5CCC0E4C" w:rsidR="00861B00" w:rsidRPr="00861B00" w:rsidRDefault="00861B00" w:rsidP="00861B00">
            <w:pPr>
              <w:pStyle w:val="Koptekst"/>
              <w:tabs>
                <w:tab w:val="clear" w:pos="4536"/>
                <w:tab w:val="clear" w:pos="9072"/>
              </w:tabs>
              <w:jc w:val="center"/>
              <w:rPr>
                <w:rFonts w:cs="Arial"/>
                <w:b/>
                <w:bCs/>
                <w:sz w:val="28"/>
                <w:szCs w:val="28"/>
              </w:rPr>
            </w:pPr>
            <w:bookmarkStart w:id="1" w:name="_Hlk29908237"/>
            <w:r w:rsidRPr="00861B00">
              <w:rPr>
                <w:rFonts w:cs="Arial"/>
                <w:b/>
                <w:bCs/>
                <w:sz w:val="28"/>
                <w:szCs w:val="28"/>
              </w:rPr>
              <w:t>Naam</w:t>
            </w:r>
          </w:p>
        </w:tc>
        <w:tc>
          <w:tcPr>
            <w:tcW w:w="1992" w:type="dxa"/>
            <w:shd w:val="clear" w:color="auto" w:fill="BFBFBF" w:themeFill="background1" w:themeFillShade="BF"/>
          </w:tcPr>
          <w:p w14:paraId="24DA90E2" w14:textId="12FBAC7E" w:rsidR="00861B00" w:rsidRPr="00861B00" w:rsidRDefault="2F885288">
            <w:pPr>
              <w:pStyle w:val="Koptekst"/>
              <w:tabs>
                <w:tab w:val="clear" w:pos="4536"/>
                <w:tab w:val="clear" w:pos="9072"/>
              </w:tabs>
              <w:rPr>
                <w:rFonts w:cs="Arial"/>
                <w:b/>
                <w:bCs/>
                <w:sz w:val="28"/>
                <w:szCs w:val="28"/>
              </w:rPr>
            </w:pPr>
            <w:r w:rsidRPr="39E46A77">
              <w:rPr>
                <w:rFonts w:cs="Arial"/>
                <w:b/>
                <w:bCs/>
                <w:sz w:val="28"/>
                <w:szCs w:val="28"/>
              </w:rPr>
              <w:t xml:space="preserve">Stemming </w:t>
            </w:r>
            <w:r w:rsidR="5743838F" w:rsidRPr="39E46A77">
              <w:rPr>
                <w:rFonts w:cs="Arial"/>
                <w:b/>
                <w:bCs/>
                <w:sz w:val="28"/>
                <w:szCs w:val="28"/>
              </w:rPr>
              <w:t>dag 2</w:t>
            </w:r>
          </w:p>
        </w:tc>
        <w:tc>
          <w:tcPr>
            <w:tcW w:w="1992" w:type="dxa"/>
            <w:shd w:val="clear" w:color="auto" w:fill="BFBFBF" w:themeFill="background1" w:themeFillShade="BF"/>
          </w:tcPr>
          <w:p w14:paraId="6FF501CB" w14:textId="7F34EAC0" w:rsidR="00861B00" w:rsidRPr="00861B00" w:rsidRDefault="2F885288">
            <w:pPr>
              <w:pStyle w:val="Koptekst"/>
              <w:tabs>
                <w:tab w:val="clear" w:pos="4536"/>
                <w:tab w:val="clear" w:pos="9072"/>
              </w:tabs>
              <w:rPr>
                <w:rFonts w:cs="Arial"/>
                <w:b/>
                <w:bCs/>
                <w:sz w:val="28"/>
                <w:szCs w:val="28"/>
              </w:rPr>
            </w:pPr>
            <w:r w:rsidRPr="39E46A77">
              <w:rPr>
                <w:rFonts w:cs="Arial"/>
                <w:b/>
                <w:bCs/>
                <w:sz w:val="28"/>
                <w:szCs w:val="28"/>
              </w:rPr>
              <w:t xml:space="preserve">Stemming </w:t>
            </w:r>
            <w:r w:rsidR="1E0400DC" w:rsidRPr="39E46A77">
              <w:rPr>
                <w:rFonts w:cs="Arial"/>
                <w:b/>
                <w:bCs/>
                <w:sz w:val="28"/>
                <w:szCs w:val="28"/>
              </w:rPr>
              <w:t>dag 3</w:t>
            </w:r>
          </w:p>
        </w:tc>
        <w:tc>
          <w:tcPr>
            <w:tcW w:w="1992" w:type="dxa"/>
            <w:shd w:val="clear" w:color="auto" w:fill="BFBFBF" w:themeFill="background1" w:themeFillShade="BF"/>
          </w:tcPr>
          <w:p w14:paraId="2552C4D4" w14:textId="3D070F6A" w:rsidR="00861B00" w:rsidRPr="00861B00" w:rsidRDefault="2F885288">
            <w:pPr>
              <w:pStyle w:val="Koptekst"/>
              <w:tabs>
                <w:tab w:val="clear" w:pos="4536"/>
                <w:tab w:val="clear" w:pos="9072"/>
              </w:tabs>
              <w:rPr>
                <w:rFonts w:cs="Arial"/>
                <w:b/>
                <w:bCs/>
                <w:sz w:val="28"/>
                <w:szCs w:val="28"/>
              </w:rPr>
            </w:pPr>
            <w:r w:rsidRPr="39E46A77">
              <w:rPr>
                <w:rFonts w:cs="Arial"/>
                <w:b/>
                <w:bCs/>
                <w:sz w:val="28"/>
                <w:szCs w:val="28"/>
              </w:rPr>
              <w:t xml:space="preserve">Stemming </w:t>
            </w:r>
            <w:r w:rsidR="64A3EACA" w:rsidRPr="39E46A77">
              <w:rPr>
                <w:rFonts w:cs="Arial"/>
                <w:b/>
                <w:bCs/>
                <w:sz w:val="28"/>
                <w:szCs w:val="28"/>
              </w:rPr>
              <w:t>dag 4</w:t>
            </w:r>
          </w:p>
        </w:tc>
        <w:tc>
          <w:tcPr>
            <w:tcW w:w="1994" w:type="dxa"/>
            <w:shd w:val="clear" w:color="auto" w:fill="BFBFBF" w:themeFill="background1" w:themeFillShade="BF"/>
          </w:tcPr>
          <w:p w14:paraId="7355CB0F" w14:textId="4463B25E" w:rsidR="00861B00" w:rsidRPr="00861B00" w:rsidRDefault="2F885288">
            <w:pPr>
              <w:pStyle w:val="Koptekst"/>
              <w:tabs>
                <w:tab w:val="clear" w:pos="4536"/>
                <w:tab w:val="clear" w:pos="9072"/>
              </w:tabs>
              <w:rPr>
                <w:rFonts w:cs="Arial"/>
                <w:b/>
                <w:bCs/>
                <w:sz w:val="28"/>
                <w:szCs w:val="28"/>
              </w:rPr>
            </w:pPr>
            <w:r w:rsidRPr="39E46A77">
              <w:rPr>
                <w:rFonts w:cs="Arial"/>
                <w:b/>
                <w:bCs/>
                <w:sz w:val="28"/>
                <w:szCs w:val="28"/>
              </w:rPr>
              <w:t xml:space="preserve">Stemming </w:t>
            </w:r>
            <w:r w:rsidR="017328C9" w:rsidRPr="39E46A77">
              <w:rPr>
                <w:rFonts w:cs="Arial"/>
                <w:b/>
                <w:bCs/>
                <w:sz w:val="28"/>
                <w:szCs w:val="28"/>
              </w:rPr>
              <w:t>dag 5</w:t>
            </w:r>
          </w:p>
        </w:tc>
      </w:tr>
      <w:tr w:rsidR="00861B00" w14:paraId="5EFA542E" w14:textId="77777777" w:rsidTr="39E46A77">
        <w:trPr>
          <w:trHeight w:val="760"/>
        </w:trPr>
        <w:tc>
          <w:tcPr>
            <w:tcW w:w="1992" w:type="dxa"/>
            <w:shd w:val="clear" w:color="auto" w:fill="BFBFBF" w:themeFill="background1" w:themeFillShade="BF"/>
          </w:tcPr>
          <w:p w14:paraId="0CACC559" w14:textId="21547ACD" w:rsidR="00861B00" w:rsidRPr="00861B00" w:rsidRDefault="00861B00" w:rsidP="009235B9">
            <w:pPr>
              <w:pStyle w:val="Koptekst"/>
              <w:tabs>
                <w:tab w:val="clear" w:pos="4536"/>
                <w:tab w:val="clear" w:pos="9072"/>
              </w:tabs>
              <w:jc w:val="center"/>
              <w:rPr>
                <w:rFonts w:cs="Arial"/>
                <w:sz w:val="24"/>
                <w:szCs w:val="24"/>
              </w:rPr>
            </w:pPr>
          </w:p>
        </w:tc>
        <w:tc>
          <w:tcPr>
            <w:tcW w:w="1992" w:type="dxa"/>
          </w:tcPr>
          <w:p w14:paraId="5B1B9C88" w14:textId="77777777" w:rsidR="00861B00" w:rsidRDefault="00861B00">
            <w:pPr>
              <w:pStyle w:val="Koptekst"/>
              <w:tabs>
                <w:tab w:val="clear" w:pos="4536"/>
                <w:tab w:val="clear" w:pos="9072"/>
              </w:tabs>
              <w:rPr>
                <w:rFonts w:cs="Arial"/>
              </w:rPr>
            </w:pPr>
          </w:p>
        </w:tc>
        <w:tc>
          <w:tcPr>
            <w:tcW w:w="1992" w:type="dxa"/>
          </w:tcPr>
          <w:p w14:paraId="4D50E5E5" w14:textId="77777777" w:rsidR="00861B00" w:rsidRDefault="00861B00">
            <w:pPr>
              <w:pStyle w:val="Koptekst"/>
              <w:tabs>
                <w:tab w:val="clear" w:pos="4536"/>
                <w:tab w:val="clear" w:pos="9072"/>
              </w:tabs>
              <w:rPr>
                <w:rFonts w:cs="Arial"/>
              </w:rPr>
            </w:pPr>
          </w:p>
        </w:tc>
        <w:tc>
          <w:tcPr>
            <w:tcW w:w="1992" w:type="dxa"/>
          </w:tcPr>
          <w:p w14:paraId="33906FE3" w14:textId="77777777" w:rsidR="00861B00" w:rsidRDefault="00861B00">
            <w:pPr>
              <w:pStyle w:val="Koptekst"/>
              <w:tabs>
                <w:tab w:val="clear" w:pos="4536"/>
                <w:tab w:val="clear" w:pos="9072"/>
              </w:tabs>
              <w:rPr>
                <w:rFonts w:cs="Arial"/>
              </w:rPr>
            </w:pPr>
          </w:p>
        </w:tc>
        <w:tc>
          <w:tcPr>
            <w:tcW w:w="1994" w:type="dxa"/>
          </w:tcPr>
          <w:p w14:paraId="47212E4E" w14:textId="77777777" w:rsidR="00861B00" w:rsidRDefault="00861B00">
            <w:pPr>
              <w:pStyle w:val="Koptekst"/>
              <w:tabs>
                <w:tab w:val="clear" w:pos="4536"/>
                <w:tab w:val="clear" w:pos="9072"/>
              </w:tabs>
              <w:rPr>
                <w:rFonts w:cs="Arial"/>
              </w:rPr>
            </w:pPr>
          </w:p>
        </w:tc>
      </w:tr>
      <w:tr w:rsidR="00861B00" w14:paraId="46B3AFC5" w14:textId="77777777" w:rsidTr="39E46A77">
        <w:trPr>
          <w:trHeight w:val="760"/>
        </w:trPr>
        <w:tc>
          <w:tcPr>
            <w:tcW w:w="1992" w:type="dxa"/>
            <w:shd w:val="clear" w:color="auto" w:fill="BFBFBF" w:themeFill="background1" w:themeFillShade="BF"/>
          </w:tcPr>
          <w:p w14:paraId="447C4D7D" w14:textId="319BCB16" w:rsidR="00861B00" w:rsidRPr="00861B00" w:rsidRDefault="00861B00" w:rsidP="009235B9">
            <w:pPr>
              <w:pStyle w:val="Koptekst"/>
              <w:tabs>
                <w:tab w:val="clear" w:pos="4536"/>
                <w:tab w:val="clear" w:pos="9072"/>
              </w:tabs>
              <w:jc w:val="center"/>
              <w:rPr>
                <w:rFonts w:cs="Arial"/>
                <w:sz w:val="24"/>
                <w:szCs w:val="24"/>
              </w:rPr>
            </w:pPr>
          </w:p>
        </w:tc>
        <w:tc>
          <w:tcPr>
            <w:tcW w:w="1992" w:type="dxa"/>
          </w:tcPr>
          <w:p w14:paraId="6FB59A03" w14:textId="77777777" w:rsidR="00861B00" w:rsidRDefault="00861B00">
            <w:pPr>
              <w:pStyle w:val="Koptekst"/>
              <w:tabs>
                <w:tab w:val="clear" w:pos="4536"/>
                <w:tab w:val="clear" w:pos="9072"/>
              </w:tabs>
              <w:rPr>
                <w:rFonts w:cs="Arial"/>
              </w:rPr>
            </w:pPr>
          </w:p>
        </w:tc>
        <w:tc>
          <w:tcPr>
            <w:tcW w:w="1992" w:type="dxa"/>
          </w:tcPr>
          <w:p w14:paraId="24E24A9F" w14:textId="77777777" w:rsidR="00861B00" w:rsidRDefault="00861B00">
            <w:pPr>
              <w:pStyle w:val="Koptekst"/>
              <w:tabs>
                <w:tab w:val="clear" w:pos="4536"/>
                <w:tab w:val="clear" w:pos="9072"/>
              </w:tabs>
              <w:rPr>
                <w:rFonts w:cs="Arial"/>
              </w:rPr>
            </w:pPr>
          </w:p>
        </w:tc>
        <w:tc>
          <w:tcPr>
            <w:tcW w:w="1992" w:type="dxa"/>
          </w:tcPr>
          <w:p w14:paraId="18556E09" w14:textId="77777777" w:rsidR="00861B00" w:rsidRDefault="00861B00">
            <w:pPr>
              <w:pStyle w:val="Koptekst"/>
              <w:tabs>
                <w:tab w:val="clear" w:pos="4536"/>
                <w:tab w:val="clear" w:pos="9072"/>
              </w:tabs>
              <w:rPr>
                <w:rFonts w:cs="Arial"/>
              </w:rPr>
            </w:pPr>
          </w:p>
        </w:tc>
        <w:tc>
          <w:tcPr>
            <w:tcW w:w="1994" w:type="dxa"/>
          </w:tcPr>
          <w:p w14:paraId="206B128F" w14:textId="77777777" w:rsidR="00861B00" w:rsidRDefault="00861B00">
            <w:pPr>
              <w:pStyle w:val="Koptekst"/>
              <w:tabs>
                <w:tab w:val="clear" w:pos="4536"/>
                <w:tab w:val="clear" w:pos="9072"/>
              </w:tabs>
              <w:rPr>
                <w:rFonts w:cs="Arial"/>
              </w:rPr>
            </w:pPr>
          </w:p>
        </w:tc>
      </w:tr>
      <w:tr w:rsidR="00861B00" w14:paraId="63BAA759" w14:textId="77777777" w:rsidTr="39E46A77">
        <w:trPr>
          <w:trHeight w:val="760"/>
        </w:trPr>
        <w:tc>
          <w:tcPr>
            <w:tcW w:w="1992" w:type="dxa"/>
            <w:shd w:val="clear" w:color="auto" w:fill="BFBFBF" w:themeFill="background1" w:themeFillShade="BF"/>
          </w:tcPr>
          <w:p w14:paraId="766AFEC4" w14:textId="2A405327" w:rsidR="00861B00" w:rsidRPr="00861B00" w:rsidRDefault="00861B00" w:rsidP="009235B9">
            <w:pPr>
              <w:pStyle w:val="Koptekst"/>
              <w:tabs>
                <w:tab w:val="clear" w:pos="4536"/>
                <w:tab w:val="clear" w:pos="9072"/>
              </w:tabs>
              <w:jc w:val="center"/>
              <w:rPr>
                <w:rFonts w:cs="Arial"/>
                <w:sz w:val="24"/>
                <w:szCs w:val="24"/>
              </w:rPr>
            </w:pPr>
          </w:p>
        </w:tc>
        <w:tc>
          <w:tcPr>
            <w:tcW w:w="1992" w:type="dxa"/>
          </w:tcPr>
          <w:p w14:paraId="01BC9C1E" w14:textId="77777777" w:rsidR="00861B00" w:rsidRDefault="00861B00">
            <w:pPr>
              <w:pStyle w:val="Koptekst"/>
              <w:tabs>
                <w:tab w:val="clear" w:pos="4536"/>
                <w:tab w:val="clear" w:pos="9072"/>
              </w:tabs>
              <w:rPr>
                <w:rFonts w:cs="Arial"/>
              </w:rPr>
            </w:pPr>
          </w:p>
        </w:tc>
        <w:tc>
          <w:tcPr>
            <w:tcW w:w="1992" w:type="dxa"/>
          </w:tcPr>
          <w:p w14:paraId="3BBDE891" w14:textId="77777777" w:rsidR="00861B00" w:rsidRDefault="00861B00">
            <w:pPr>
              <w:pStyle w:val="Koptekst"/>
              <w:tabs>
                <w:tab w:val="clear" w:pos="4536"/>
                <w:tab w:val="clear" w:pos="9072"/>
              </w:tabs>
              <w:rPr>
                <w:rFonts w:cs="Arial"/>
              </w:rPr>
            </w:pPr>
          </w:p>
        </w:tc>
        <w:tc>
          <w:tcPr>
            <w:tcW w:w="1992" w:type="dxa"/>
          </w:tcPr>
          <w:p w14:paraId="7F8FC8F5" w14:textId="77777777" w:rsidR="00861B00" w:rsidRDefault="00861B00">
            <w:pPr>
              <w:pStyle w:val="Koptekst"/>
              <w:tabs>
                <w:tab w:val="clear" w:pos="4536"/>
                <w:tab w:val="clear" w:pos="9072"/>
              </w:tabs>
              <w:rPr>
                <w:rFonts w:cs="Arial"/>
              </w:rPr>
            </w:pPr>
          </w:p>
        </w:tc>
        <w:tc>
          <w:tcPr>
            <w:tcW w:w="1994" w:type="dxa"/>
          </w:tcPr>
          <w:p w14:paraId="4A1D5E62" w14:textId="77777777" w:rsidR="00861B00" w:rsidRDefault="00861B00">
            <w:pPr>
              <w:pStyle w:val="Koptekst"/>
              <w:tabs>
                <w:tab w:val="clear" w:pos="4536"/>
                <w:tab w:val="clear" w:pos="9072"/>
              </w:tabs>
              <w:rPr>
                <w:rFonts w:cs="Arial"/>
              </w:rPr>
            </w:pPr>
          </w:p>
        </w:tc>
      </w:tr>
      <w:bookmarkEnd w:id="1"/>
    </w:tbl>
    <w:tbl>
      <w:tblPr>
        <w:tblStyle w:val="Tabelraster"/>
        <w:tblpPr w:leftFromText="141" w:rightFromText="141" w:vertAnchor="text" w:horzAnchor="margin" w:tblpY="-138"/>
        <w:tblW w:w="9061" w:type="dxa"/>
        <w:tblLook w:val="04A0" w:firstRow="1" w:lastRow="0" w:firstColumn="1" w:lastColumn="0" w:noHBand="0" w:noVBand="1"/>
      </w:tblPr>
      <w:tblGrid>
        <w:gridCol w:w="3020"/>
        <w:gridCol w:w="3020"/>
        <w:gridCol w:w="3021"/>
      </w:tblGrid>
      <w:tr w:rsidR="00A22E3B" w14:paraId="2C45DDC3" w14:textId="77777777" w:rsidTr="39E46A77">
        <w:tc>
          <w:tcPr>
            <w:tcW w:w="3020" w:type="dxa"/>
          </w:tcPr>
          <w:p w14:paraId="17FF591C" w14:textId="77777777" w:rsidR="00A22E3B" w:rsidRDefault="00A22E3B" w:rsidP="00A22E3B">
            <w:pPr>
              <w:pStyle w:val="Koptekst"/>
              <w:tabs>
                <w:tab w:val="clear" w:pos="4536"/>
                <w:tab w:val="clear" w:pos="9072"/>
              </w:tabs>
              <w:jc w:val="center"/>
              <w:rPr>
                <w:rFonts w:cs="Arial"/>
              </w:rPr>
            </w:pPr>
          </w:p>
          <w:p w14:paraId="3A0A3DCC"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35F17E8C"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0C90869F" w14:textId="25E1EBD5"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1F89395C" w14:textId="77777777" w:rsidR="00A22E3B" w:rsidRDefault="00A22E3B" w:rsidP="00A22E3B">
            <w:pPr>
              <w:pStyle w:val="Koptekst"/>
              <w:tabs>
                <w:tab w:val="clear" w:pos="4536"/>
                <w:tab w:val="clear" w:pos="9072"/>
              </w:tabs>
              <w:rPr>
                <w:rFonts w:cs="Arial"/>
              </w:rPr>
            </w:pPr>
          </w:p>
          <w:p w14:paraId="6E6A4FB7" w14:textId="77777777" w:rsidR="00A22E3B" w:rsidRDefault="00A22E3B" w:rsidP="00A22E3B">
            <w:pPr>
              <w:pStyle w:val="Koptekst"/>
              <w:tabs>
                <w:tab w:val="clear" w:pos="4536"/>
                <w:tab w:val="clear" w:pos="9072"/>
              </w:tabs>
              <w:rPr>
                <w:rFonts w:cs="Arial"/>
              </w:rPr>
            </w:pPr>
          </w:p>
          <w:p w14:paraId="7F8122C0" w14:textId="77777777" w:rsidR="00A22E3B" w:rsidRDefault="00A22E3B" w:rsidP="00A22E3B">
            <w:pPr>
              <w:pStyle w:val="Koptekst"/>
              <w:tabs>
                <w:tab w:val="clear" w:pos="4536"/>
                <w:tab w:val="clear" w:pos="9072"/>
              </w:tabs>
              <w:rPr>
                <w:rFonts w:cs="Arial"/>
              </w:rPr>
            </w:pPr>
          </w:p>
          <w:p w14:paraId="181F28F2" w14:textId="77777777" w:rsidR="00A22E3B" w:rsidRDefault="00A22E3B" w:rsidP="00A22E3B">
            <w:pPr>
              <w:pStyle w:val="Koptekst"/>
              <w:tabs>
                <w:tab w:val="clear" w:pos="4536"/>
                <w:tab w:val="clear" w:pos="9072"/>
              </w:tabs>
              <w:rPr>
                <w:rFonts w:cs="Arial"/>
              </w:rPr>
            </w:pPr>
          </w:p>
          <w:p w14:paraId="7E7295DD" w14:textId="77777777" w:rsidR="00A22E3B" w:rsidRDefault="00A22E3B" w:rsidP="00A22E3B">
            <w:pPr>
              <w:pStyle w:val="Koptekst"/>
              <w:tabs>
                <w:tab w:val="clear" w:pos="4536"/>
                <w:tab w:val="clear" w:pos="9072"/>
              </w:tabs>
              <w:rPr>
                <w:rFonts w:cs="Arial"/>
              </w:rPr>
            </w:pPr>
          </w:p>
          <w:p w14:paraId="0CEC4A35" w14:textId="77777777" w:rsidR="00A22E3B" w:rsidRDefault="00A22E3B" w:rsidP="00A22E3B">
            <w:pPr>
              <w:pStyle w:val="Koptekst"/>
              <w:tabs>
                <w:tab w:val="clear" w:pos="4536"/>
                <w:tab w:val="clear" w:pos="9072"/>
              </w:tabs>
              <w:rPr>
                <w:rFonts w:cs="Arial"/>
              </w:rPr>
            </w:pPr>
          </w:p>
          <w:p w14:paraId="5FE77DBD" w14:textId="77777777" w:rsidR="00A22E3B" w:rsidRDefault="00A22E3B" w:rsidP="00A22E3B">
            <w:pPr>
              <w:pStyle w:val="Koptekst"/>
              <w:tabs>
                <w:tab w:val="clear" w:pos="4536"/>
                <w:tab w:val="clear" w:pos="9072"/>
              </w:tabs>
              <w:rPr>
                <w:rFonts w:cs="Arial"/>
              </w:rPr>
            </w:pPr>
          </w:p>
        </w:tc>
        <w:tc>
          <w:tcPr>
            <w:tcW w:w="3020" w:type="dxa"/>
          </w:tcPr>
          <w:p w14:paraId="4ECF9520" w14:textId="77777777" w:rsidR="00A22E3B" w:rsidRDefault="00A22E3B" w:rsidP="00A22E3B">
            <w:pPr>
              <w:pStyle w:val="Koptekst"/>
              <w:tabs>
                <w:tab w:val="clear" w:pos="4536"/>
                <w:tab w:val="clear" w:pos="9072"/>
              </w:tabs>
              <w:jc w:val="center"/>
              <w:rPr>
                <w:rFonts w:cs="Arial"/>
              </w:rPr>
            </w:pPr>
          </w:p>
          <w:p w14:paraId="0C98C1D2"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5B505CEB"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35099616" w14:textId="01E2BD2C"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4BCFA75A" w14:textId="77777777" w:rsidR="00A22E3B" w:rsidRDefault="00A22E3B" w:rsidP="00A22E3B">
            <w:pPr>
              <w:pStyle w:val="Koptekst"/>
              <w:tabs>
                <w:tab w:val="clear" w:pos="4536"/>
                <w:tab w:val="clear" w:pos="9072"/>
              </w:tabs>
              <w:rPr>
                <w:rFonts w:cs="Arial"/>
              </w:rPr>
            </w:pPr>
          </w:p>
          <w:p w14:paraId="78540DF8" w14:textId="77777777" w:rsidR="00A22E3B" w:rsidRDefault="00A22E3B" w:rsidP="00A22E3B">
            <w:pPr>
              <w:pStyle w:val="Koptekst"/>
              <w:tabs>
                <w:tab w:val="clear" w:pos="4536"/>
                <w:tab w:val="clear" w:pos="9072"/>
              </w:tabs>
              <w:rPr>
                <w:rFonts w:cs="Arial"/>
              </w:rPr>
            </w:pPr>
          </w:p>
          <w:p w14:paraId="4BA8E0F9" w14:textId="77777777" w:rsidR="00A22E3B" w:rsidRDefault="00A22E3B" w:rsidP="00A22E3B">
            <w:pPr>
              <w:pStyle w:val="Koptekst"/>
              <w:tabs>
                <w:tab w:val="clear" w:pos="4536"/>
                <w:tab w:val="clear" w:pos="9072"/>
              </w:tabs>
              <w:rPr>
                <w:rFonts w:cs="Arial"/>
              </w:rPr>
            </w:pPr>
          </w:p>
          <w:p w14:paraId="28CB904B" w14:textId="77777777" w:rsidR="00A22E3B" w:rsidRDefault="00A22E3B" w:rsidP="00A22E3B">
            <w:pPr>
              <w:pStyle w:val="Koptekst"/>
              <w:tabs>
                <w:tab w:val="clear" w:pos="4536"/>
                <w:tab w:val="clear" w:pos="9072"/>
              </w:tabs>
              <w:rPr>
                <w:rFonts w:cs="Arial"/>
              </w:rPr>
            </w:pPr>
          </w:p>
          <w:p w14:paraId="246B4CF0" w14:textId="77777777" w:rsidR="00A22E3B" w:rsidRDefault="00A22E3B" w:rsidP="00A22E3B">
            <w:pPr>
              <w:pStyle w:val="Koptekst"/>
              <w:tabs>
                <w:tab w:val="clear" w:pos="4536"/>
                <w:tab w:val="clear" w:pos="9072"/>
              </w:tabs>
              <w:rPr>
                <w:rFonts w:cs="Arial"/>
              </w:rPr>
            </w:pPr>
          </w:p>
          <w:p w14:paraId="437355CD" w14:textId="77777777" w:rsidR="00A22E3B" w:rsidRDefault="00A22E3B" w:rsidP="00A22E3B">
            <w:pPr>
              <w:pStyle w:val="Koptekst"/>
              <w:tabs>
                <w:tab w:val="clear" w:pos="4536"/>
                <w:tab w:val="clear" w:pos="9072"/>
              </w:tabs>
              <w:rPr>
                <w:rFonts w:cs="Arial"/>
              </w:rPr>
            </w:pPr>
          </w:p>
          <w:p w14:paraId="3AAF5F4E" w14:textId="77777777" w:rsidR="00A22E3B" w:rsidRDefault="00A22E3B" w:rsidP="00A22E3B">
            <w:pPr>
              <w:pStyle w:val="Koptekst"/>
              <w:tabs>
                <w:tab w:val="clear" w:pos="4536"/>
                <w:tab w:val="clear" w:pos="9072"/>
              </w:tabs>
              <w:rPr>
                <w:rFonts w:cs="Arial"/>
              </w:rPr>
            </w:pPr>
          </w:p>
        </w:tc>
        <w:tc>
          <w:tcPr>
            <w:tcW w:w="3021" w:type="dxa"/>
          </w:tcPr>
          <w:p w14:paraId="74E81843" w14:textId="77777777" w:rsidR="00A22E3B" w:rsidRDefault="00A22E3B" w:rsidP="00A22E3B">
            <w:pPr>
              <w:pStyle w:val="Koptekst"/>
              <w:tabs>
                <w:tab w:val="clear" w:pos="4536"/>
                <w:tab w:val="clear" w:pos="9072"/>
              </w:tabs>
              <w:jc w:val="center"/>
              <w:rPr>
                <w:rFonts w:cs="Arial"/>
              </w:rPr>
            </w:pPr>
          </w:p>
          <w:p w14:paraId="06F7B5E2"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6809562C"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493BC33B" w14:textId="7CBA4DB1"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14BD81D5" w14:textId="77777777" w:rsidR="00A22E3B" w:rsidRDefault="00A22E3B" w:rsidP="00A22E3B">
            <w:pPr>
              <w:pStyle w:val="Koptekst"/>
              <w:tabs>
                <w:tab w:val="clear" w:pos="4536"/>
                <w:tab w:val="clear" w:pos="9072"/>
              </w:tabs>
              <w:rPr>
                <w:rFonts w:cs="Arial"/>
              </w:rPr>
            </w:pPr>
          </w:p>
          <w:p w14:paraId="452A8239" w14:textId="77777777" w:rsidR="00A22E3B" w:rsidRDefault="00A22E3B" w:rsidP="00A22E3B">
            <w:pPr>
              <w:pStyle w:val="Koptekst"/>
              <w:tabs>
                <w:tab w:val="clear" w:pos="4536"/>
                <w:tab w:val="clear" w:pos="9072"/>
              </w:tabs>
              <w:rPr>
                <w:rFonts w:cs="Arial"/>
              </w:rPr>
            </w:pPr>
          </w:p>
          <w:p w14:paraId="0AD2A73E" w14:textId="77777777" w:rsidR="00A22E3B" w:rsidRDefault="00A22E3B" w:rsidP="00A22E3B">
            <w:pPr>
              <w:pStyle w:val="Koptekst"/>
              <w:tabs>
                <w:tab w:val="clear" w:pos="4536"/>
                <w:tab w:val="clear" w:pos="9072"/>
              </w:tabs>
              <w:rPr>
                <w:rFonts w:cs="Arial"/>
              </w:rPr>
            </w:pPr>
          </w:p>
          <w:p w14:paraId="4E66A387" w14:textId="77777777" w:rsidR="00A22E3B" w:rsidRDefault="00A22E3B" w:rsidP="00A22E3B">
            <w:pPr>
              <w:pStyle w:val="Koptekst"/>
              <w:tabs>
                <w:tab w:val="clear" w:pos="4536"/>
                <w:tab w:val="clear" w:pos="9072"/>
              </w:tabs>
              <w:rPr>
                <w:rFonts w:cs="Arial"/>
              </w:rPr>
            </w:pPr>
          </w:p>
          <w:p w14:paraId="529C601D" w14:textId="77777777" w:rsidR="00A22E3B" w:rsidRDefault="00A22E3B" w:rsidP="00A22E3B">
            <w:pPr>
              <w:pStyle w:val="Koptekst"/>
              <w:tabs>
                <w:tab w:val="clear" w:pos="4536"/>
                <w:tab w:val="clear" w:pos="9072"/>
              </w:tabs>
              <w:rPr>
                <w:rFonts w:cs="Arial"/>
              </w:rPr>
            </w:pPr>
          </w:p>
          <w:p w14:paraId="54200BDB" w14:textId="77777777" w:rsidR="00A22E3B" w:rsidRDefault="00A22E3B" w:rsidP="00A22E3B">
            <w:pPr>
              <w:pStyle w:val="Koptekst"/>
              <w:tabs>
                <w:tab w:val="clear" w:pos="4536"/>
                <w:tab w:val="clear" w:pos="9072"/>
              </w:tabs>
              <w:rPr>
                <w:rFonts w:cs="Arial"/>
              </w:rPr>
            </w:pPr>
          </w:p>
          <w:p w14:paraId="6C73A9CC" w14:textId="77777777" w:rsidR="00A22E3B" w:rsidRDefault="00A22E3B" w:rsidP="00A22E3B">
            <w:pPr>
              <w:pStyle w:val="Koptekst"/>
              <w:tabs>
                <w:tab w:val="clear" w:pos="4536"/>
                <w:tab w:val="clear" w:pos="9072"/>
              </w:tabs>
              <w:rPr>
                <w:rFonts w:cs="Arial"/>
              </w:rPr>
            </w:pPr>
          </w:p>
        </w:tc>
      </w:tr>
      <w:tr w:rsidR="00A22E3B" w14:paraId="19C546F6" w14:textId="77777777" w:rsidTr="39E46A77">
        <w:tc>
          <w:tcPr>
            <w:tcW w:w="3020" w:type="dxa"/>
          </w:tcPr>
          <w:p w14:paraId="0F5955FD" w14:textId="77777777" w:rsidR="00A22E3B" w:rsidRDefault="00A22E3B" w:rsidP="00A22E3B">
            <w:pPr>
              <w:pStyle w:val="Koptekst"/>
              <w:tabs>
                <w:tab w:val="clear" w:pos="4536"/>
                <w:tab w:val="clear" w:pos="9072"/>
              </w:tabs>
              <w:jc w:val="center"/>
              <w:rPr>
                <w:rFonts w:cs="Arial"/>
              </w:rPr>
            </w:pPr>
          </w:p>
          <w:p w14:paraId="71447DB5"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6B978ECC"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304E26AA" w14:textId="1744EDD5"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412E19A8" w14:textId="77777777" w:rsidR="00A22E3B" w:rsidRDefault="00A22E3B" w:rsidP="00A22E3B">
            <w:pPr>
              <w:pStyle w:val="Koptekst"/>
              <w:tabs>
                <w:tab w:val="clear" w:pos="4536"/>
                <w:tab w:val="clear" w:pos="9072"/>
              </w:tabs>
              <w:rPr>
                <w:rFonts w:cs="Arial"/>
              </w:rPr>
            </w:pPr>
          </w:p>
          <w:p w14:paraId="209B09F7" w14:textId="77777777" w:rsidR="00A22E3B" w:rsidRDefault="00A22E3B" w:rsidP="00A22E3B">
            <w:pPr>
              <w:pStyle w:val="Koptekst"/>
              <w:tabs>
                <w:tab w:val="clear" w:pos="4536"/>
                <w:tab w:val="clear" w:pos="9072"/>
              </w:tabs>
              <w:rPr>
                <w:rFonts w:cs="Arial"/>
              </w:rPr>
            </w:pPr>
          </w:p>
          <w:p w14:paraId="76DA0A97" w14:textId="77777777" w:rsidR="00A22E3B" w:rsidRDefault="00A22E3B" w:rsidP="00A22E3B">
            <w:pPr>
              <w:pStyle w:val="Koptekst"/>
              <w:tabs>
                <w:tab w:val="clear" w:pos="4536"/>
                <w:tab w:val="clear" w:pos="9072"/>
              </w:tabs>
              <w:rPr>
                <w:rFonts w:cs="Arial"/>
              </w:rPr>
            </w:pPr>
          </w:p>
          <w:p w14:paraId="25D53619" w14:textId="77777777" w:rsidR="00A22E3B" w:rsidRDefault="00A22E3B" w:rsidP="00A22E3B">
            <w:pPr>
              <w:pStyle w:val="Koptekst"/>
              <w:tabs>
                <w:tab w:val="clear" w:pos="4536"/>
                <w:tab w:val="clear" w:pos="9072"/>
              </w:tabs>
              <w:rPr>
                <w:rFonts w:cs="Arial"/>
              </w:rPr>
            </w:pPr>
          </w:p>
          <w:p w14:paraId="7F891EA4" w14:textId="77777777" w:rsidR="00A22E3B" w:rsidRDefault="00A22E3B" w:rsidP="00A22E3B">
            <w:pPr>
              <w:pStyle w:val="Koptekst"/>
              <w:tabs>
                <w:tab w:val="clear" w:pos="4536"/>
                <w:tab w:val="clear" w:pos="9072"/>
              </w:tabs>
              <w:rPr>
                <w:rFonts w:cs="Arial"/>
              </w:rPr>
            </w:pPr>
          </w:p>
          <w:p w14:paraId="4A69774F" w14:textId="77777777" w:rsidR="00A22E3B" w:rsidRDefault="00A22E3B" w:rsidP="00A22E3B">
            <w:pPr>
              <w:pStyle w:val="Koptekst"/>
              <w:tabs>
                <w:tab w:val="clear" w:pos="4536"/>
                <w:tab w:val="clear" w:pos="9072"/>
              </w:tabs>
              <w:rPr>
                <w:rFonts w:cs="Arial"/>
              </w:rPr>
            </w:pPr>
          </w:p>
          <w:p w14:paraId="4B12E3BF" w14:textId="77777777" w:rsidR="00A22E3B" w:rsidRDefault="00A22E3B" w:rsidP="00A22E3B">
            <w:pPr>
              <w:pStyle w:val="Koptekst"/>
              <w:tabs>
                <w:tab w:val="clear" w:pos="4536"/>
                <w:tab w:val="clear" w:pos="9072"/>
              </w:tabs>
              <w:rPr>
                <w:rFonts w:cs="Arial"/>
              </w:rPr>
            </w:pPr>
          </w:p>
        </w:tc>
        <w:tc>
          <w:tcPr>
            <w:tcW w:w="3020" w:type="dxa"/>
          </w:tcPr>
          <w:p w14:paraId="2EB7EC42" w14:textId="77777777" w:rsidR="00A22E3B" w:rsidRDefault="00A22E3B" w:rsidP="00A22E3B">
            <w:pPr>
              <w:pStyle w:val="Koptekst"/>
              <w:tabs>
                <w:tab w:val="clear" w:pos="4536"/>
                <w:tab w:val="clear" w:pos="9072"/>
              </w:tabs>
              <w:jc w:val="center"/>
              <w:rPr>
                <w:rFonts w:cs="Arial"/>
              </w:rPr>
            </w:pPr>
          </w:p>
          <w:p w14:paraId="60EF5998"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594D1035"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7C73A1FC" w14:textId="5A758563"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7B1A2D7D" w14:textId="77777777" w:rsidR="00A22E3B" w:rsidRDefault="00A22E3B" w:rsidP="00A22E3B">
            <w:pPr>
              <w:pStyle w:val="Koptekst"/>
              <w:tabs>
                <w:tab w:val="clear" w:pos="4536"/>
                <w:tab w:val="clear" w:pos="9072"/>
              </w:tabs>
              <w:rPr>
                <w:rFonts w:cs="Arial"/>
              </w:rPr>
            </w:pPr>
          </w:p>
          <w:p w14:paraId="365018CF" w14:textId="77777777" w:rsidR="00A22E3B" w:rsidRDefault="00A22E3B" w:rsidP="00A22E3B">
            <w:pPr>
              <w:pStyle w:val="Koptekst"/>
              <w:tabs>
                <w:tab w:val="clear" w:pos="4536"/>
                <w:tab w:val="clear" w:pos="9072"/>
              </w:tabs>
              <w:rPr>
                <w:rFonts w:cs="Arial"/>
              </w:rPr>
            </w:pPr>
          </w:p>
          <w:p w14:paraId="39D4958A" w14:textId="77777777" w:rsidR="00A22E3B" w:rsidRDefault="00A22E3B" w:rsidP="00A22E3B">
            <w:pPr>
              <w:pStyle w:val="Koptekst"/>
              <w:tabs>
                <w:tab w:val="clear" w:pos="4536"/>
                <w:tab w:val="clear" w:pos="9072"/>
              </w:tabs>
              <w:rPr>
                <w:rFonts w:cs="Arial"/>
              </w:rPr>
            </w:pPr>
          </w:p>
          <w:p w14:paraId="2B79AEE5" w14:textId="77777777" w:rsidR="00A22E3B" w:rsidRDefault="00A22E3B" w:rsidP="00A22E3B">
            <w:pPr>
              <w:pStyle w:val="Koptekst"/>
              <w:tabs>
                <w:tab w:val="clear" w:pos="4536"/>
                <w:tab w:val="clear" w:pos="9072"/>
              </w:tabs>
              <w:rPr>
                <w:rFonts w:cs="Arial"/>
              </w:rPr>
            </w:pPr>
          </w:p>
          <w:p w14:paraId="76373FE9" w14:textId="77777777" w:rsidR="00A22E3B" w:rsidRDefault="00A22E3B" w:rsidP="00A22E3B">
            <w:pPr>
              <w:pStyle w:val="Koptekst"/>
              <w:tabs>
                <w:tab w:val="clear" w:pos="4536"/>
                <w:tab w:val="clear" w:pos="9072"/>
              </w:tabs>
              <w:rPr>
                <w:rFonts w:cs="Arial"/>
              </w:rPr>
            </w:pPr>
          </w:p>
          <w:p w14:paraId="409BBABE" w14:textId="77777777" w:rsidR="00A22E3B" w:rsidRDefault="00A22E3B" w:rsidP="00A22E3B">
            <w:pPr>
              <w:pStyle w:val="Koptekst"/>
              <w:tabs>
                <w:tab w:val="clear" w:pos="4536"/>
                <w:tab w:val="clear" w:pos="9072"/>
              </w:tabs>
              <w:rPr>
                <w:rFonts w:cs="Arial"/>
              </w:rPr>
            </w:pPr>
          </w:p>
          <w:p w14:paraId="3157D07C" w14:textId="77777777" w:rsidR="00A22E3B" w:rsidRDefault="00A22E3B" w:rsidP="00A22E3B">
            <w:pPr>
              <w:pStyle w:val="Koptekst"/>
              <w:tabs>
                <w:tab w:val="clear" w:pos="4536"/>
                <w:tab w:val="clear" w:pos="9072"/>
              </w:tabs>
              <w:rPr>
                <w:rFonts w:cs="Arial"/>
              </w:rPr>
            </w:pPr>
          </w:p>
        </w:tc>
        <w:tc>
          <w:tcPr>
            <w:tcW w:w="3021" w:type="dxa"/>
          </w:tcPr>
          <w:p w14:paraId="10E5E723" w14:textId="77777777" w:rsidR="00A22E3B" w:rsidRDefault="00A22E3B" w:rsidP="00A22E3B">
            <w:pPr>
              <w:pStyle w:val="Koptekst"/>
              <w:tabs>
                <w:tab w:val="clear" w:pos="4536"/>
                <w:tab w:val="clear" w:pos="9072"/>
              </w:tabs>
              <w:jc w:val="center"/>
              <w:rPr>
                <w:rFonts w:cs="Arial"/>
              </w:rPr>
            </w:pPr>
          </w:p>
          <w:p w14:paraId="5EE0E522"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74C324C3"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7D663DC1" w14:textId="2586E3D2"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565C0B20" w14:textId="77777777" w:rsidR="00A22E3B" w:rsidRDefault="00A22E3B" w:rsidP="00A22E3B">
            <w:pPr>
              <w:pStyle w:val="Koptekst"/>
              <w:tabs>
                <w:tab w:val="clear" w:pos="4536"/>
                <w:tab w:val="clear" w:pos="9072"/>
              </w:tabs>
              <w:rPr>
                <w:rFonts w:cs="Arial"/>
              </w:rPr>
            </w:pPr>
          </w:p>
          <w:p w14:paraId="2423A7C3" w14:textId="77777777" w:rsidR="00A22E3B" w:rsidRDefault="00A22E3B" w:rsidP="00A22E3B">
            <w:pPr>
              <w:pStyle w:val="Koptekst"/>
              <w:tabs>
                <w:tab w:val="clear" w:pos="4536"/>
                <w:tab w:val="clear" w:pos="9072"/>
              </w:tabs>
              <w:rPr>
                <w:rFonts w:cs="Arial"/>
              </w:rPr>
            </w:pPr>
          </w:p>
          <w:p w14:paraId="06E7B537" w14:textId="77777777" w:rsidR="00A22E3B" w:rsidRDefault="00A22E3B" w:rsidP="00A22E3B">
            <w:pPr>
              <w:pStyle w:val="Koptekst"/>
              <w:tabs>
                <w:tab w:val="clear" w:pos="4536"/>
                <w:tab w:val="clear" w:pos="9072"/>
              </w:tabs>
              <w:rPr>
                <w:rFonts w:cs="Arial"/>
              </w:rPr>
            </w:pPr>
          </w:p>
          <w:p w14:paraId="021FBC80" w14:textId="77777777" w:rsidR="00A22E3B" w:rsidRDefault="00A22E3B" w:rsidP="00A22E3B">
            <w:pPr>
              <w:pStyle w:val="Koptekst"/>
              <w:tabs>
                <w:tab w:val="clear" w:pos="4536"/>
                <w:tab w:val="clear" w:pos="9072"/>
              </w:tabs>
              <w:rPr>
                <w:rFonts w:cs="Arial"/>
              </w:rPr>
            </w:pPr>
          </w:p>
          <w:p w14:paraId="168F32D9" w14:textId="77777777" w:rsidR="00A22E3B" w:rsidRDefault="00A22E3B" w:rsidP="00A22E3B">
            <w:pPr>
              <w:pStyle w:val="Koptekst"/>
              <w:tabs>
                <w:tab w:val="clear" w:pos="4536"/>
                <w:tab w:val="clear" w:pos="9072"/>
              </w:tabs>
              <w:rPr>
                <w:rFonts w:cs="Arial"/>
              </w:rPr>
            </w:pPr>
          </w:p>
          <w:p w14:paraId="0E9E7917" w14:textId="77777777" w:rsidR="00A22E3B" w:rsidRDefault="00A22E3B" w:rsidP="00A22E3B">
            <w:pPr>
              <w:pStyle w:val="Koptekst"/>
              <w:tabs>
                <w:tab w:val="clear" w:pos="4536"/>
                <w:tab w:val="clear" w:pos="9072"/>
              </w:tabs>
              <w:rPr>
                <w:rFonts w:cs="Arial"/>
              </w:rPr>
            </w:pPr>
          </w:p>
          <w:p w14:paraId="7098320E" w14:textId="77777777" w:rsidR="00A22E3B" w:rsidRDefault="00A22E3B" w:rsidP="00A22E3B">
            <w:pPr>
              <w:pStyle w:val="Koptekst"/>
              <w:tabs>
                <w:tab w:val="clear" w:pos="4536"/>
                <w:tab w:val="clear" w:pos="9072"/>
              </w:tabs>
              <w:rPr>
                <w:rFonts w:cs="Arial"/>
              </w:rPr>
            </w:pPr>
          </w:p>
        </w:tc>
      </w:tr>
      <w:tr w:rsidR="00A22E3B" w14:paraId="2341682B" w14:textId="77777777" w:rsidTr="39E46A77">
        <w:tc>
          <w:tcPr>
            <w:tcW w:w="3020" w:type="dxa"/>
          </w:tcPr>
          <w:p w14:paraId="40401938" w14:textId="77777777" w:rsidR="00A22E3B" w:rsidRDefault="00A22E3B" w:rsidP="00A22E3B">
            <w:pPr>
              <w:pStyle w:val="Koptekst"/>
              <w:tabs>
                <w:tab w:val="clear" w:pos="4536"/>
                <w:tab w:val="clear" w:pos="9072"/>
              </w:tabs>
              <w:jc w:val="center"/>
              <w:rPr>
                <w:rFonts w:cs="Arial"/>
              </w:rPr>
            </w:pPr>
          </w:p>
          <w:p w14:paraId="7614489D"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0332B5FC"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4B7C3D44" w14:textId="3F6D8881"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784746CC" w14:textId="77777777" w:rsidR="00A22E3B" w:rsidRDefault="00A22E3B" w:rsidP="00A22E3B">
            <w:pPr>
              <w:pStyle w:val="Koptekst"/>
              <w:tabs>
                <w:tab w:val="clear" w:pos="4536"/>
                <w:tab w:val="clear" w:pos="9072"/>
              </w:tabs>
              <w:rPr>
                <w:rFonts w:cs="Arial"/>
              </w:rPr>
            </w:pPr>
          </w:p>
          <w:p w14:paraId="617402EF" w14:textId="77777777" w:rsidR="00A22E3B" w:rsidRDefault="00A22E3B" w:rsidP="00A22E3B">
            <w:pPr>
              <w:pStyle w:val="Koptekst"/>
              <w:tabs>
                <w:tab w:val="clear" w:pos="4536"/>
                <w:tab w:val="clear" w:pos="9072"/>
              </w:tabs>
              <w:rPr>
                <w:rFonts w:cs="Arial"/>
              </w:rPr>
            </w:pPr>
          </w:p>
          <w:p w14:paraId="3AA16A5C" w14:textId="77777777" w:rsidR="00A22E3B" w:rsidRDefault="00A22E3B" w:rsidP="00A22E3B">
            <w:pPr>
              <w:pStyle w:val="Koptekst"/>
              <w:tabs>
                <w:tab w:val="clear" w:pos="4536"/>
                <w:tab w:val="clear" w:pos="9072"/>
              </w:tabs>
              <w:rPr>
                <w:rFonts w:cs="Arial"/>
              </w:rPr>
            </w:pPr>
          </w:p>
          <w:p w14:paraId="5D7A1599" w14:textId="77777777" w:rsidR="00A22E3B" w:rsidRDefault="00A22E3B" w:rsidP="00A22E3B">
            <w:pPr>
              <w:pStyle w:val="Koptekst"/>
              <w:tabs>
                <w:tab w:val="clear" w:pos="4536"/>
                <w:tab w:val="clear" w:pos="9072"/>
              </w:tabs>
              <w:rPr>
                <w:rFonts w:cs="Arial"/>
              </w:rPr>
            </w:pPr>
          </w:p>
          <w:p w14:paraId="2F9B880B" w14:textId="77777777" w:rsidR="00A22E3B" w:rsidRDefault="00A22E3B" w:rsidP="00A22E3B">
            <w:pPr>
              <w:pStyle w:val="Koptekst"/>
              <w:tabs>
                <w:tab w:val="clear" w:pos="4536"/>
                <w:tab w:val="clear" w:pos="9072"/>
              </w:tabs>
              <w:rPr>
                <w:rFonts w:cs="Arial"/>
              </w:rPr>
            </w:pPr>
          </w:p>
          <w:p w14:paraId="7CBED254" w14:textId="77777777" w:rsidR="00A22E3B" w:rsidRDefault="00A22E3B" w:rsidP="00A22E3B">
            <w:pPr>
              <w:pStyle w:val="Koptekst"/>
              <w:tabs>
                <w:tab w:val="clear" w:pos="4536"/>
                <w:tab w:val="clear" w:pos="9072"/>
              </w:tabs>
              <w:rPr>
                <w:rFonts w:cs="Arial"/>
              </w:rPr>
            </w:pPr>
          </w:p>
          <w:p w14:paraId="3F97D388" w14:textId="77777777" w:rsidR="00A22E3B" w:rsidRDefault="00A22E3B" w:rsidP="00A22E3B">
            <w:pPr>
              <w:pStyle w:val="Koptekst"/>
              <w:tabs>
                <w:tab w:val="clear" w:pos="4536"/>
                <w:tab w:val="clear" w:pos="9072"/>
              </w:tabs>
              <w:rPr>
                <w:rFonts w:cs="Arial"/>
              </w:rPr>
            </w:pPr>
          </w:p>
        </w:tc>
        <w:tc>
          <w:tcPr>
            <w:tcW w:w="3020" w:type="dxa"/>
          </w:tcPr>
          <w:p w14:paraId="3E9ADB5A" w14:textId="77777777" w:rsidR="00A22E3B" w:rsidRDefault="00A22E3B" w:rsidP="00A22E3B">
            <w:pPr>
              <w:pStyle w:val="Koptekst"/>
              <w:tabs>
                <w:tab w:val="clear" w:pos="4536"/>
                <w:tab w:val="clear" w:pos="9072"/>
              </w:tabs>
              <w:jc w:val="center"/>
              <w:rPr>
                <w:rFonts w:cs="Arial"/>
              </w:rPr>
            </w:pPr>
          </w:p>
          <w:p w14:paraId="55DDE875"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3D2BA566"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4E750C2D" w14:textId="554D419F"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7B60F72E" w14:textId="77777777" w:rsidR="00A22E3B" w:rsidRDefault="00A22E3B" w:rsidP="00A22E3B">
            <w:pPr>
              <w:pStyle w:val="Koptekst"/>
              <w:tabs>
                <w:tab w:val="clear" w:pos="4536"/>
                <w:tab w:val="clear" w:pos="9072"/>
              </w:tabs>
              <w:rPr>
                <w:rFonts w:cs="Arial"/>
              </w:rPr>
            </w:pPr>
          </w:p>
          <w:p w14:paraId="51F7A1F0" w14:textId="77777777" w:rsidR="00A22E3B" w:rsidRDefault="00A22E3B" w:rsidP="00A22E3B">
            <w:pPr>
              <w:pStyle w:val="Koptekst"/>
              <w:tabs>
                <w:tab w:val="clear" w:pos="4536"/>
                <w:tab w:val="clear" w:pos="9072"/>
              </w:tabs>
              <w:rPr>
                <w:rFonts w:cs="Arial"/>
              </w:rPr>
            </w:pPr>
          </w:p>
          <w:p w14:paraId="240C4257" w14:textId="77777777" w:rsidR="00A22E3B" w:rsidRDefault="00A22E3B" w:rsidP="00A22E3B">
            <w:pPr>
              <w:pStyle w:val="Koptekst"/>
              <w:tabs>
                <w:tab w:val="clear" w:pos="4536"/>
                <w:tab w:val="clear" w:pos="9072"/>
              </w:tabs>
              <w:rPr>
                <w:rFonts w:cs="Arial"/>
              </w:rPr>
            </w:pPr>
          </w:p>
          <w:p w14:paraId="0559C865" w14:textId="77777777" w:rsidR="00A22E3B" w:rsidRDefault="00A22E3B" w:rsidP="00A22E3B">
            <w:pPr>
              <w:pStyle w:val="Koptekst"/>
              <w:tabs>
                <w:tab w:val="clear" w:pos="4536"/>
                <w:tab w:val="clear" w:pos="9072"/>
              </w:tabs>
              <w:rPr>
                <w:rFonts w:cs="Arial"/>
              </w:rPr>
            </w:pPr>
          </w:p>
          <w:p w14:paraId="6069746D" w14:textId="77777777" w:rsidR="00A22E3B" w:rsidRDefault="00A22E3B" w:rsidP="00A22E3B">
            <w:pPr>
              <w:pStyle w:val="Koptekst"/>
              <w:tabs>
                <w:tab w:val="clear" w:pos="4536"/>
                <w:tab w:val="clear" w:pos="9072"/>
              </w:tabs>
              <w:rPr>
                <w:rFonts w:cs="Arial"/>
              </w:rPr>
            </w:pPr>
          </w:p>
          <w:p w14:paraId="48A45A1B" w14:textId="77777777" w:rsidR="00A22E3B" w:rsidRDefault="00A22E3B" w:rsidP="00A22E3B">
            <w:pPr>
              <w:pStyle w:val="Koptekst"/>
              <w:tabs>
                <w:tab w:val="clear" w:pos="4536"/>
                <w:tab w:val="clear" w:pos="9072"/>
              </w:tabs>
              <w:rPr>
                <w:rFonts w:cs="Arial"/>
              </w:rPr>
            </w:pPr>
          </w:p>
          <w:p w14:paraId="642195D9" w14:textId="77777777" w:rsidR="00A22E3B" w:rsidRDefault="00A22E3B" w:rsidP="00A22E3B">
            <w:pPr>
              <w:pStyle w:val="Koptekst"/>
              <w:tabs>
                <w:tab w:val="clear" w:pos="4536"/>
                <w:tab w:val="clear" w:pos="9072"/>
              </w:tabs>
              <w:rPr>
                <w:rFonts w:cs="Arial"/>
              </w:rPr>
            </w:pPr>
          </w:p>
        </w:tc>
        <w:tc>
          <w:tcPr>
            <w:tcW w:w="3021" w:type="dxa"/>
          </w:tcPr>
          <w:p w14:paraId="777E9014" w14:textId="77777777" w:rsidR="00A22E3B" w:rsidRDefault="00A22E3B" w:rsidP="00A22E3B">
            <w:pPr>
              <w:pStyle w:val="Koptekst"/>
              <w:tabs>
                <w:tab w:val="clear" w:pos="4536"/>
                <w:tab w:val="clear" w:pos="9072"/>
              </w:tabs>
              <w:jc w:val="center"/>
              <w:rPr>
                <w:rFonts w:cs="Arial"/>
              </w:rPr>
            </w:pPr>
          </w:p>
          <w:p w14:paraId="4D6A3ED5" w14:textId="77777777" w:rsidR="00A22E3B" w:rsidRDefault="00A22E3B" w:rsidP="00A22E3B">
            <w:pPr>
              <w:pStyle w:val="Koptekst"/>
              <w:tabs>
                <w:tab w:val="clear" w:pos="4536"/>
                <w:tab w:val="clear" w:pos="9072"/>
              </w:tabs>
              <w:jc w:val="center"/>
              <w:rPr>
                <w:rFonts w:cs="Arial"/>
              </w:rPr>
            </w:pPr>
            <w:r>
              <w:rPr>
                <w:rFonts w:cs="Arial"/>
              </w:rPr>
              <w:t>Van wie is dit stembriefje:</w:t>
            </w:r>
            <w:r>
              <w:rPr>
                <w:rFonts w:cs="Arial"/>
              </w:rPr>
              <w:br/>
            </w:r>
          </w:p>
          <w:p w14:paraId="7FF95D0C" w14:textId="77777777" w:rsidR="00A22E3B" w:rsidRDefault="00A22E3B" w:rsidP="00A22E3B">
            <w:pPr>
              <w:pStyle w:val="Koptekst"/>
              <w:tabs>
                <w:tab w:val="clear" w:pos="4536"/>
                <w:tab w:val="clear" w:pos="9072"/>
              </w:tabs>
              <w:jc w:val="center"/>
              <w:rPr>
                <w:rFonts w:cs="Arial"/>
              </w:rPr>
            </w:pPr>
            <w:r>
              <w:rPr>
                <w:rFonts w:cs="Arial"/>
              </w:rPr>
              <w:t>…………………………………</w:t>
            </w:r>
            <w:r>
              <w:rPr>
                <w:rFonts w:cs="Arial"/>
              </w:rPr>
              <w:br/>
            </w:r>
          </w:p>
          <w:p w14:paraId="1C73963D" w14:textId="2E93C48A" w:rsidR="00A22E3B" w:rsidRPr="004C25DA" w:rsidRDefault="748093E2" w:rsidP="00A22E3B">
            <w:pPr>
              <w:pStyle w:val="Koptekst"/>
              <w:tabs>
                <w:tab w:val="clear" w:pos="4536"/>
                <w:tab w:val="clear" w:pos="9072"/>
              </w:tabs>
              <w:jc w:val="center"/>
              <w:rPr>
                <w:rFonts w:cs="Arial"/>
                <w:b/>
                <w:bCs/>
              </w:rPr>
            </w:pPr>
            <w:r w:rsidRPr="39E46A77">
              <w:rPr>
                <w:rFonts w:cs="Arial"/>
                <w:b/>
                <w:bCs/>
              </w:rPr>
              <w:t xml:space="preserve">Wie verdenk jij als </w:t>
            </w:r>
            <w:r w:rsidR="10BC4D96" w:rsidRPr="39E46A77">
              <w:rPr>
                <w:rFonts w:cs="Arial"/>
                <w:b/>
                <w:bCs/>
              </w:rPr>
              <w:t>weermolven</w:t>
            </w:r>
            <w:r w:rsidRPr="39E46A77">
              <w:rPr>
                <w:rFonts w:cs="Arial"/>
                <w:b/>
                <w:bCs/>
              </w:rPr>
              <w:t>?</w:t>
            </w:r>
          </w:p>
          <w:p w14:paraId="195765D3" w14:textId="77777777" w:rsidR="00A22E3B" w:rsidRDefault="00A22E3B" w:rsidP="00A22E3B">
            <w:pPr>
              <w:pStyle w:val="Koptekst"/>
              <w:tabs>
                <w:tab w:val="clear" w:pos="4536"/>
                <w:tab w:val="clear" w:pos="9072"/>
              </w:tabs>
              <w:rPr>
                <w:rFonts w:cs="Arial"/>
              </w:rPr>
            </w:pPr>
          </w:p>
          <w:p w14:paraId="48EA03F4" w14:textId="77777777" w:rsidR="00A22E3B" w:rsidRDefault="00A22E3B" w:rsidP="00A22E3B">
            <w:pPr>
              <w:pStyle w:val="Koptekst"/>
              <w:tabs>
                <w:tab w:val="clear" w:pos="4536"/>
                <w:tab w:val="clear" w:pos="9072"/>
              </w:tabs>
              <w:rPr>
                <w:rFonts w:cs="Arial"/>
              </w:rPr>
            </w:pPr>
          </w:p>
          <w:p w14:paraId="54A6793D" w14:textId="77777777" w:rsidR="00A22E3B" w:rsidRDefault="00A22E3B" w:rsidP="00A22E3B">
            <w:pPr>
              <w:pStyle w:val="Koptekst"/>
              <w:tabs>
                <w:tab w:val="clear" w:pos="4536"/>
                <w:tab w:val="clear" w:pos="9072"/>
              </w:tabs>
              <w:rPr>
                <w:rFonts w:cs="Arial"/>
              </w:rPr>
            </w:pPr>
          </w:p>
          <w:p w14:paraId="1185EB96" w14:textId="77777777" w:rsidR="00A22E3B" w:rsidRDefault="00A22E3B" w:rsidP="00A22E3B">
            <w:pPr>
              <w:pStyle w:val="Koptekst"/>
              <w:tabs>
                <w:tab w:val="clear" w:pos="4536"/>
                <w:tab w:val="clear" w:pos="9072"/>
              </w:tabs>
              <w:rPr>
                <w:rFonts w:cs="Arial"/>
              </w:rPr>
            </w:pPr>
          </w:p>
          <w:p w14:paraId="59AB8579" w14:textId="77777777" w:rsidR="00A22E3B" w:rsidRDefault="00A22E3B" w:rsidP="00A22E3B">
            <w:pPr>
              <w:pStyle w:val="Koptekst"/>
              <w:tabs>
                <w:tab w:val="clear" w:pos="4536"/>
                <w:tab w:val="clear" w:pos="9072"/>
              </w:tabs>
              <w:rPr>
                <w:rFonts w:cs="Arial"/>
              </w:rPr>
            </w:pPr>
          </w:p>
          <w:p w14:paraId="242C64B3" w14:textId="77777777" w:rsidR="00A22E3B" w:rsidRDefault="00A22E3B" w:rsidP="00A22E3B">
            <w:pPr>
              <w:pStyle w:val="Koptekst"/>
              <w:tabs>
                <w:tab w:val="clear" w:pos="4536"/>
                <w:tab w:val="clear" w:pos="9072"/>
              </w:tabs>
              <w:rPr>
                <w:rFonts w:cs="Arial"/>
              </w:rPr>
            </w:pPr>
          </w:p>
          <w:p w14:paraId="561FF686" w14:textId="77777777" w:rsidR="00A22E3B" w:rsidRDefault="00A22E3B" w:rsidP="00A22E3B">
            <w:pPr>
              <w:pStyle w:val="Koptekst"/>
              <w:tabs>
                <w:tab w:val="clear" w:pos="4536"/>
                <w:tab w:val="clear" w:pos="9072"/>
              </w:tabs>
              <w:rPr>
                <w:rFonts w:cs="Arial"/>
              </w:rPr>
            </w:pPr>
          </w:p>
        </w:tc>
      </w:tr>
    </w:tbl>
    <w:p w14:paraId="5D96C770" w14:textId="32C9A0DF" w:rsidR="006116B5" w:rsidRDefault="006116B5" w:rsidP="00A22E3B">
      <w:pPr>
        <w:pStyle w:val="Koptekst"/>
        <w:tabs>
          <w:tab w:val="clear" w:pos="4536"/>
          <w:tab w:val="clear" w:pos="9072"/>
        </w:tabs>
        <w:rPr>
          <w:rFonts w:cs="Arial"/>
        </w:rPr>
        <w:sectPr w:rsidR="006116B5" w:rsidSect="00A22E3B">
          <w:headerReference w:type="default" r:id="rId12"/>
          <w:footerReference w:type="default" r:id="rId13"/>
          <w:headerReference w:type="first" r:id="rId14"/>
          <w:footerReference w:type="first" r:id="rId15"/>
          <w:pgSz w:w="11907" w:h="16840" w:code="9"/>
          <w:pgMar w:top="1134" w:right="1418" w:bottom="1276" w:left="1418" w:header="709" w:footer="595" w:gutter="0"/>
          <w:cols w:space="708" w:equalWidth="0">
            <w:col w:w="9071"/>
          </w:cols>
          <w:titlePg/>
          <w:docGrid w:linePitch="272"/>
        </w:sectPr>
      </w:pPr>
    </w:p>
    <w:p w14:paraId="24EFAFA9" w14:textId="423AEA46" w:rsidR="00927E0C" w:rsidRPr="00927E0C" w:rsidRDefault="00927E0C" w:rsidP="00927E0C">
      <w:pPr>
        <w:rPr>
          <w:rFonts w:cs="Arial"/>
          <w:sz w:val="28"/>
        </w:rPr>
        <w:sectPr w:rsidR="00927E0C" w:rsidRPr="00927E0C" w:rsidSect="009235B9">
          <w:pgSz w:w="11907" w:h="16840" w:code="9"/>
          <w:pgMar w:top="1134" w:right="1418" w:bottom="1276" w:left="1418" w:header="709" w:footer="595" w:gutter="0"/>
          <w:cols w:space="708" w:equalWidth="0">
            <w:col w:w="9071"/>
          </w:cols>
          <w:titlePg/>
          <w:docGrid w:linePitch="272"/>
        </w:sectPr>
      </w:pPr>
    </w:p>
    <w:tbl>
      <w:tblPr>
        <w:tblStyle w:val="Tabelraster"/>
        <w:tblW w:w="0" w:type="auto"/>
        <w:jc w:val="center"/>
        <w:tblLayout w:type="fixed"/>
        <w:tblLook w:val="04A0" w:firstRow="1" w:lastRow="0" w:firstColumn="1" w:lastColumn="0" w:noHBand="0" w:noVBand="1"/>
      </w:tblPr>
      <w:tblGrid>
        <w:gridCol w:w="1701"/>
        <w:gridCol w:w="5954"/>
        <w:gridCol w:w="1406"/>
      </w:tblGrid>
      <w:tr w:rsidR="009235B9" w14:paraId="68127046" w14:textId="77777777" w:rsidTr="39E46A77">
        <w:trPr>
          <w:jc w:val="center"/>
        </w:trPr>
        <w:tc>
          <w:tcPr>
            <w:tcW w:w="1701" w:type="dxa"/>
            <w:tcBorders>
              <w:top w:val="nil"/>
              <w:left w:val="nil"/>
              <w:bottom w:val="nil"/>
              <w:right w:val="single" w:sz="4" w:space="0" w:color="auto"/>
            </w:tcBorders>
            <w:vAlign w:val="center"/>
          </w:tcPr>
          <w:p w14:paraId="0C13A507" w14:textId="23294452" w:rsidR="009235B9" w:rsidRDefault="00296D02" w:rsidP="00E123C9">
            <w:pPr>
              <w:jc w:val="center"/>
              <w:rPr>
                <w:rStyle w:val="Titelbijlages"/>
                <w:rFonts w:cs="Arial"/>
              </w:rPr>
            </w:pPr>
            <w:bookmarkStart w:id="2" w:name="_Hlk29907264"/>
            <w:r>
              <w:rPr>
                <w:noProof/>
              </w:rPr>
              <w:lastRenderedPageBreak/>
              <w:drawing>
                <wp:inline distT="0" distB="0" distL="0" distR="0" wp14:anchorId="012EBA8F" wp14:editId="66948C21">
                  <wp:extent cx="720000" cy="720000"/>
                  <wp:effectExtent l="0" t="0" r="4445" b="4445"/>
                  <wp:docPr id="29" name="Afbeelding 29"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600A5EA5" w14:textId="77777777" w:rsidR="00E123C9" w:rsidRDefault="00E123C9" w:rsidP="0096754F">
            <w:pPr>
              <w:rPr>
                <w:rStyle w:val="Titelbijlages"/>
                <w:rFonts w:cs="Arial"/>
                <w:sz w:val="24"/>
                <w:szCs w:val="18"/>
              </w:rPr>
            </w:pPr>
          </w:p>
          <w:p w14:paraId="392EE363" w14:textId="67DB3843" w:rsidR="009235B9" w:rsidRPr="00E123C9" w:rsidRDefault="00E123C9" w:rsidP="00E123C9">
            <w:pPr>
              <w:jc w:val="center"/>
              <w:rPr>
                <w:rStyle w:val="Titelbijlages"/>
                <w:sz w:val="24"/>
                <w:szCs w:val="18"/>
              </w:rPr>
            </w:pPr>
            <w:r w:rsidRPr="00E123C9">
              <w:rPr>
                <w:rStyle w:val="Titelbijlages"/>
                <w:rFonts w:cs="Arial"/>
                <w:sz w:val="24"/>
                <w:szCs w:val="18"/>
              </w:rPr>
              <w:t>E</w:t>
            </w:r>
            <w:r w:rsidRPr="00E123C9">
              <w:rPr>
                <w:rStyle w:val="Titelbijlages"/>
                <w:sz w:val="24"/>
                <w:szCs w:val="18"/>
              </w:rPr>
              <w:t>mmeropdracht</w:t>
            </w:r>
          </w:p>
          <w:p w14:paraId="17E3E0AD" w14:textId="77777777" w:rsidR="00E123C9" w:rsidRDefault="00E123C9" w:rsidP="00E123C9">
            <w:pPr>
              <w:jc w:val="center"/>
              <w:rPr>
                <w:rStyle w:val="Titelbijlages"/>
                <w:rFonts w:cs="Arial"/>
                <w:b w:val="0"/>
                <w:bCs w:val="0"/>
                <w:sz w:val="24"/>
                <w:szCs w:val="24"/>
              </w:rPr>
            </w:pPr>
          </w:p>
          <w:p w14:paraId="6C57B7A6" w14:textId="646B576C" w:rsidR="00E123C9" w:rsidRDefault="00E123C9" w:rsidP="00E123C9">
            <w:pPr>
              <w:rPr>
                <w:rStyle w:val="Titelbijlages"/>
                <w:rFonts w:cs="Arial"/>
                <w:b w:val="0"/>
                <w:bCs w:val="0"/>
                <w:sz w:val="20"/>
              </w:rPr>
            </w:pPr>
            <w:r w:rsidRPr="00E123C9">
              <w:rPr>
                <w:rStyle w:val="Titelbijlages"/>
                <w:rFonts w:cs="Arial"/>
                <w:sz w:val="20"/>
              </w:rPr>
              <w:t>-</w:t>
            </w:r>
            <w:r w:rsidRPr="00E123C9">
              <w:rPr>
                <w:rStyle w:val="Titelbijlages"/>
                <w:rFonts w:cs="Arial"/>
                <w:b w:val="0"/>
                <w:bCs w:val="0"/>
                <w:sz w:val="20"/>
              </w:rPr>
              <w:t xml:space="preserve"> Zorgen de burgers ervoor dat de 2 emmers zijn gevuld tot aan de streep</w:t>
            </w:r>
          </w:p>
          <w:p w14:paraId="0505A56D" w14:textId="77777777" w:rsidR="00E123C9" w:rsidRPr="00E123C9" w:rsidRDefault="00E123C9" w:rsidP="00E123C9">
            <w:pPr>
              <w:rPr>
                <w:rStyle w:val="Titelbijlages"/>
                <w:rFonts w:cs="Arial"/>
                <w:b w:val="0"/>
                <w:bCs w:val="0"/>
                <w:sz w:val="20"/>
              </w:rPr>
            </w:pPr>
          </w:p>
          <w:p w14:paraId="39A4FB7C" w14:textId="3EF9FBFA" w:rsidR="00E123C9" w:rsidRDefault="50F2CD5D" w:rsidP="39E46A77">
            <w:pPr>
              <w:rPr>
                <w:rStyle w:val="Titelbijlages"/>
                <w:rFonts w:cs="Arial"/>
                <w:b w:val="0"/>
                <w:bCs w:val="0"/>
                <w:sz w:val="20"/>
              </w:rPr>
            </w:pPr>
            <w:r w:rsidRPr="39E46A77">
              <w:rPr>
                <w:rStyle w:val="Titelbijlages"/>
                <w:rFonts w:cs="Arial"/>
                <w:b w:val="0"/>
                <w:bCs w:val="0"/>
                <w:sz w:val="20"/>
              </w:rPr>
              <w:t xml:space="preserve">- Zorgen de </w:t>
            </w:r>
            <w:r w:rsidR="10BC4D96" w:rsidRPr="39E46A77">
              <w:rPr>
                <w:rStyle w:val="Titelbijlages"/>
                <w:rFonts w:cs="Arial"/>
                <w:b w:val="0"/>
                <w:bCs w:val="0"/>
                <w:sz w:val="20"/>
              </w:rPr>
              <w:t>weermolven</w:t>
            </w:r>
            <w:r w:rsidRPr="39E46A77">
              <w:rPr>
                <w:rStyle w:val="Titelbijlages"/>
                <w:rFonts w:cs="Arial"/>
                <w:b w:val="0"/>
                <w:bCs w:val="0"/>
                <w:sz w:val="20"/>
              </w:rPr>
              <w:t xml:space="preserve"> ervoor dat de emmers </w:t>
            </w:r>
            <w:r w:rsidR="239EF28C" w:rsidRPr="39E46A77">
              <w:rPr>
                <w:rStyle w:val="Titelbijlages"/>
                <w:rFonts w:cs="Arial"/>
                <w:b w:val="0"/>
                <w:bCs w:val="0"/>
                <w:sz w:val="20"/>
              </w:rPr>
              <w:t xml:space="preserve">niet tot het streepje gevuld </w:t>
            </w:r>
            <w:r w:rsidRPr="39E46A77">
              <w:rPr>
                <w:rStyle w:val="Titelbijlages"/>
                <w:rFonts w:cs="Arial"/>
                <w:b w:val="0"/>
                <w:bCs w:val="0"/>
                <w:sz w:val="20"/>
              </w:rPr>
              <w:t>zijn</w:t>
            </w:r>
            <w:r w:rsidR="239EF28C" w:rsidRPr="39E46A77">
              <w:rPr>
                <w:rStyle w:val="Titelbijlages"/>
                <w:rFonts w:cs="Arial"/>
                <w:b w:val="0"/>
                <w:bCs w:val="0"/>
                <w:sz w:val="20"/>
              </w:rPr>
              <w:t xml:space="preserve">. </w:t>
            </w:r>
          </w:p>
          <w:p w14:paraId="569F141E" w14:textId="77777777" w:rsidR="00E123C9" w:rsidRDefault="00E123C9" w:rsidP="00E123C9">
            <w:pPr>
              <w:rPr>
                <w:rStyle w:val="Titelbijlages"/>
                <w:rFonts w:cs="Arial"/>
                <w:b w:val="0"/>
                <w:bCs w:val="0"/>
                <w:sz w:val="24"/>
                <w:szCs w:val="24"/>
              </w:rPr>
            </w:pPr>
          </w:p>
          <w:p w14:paraId="68AEC074" w14:textId="0973D852" w:rsidR="007230AD" w:rsidRPr="00E123C9" w:rsidRDefault="007230AD" w:rsidP="00E123C9">
            <w:pPr>
              <w:rPr>
                <w:rStyle w:val="Titelbijlages"/>
                <w:rFonts w:cs="Arial"/>
                <w:b w:val="0"/>
                <w:bCs w:val="0"/>
                <w:sz w:val="24"/>
                <w:szCs w:val="24"/>
              </w:rPr>
            </w:pPr>
          </w:p>
        </w:tc>
        <w:tc>
          <w:tcPr>
            <w:tcW w:w="1406" w:type="dxa"/>
            <w:tcBorders>
              <w:top w:val="nil"/>
              <w:left w:val="single" w:sz="4" w:space="0" w:color="auto"/>
              <w:bottom w:val="nil"/>
              <w:right w:val="nil"/>
            </w:tcBorders>
            <w:vAlign w:val="center"/>
          </w:tcPr>
          <w:p w14:paraId="131A03DA" w14:textId="6FBED5D0" w:rsidR="00E123C9" w:rsidRPr="00E123C9" w:rsidRDefault="00296D02" w:rsidP="00E123C9">
            <w:pPr>
              <w:jc w:val="center"/>
              <w:rPr>
                <w:rFonts w:cs="Arial"/>
                <w:b/>
                <w:bCs/>
                <w:sz w:val="28"/>
              </w:rPr>
            </w:pPr>
            <w:r>
              <w:rPr>
                <w:noProof/>
              </w:rPr>
              <w:drawing>
                <wp:inline distT="0" distB="0" distL="0" distR="0" wp14:anchorId="071D8DF8" wp14:editId="7CADEDE9">
                  <wp:extent cx="720000" cy="720000"/>
                  <wp:effectExtent l="0" t="0" r="4445" b="4445"/>
                  <wp:docPr id="36" name="Afbeelding 36"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9235B9" w14:paraId="5302018D" w14:textId="77777777" w:rsidTr="39E46A77">
        <w:trPr>
          <w:jc w:val="center"/>
        </w:trPr>
        <w:tc>
          <w:tcPr>
            <w:tcW w:w="1701" w:type="dxa"/>
            <w:tcBorders>
              <w:top w:val="nil"/>
              <w:left w:val="nil"/>
              <w:bottom w:val="nil"/>
              <w:right w:val="single" w:sz="4" w:space="0" w:color="auto"/>
            </w:tcBorders>
            <w:vAlign w:val="center"/>
          </w:tcPr>
          <w:p w14:paraId="266A2278" w14:textId="42EB40EC" w:rsidR="009235B9" w:rsidRDefault="00296D02" w:rsidP="00E123C9">
            <w:pPr>
              <w:jc w:val="center"/>
              <w:rPr>
                <w:rStyle w:val="Titelbijlages"/>
                <w:rFonts w:cs="Arial"/>
              </w:rPr>
            </w:pPr>
            <w:r>
              <w:rPr>
                <w:noProof/>
              </w:rPr>
              <w:drawing>
                <wp:inline distT="0" distB="0" distL="0" distR="0" wp14:anchorId="56268668" wp14:editId="3746F858">
                  <wp:extent cx="720000" cy="720000"/>
                  <wp:effectExtent l="0" t="0" r="4445" b="4445"/>
                  <wp:docPr id="30" name="Afbeelding 30"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7CA8EFFD" w14:textId="54181A28" w:rsidR="00E123C9" w:rsidRDefault="00E123C9">
            <w:pPr>
              <w:rPr>
                <w:rStyle w:val="Titelbijlages"/>
                <w:rFonts w:cs="Arial"/>
              </w:rPr>
            </w:pPr>
          </w:p>
          <w:p w14:paraId="7607E5D6" w14:textId="77777777" w:rsidR="007230AD" w:rsidRDefault="007230AD" w:rsidP="007230AD">
            <w:pPr>
              <w:jc w:val="center"/>
              <w:rPr>
                <w:rStyle w:val="Titelbijlages"/>
                <w:rFonts w:cs="Arial"/>
                <w:sz w:val="24"/>
                <w:szCs w:val="18"/>
              </w:rPr>
            </w:pPr>
            <w:r>
              <w:rPr>
                <w:rStyle w:val="Titelbijlages"/>
                <w:rFonts w:cs="Arial"/>
                <w:sz w:val="24"/>
                <w:szCs w:val="18"/>
              </w:rPr>
              <w:t>Sjaaltjes</w:t>
            </w:r>
            <w:r w:rsidRPr="00E123C9">
              <w:rPr>
                <w:rStyle w:val="Titelbijlages"/>
                <w:rFonts w:cs="Arial"/>
                <w:sz w:val="24"/>
                <w:szCs w:val="18"/>
              </w:rPr>
              <w:t>opdracht</w:t>
            </w:r>
          </w:p>
          <w:p w14:paraId="02DEF7C2" w14:textId="77777777" w:rsidR="007230AD" w:rsidRDefault="007230AD" w:rsidP="007230AD">
            <w:pPr>
              <w:jc w:val="center"/>
              <w:rPr>
                <w:rStyle w:val="Titelbijlages"/>
                <w:rFonts w:cs="Arial"/>
              </w:rPr>
            </w:pPr>
          </w:p>
          <w:p w14:paraId="3ED36CA6" w14:textId="77777777" w:rsidR="007230AD" w:rsidRDefault="007230AD" w:rsidP="007230AD">
            <w:pPr>
              <w:rPr>
                <w:rStyle w:val="Titelbijlages"/>
                <w:rFonts w:cs="Arial"/>
                <w:b w:val="0"/>
                <w:bCs w:val="0"/>
                <w:sz w:val="20"/>
                <w:szCs w:val="14"/>
              </w:rPr>
            </w:pPr>
            <w:r w:rsidRPr="00E123C9">
              <w:rPr>
                <w:rStyle w:val="Titelbijlages"/>
                <w:rFonts w:cs="Arial"/>
                <w:b w:val="0"/>
                <w:bCs w:val="0"/>
                <w:szCs w:val="14"/>
              </w:rPr>
              <w:t>-</w:t>
            </w:r>
            <w:r>
              <w:rPr>
                <w:rStyle w:val="Titelbijlages"/>
                <w:rFonts w:cs="Arial"/>
                <w:sz w:val="20"/>
                <w:szCs w:val="14"/>
              </w:rPr>
              <w:t xml:space="preserve"> </w:t>
            </w:r>
            <w:r>
              <w:rPr>
                <w:rStyle w:val="Titelbijlages"/>
                <w:rFonts w:cs="Arial"/>
                <w:b w:val="0"/>
                <w:bCs w:val="0"/>
                <w:sz w:val="20"/>
                <w:szCs w:val="14"/>
              </w:rPr>
              <w:t xml:space="preserve">Zorgen de burgers ervoor dat er 5 sjaaltjes bij de juiste kleur liggen. </w:t>
            </w:r>
          </w:p>
          <w:p w14:paraId="4FFBE55D" w14:textId="7BF8D354" w:rsidR="007230AD" w:rsidRDefault="239EF28C" w:rsidP="007230AD">
            <w:pPr>
              <w:rPr>
                <w:rStyle w:val="Titelbijlages"/>
                <w:rFonts w:cs="Arial"/>
                <w:b w:val="0"/>
                <w:bCs w:val="0"/>
                <w:sz w:val="20"/>
              </w:rPr>
            </w:pPr>
            <w:r w:rsidRPr="39E46A77">
              <w:rPr>
                <w:rStyle w:val="Titelbijlages"/>
                <w:rFonts w:cs="Arial"/>
                <w:b w:val="0"/>
                <w:bCs w:val="0"/>
                <w:sz w:val="20"/>
              </w:rPr>
              <w:t xml:space="preserve">- Zorgen de </w:t>
            </w:r>
            <w:r w:rsidR="10BC4D96" w:rsidRPr="39E46A77">
              <w:rPr>
                <w:rStyle w:val="Titelbijlages"/>
                <w:rFonts w:cs="Arial"/>
                <w:b w:val="0"/>
                <w:bCs w:val="0"/>
                <w:sz w:val="20"/>
              </w:rPr>
              <w:t>weermolven</w:t>
            </w:r>
            <w:r w:rsidRPr="39E46A77">
              <w:rPr>
                <w:rStyle w:val="Titelbijlages"/>
                <w:rFonts w:cs="Arial"/>
                <w:b w:val="0"/>
                <w:bCs w:val="0"/>
                <w:sz w:val="20"/>
              </w:rPr>
              <w:t xml:space="preserve"> ervoor dat de 5 sjaaltjes verwisseld worden. </w:t>
            </w:r>
          </w:p>
          <w:p w14:paraId="0D9AEF17" w14:textId="77777777" w:rsidR="007230AD" w:rsidRDefault="007230AD" w:rsidP="007230AD">
            <w:pPr>
              <w:rPr>
                <w:rStyle w:val="Titelbijlages"/>
                <w:rFonts w:cs="Arial"/>
                <w:b w:val="0"/>
                <w:bCs w:val="0"/>
                <w:sz w:val="20"/>
                <w:szCs w:val="14"/>
              </w:rPr>
            </w:pPr>
          </w:p>
          <w:p w14:paraId="0BD2F1B7" w14:textId="77777777" w:rsidR="007230AD" w:rsidRDefault="007230AD" w:rsidP="007230AD">
            <w:pPr>
              <w:rPr>
                <w:rStyle w:val="Titelbijlages"/>
                <w:rFonts w:cs="Arial"/>
                <w:b w:val="0"/>
                <w:bCs w:val="0"/>
                <w:sz w:val="20"/>
                <w:szCs w:val="14"/>
              </w:rPr>
            </w:pPr>
            <w:r>
              <w:rPr>
                <w:rStyle w:val="Titelbijlages"/>
                <w:rFonts w:cs="Arial"/>
                <w:b w:val="0"/>
                <w:bCs w:val="0"/>
                <w:sz w:val="20"/>
                <w:szCs w:val="14"/>
              </w:rPr>
              <w:t xml:space="preserve">REGEL: De sjaaltjes mogen niet verstopt worden op een andere plaats. Ze moeten op een van de 5 plaatsen liggen. Er mag maximum 1 sjaaltje per plek liggen. </w:t>
            </w:r>
          </w:p>
          <w:p w14:paraId="50B924CB" w14:textId="1D4C733E" w:rsidR="00E123C9" w:rsidRPr="00E123C9" w:rsidRDefault="00E123C9" w:rsidP="007230AD">
            <w:pPr>
              <w:rPr>
                <w:rStyle w:val="Titelbijlages"/>
                <w:rFonts w:cs="Arial"/>
                <w:b w:val="0"/>
                <w:bCs w:val="0"/>
                <w:sz w:val="20"/>
                <w:szCs w:val="14"/>
              </w:rPr>
            </w:pPr>
          </w:p>
        </w:tc>
        <w:tc>
          <w:tcPr>
            <w:tcW w:w="1406" w:type="dxa"/>
            <w:tcBorders>
              <w:top w:val="nil"/>
              <w:left w:val="single" w:sz="4" w:space="0" w:color="auto"/>
              <w:bottom w:val="nil"/>
              <w:right w:val="nil"/>
            </w:tcBorders>
            <w:vAlign w:val="center"/>
          </w:tcPr>
          <w:p w14:paraId="69C5595C" w14:textId="5D6A26ED" w:rsidR="009235B9" w:rsidRDefault="00296D02" w:rsidP="00E123C9">
            <w:pPr>
              <w:jc w:val="center"/>
              <w:rPr>
                <w:rStyle w:val="Titelbijlages"/>
                <w:rFonts w:cs="Arial"/>
              </w:rPr>
            </w:pPr>
            <w:r>
              <w:rPr>
                <w:noProof/>
              </w:rPr>
              <w:drawing>
                <wp:inline distT="0" distB="0" distL="0" distR="0" wp14:anchorId="4C64281D" wp14:editId="7671F948">
                  <wp:extent cx="720000" cy="720000"/>
                  <wp:effectExtent l="0" t="0" r="4445" b="4445"/>
                  <wp:docPr id="35" name="Afbeelding 35"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9235B9" w14:paraId="579B4427" w14:textId="77777777" w:rsidTr="39E46A77">
        <w:trPr>
          <w:jc w:val="center"/>
        </w:trPr>
        <w:tc>
          <w:tcPr>
            <w:tcW w:w="1701" w:type="dxa"/>
            <w:tcBorders>
              <w:top w:val="nil"/>
              <w:left w:val="nil"/>
              <w:bottom w:val="nil"/>
              <w:right w:val="single" w:sz="4" w:space="0" w:color="auto"/>
            </w:tcBorders>
            <w:vAlign w:val="center"/>
          </w:tcPr>
          <w:p w14:paraId="0F0263FB" w14:textId="141EA5C6" w:rsidR="009235B9" w:rsidRDefault="00296D02" w:rsidP="00E123C9">
            <w:pPr>
              <w:jc w:val="center"/>
              <w:rPr>
                <w:rStyle w:val="Titelbijlages"/>
                <w:rFonts w:cs="Arial"/>
              </w:rPr>
            </w:pPr>
            <w:r>
              <w:rPr>
                <w:noProof/>
              </w:rPr>
              <w:drawing>
                <wp:inline distT="0" distB="0" distL="0" distR="0" wp14:anchorId="76CA5B91" wp14:editId="4A79E938">
                  <wp:extent cx="720000" cy="720000"/>
                  <wp:effectExtent l="0" t="0" r="4445" b="4445"/>
                  <wp:docPr id="31" name="Afbeelding 31"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0C125F32" w14:textId="77777777" w:rsidR="00E123C9" w:rsidRDefault="00E123C9" w:rsidP="0096754F">
            <w:pPr>
              <w:rPr>
                <w:rStyle w:val="Titelbijlages"/>
                <w:rFonts w:cs="Arial"/>
                <w:sz w:val="24"/>
                <w:szCs w:val="18"/>
              </w:rPr>
            </w:pPr>
          </w:p>
          <w:p w14:paraId="61C03625" w14:textId="048566D7" w:rsidR="00E123C9" w:rsidRDefault="00E123C9" w:rsidP="00E123C9">
            <w:pPr>
              <w:jc w:val="center"/>
              <w:rPr>
                <w:rStyle w:val="Titelbijlages"/>
                <w:rFonts w:cs="Arial"/>
                <w:sz w:val="24"/>
                <w:szCs w:val="18"/>
              </w:rPr>
            </w:pPr>
            <w:r>
              <w:rPr>
                <w:rStyle w:val="Titelbijlages"/>
                <w:rFonts w:cs="Arial"/>
                <w:sz w:val="24"/>
                <w:szCs w:val="18"/>
              </w:rPr>
              <w:t>Dino-eieren</w:t>
            </w:r>
            <w:r w:rsidR="004C7827">
              <w:rPr>
                <w:rStyle w:val="Titelbijlages"/>
                <w:rFonts w:cs="Arial"/>
                <w:sz w:val="24"/>
                <w:szCs w:val="18"/>
              </w:rPr>
              <w:t>opdracht</w:t>
            </w:r>
          </w:p>
          <w:p w14:paraId="1F921B8D" w14:textId="77777777" w:rsidR="00E123C9" w:rsidRDefault="00E123C9" w:rsidP="00E123C9">
            <w:pPr>
              <w:jc w:val="center"/>
              <w:rPr>
                <w:rStyle w:val="Titelbijlages"/>
                <w:rFonts w:cs="Arial"/>
              </w:rPr>
            </w:pPr>
          </w:p>
          <w:p w14:paraId="4337BCB9" w14:textId="3A1CBF64" w:rsidR="00E123C9" w:rsidRDefault="00E123C9" w:rsidP="00E123C9">
            <w:pPr>
              <w:rPr>
                <w:rStyle w:val="Titelbijlages"/>
                <w:rFonts w:cs="Arial"/>
                <w:b w:val="0"/>
                <w:bCs w:val="0"/>
                <w:sz w:val="20"/>
                <w:szCs w:val="14"/>
              </w:rPr>
            </w:pPr>
            <w:r w:rsidRPr="00E123C9">
              <w:rPr>
                <w:rStyle w:val="Titelbijlages"/>
                <w:rFonts w:cs="Arial"/>
                <w:b w:val="0"/>
                <w:bCs w:val="0"/>
                <w:szCs w:val="14"/>
              </w:rPr>
              <w:t>-</w:t>
            </w:r>
            <w:r>
              <w:rPr>
                <w:rStyle w:val="Titelbijlages"/>
                <w:rFonts w:cs="Arial"/>
                <w:sz w:val="20"/>
                <w:szCs w:val="14"/>
              </w:rPr>
              <w:t xml:space="preserve"> </w:t>
            </w:r>
            <w:r>
              <w:rPr>
                <w:rStyle w:val="Titelbijlages"/>
                <w:rFonts w:cs="Arial"/>
                <w:b w:val="0"/>
                <w:bCs w:val="0"/>
                <w:sz w:val="20"/>
                <w:szCs w:val="14"/>
              </w:rPr>
              <w:t xml:space="preserve">Zorgen de burgers ervoor dat </w:t>
            </w:r>
            <w:r w:rsidR="004C7827">
              <w:rPr>
                <w:rStyle w:val="Titelbijlages"/>
                <w:rFonts w:cs="Arial"/>
                <w:b w:val="0"/>
                <w:bCs w:val="0"/>
                <w:sz w:val="20"/>
                <w:szCs w:val="14"/>
              </w:rPr>
              <w:t>er minimum 1 ei kan uitkomen door het ei te ontdooien en heel te houden</w:t>
            </w:r>
          </w:p>
          <w:p w14:paraId="752623E9" w14:textId="452B8A00" w:rsidR="0096754F" w:rsidRDefault="50F2CD5D" w:rsidP="00E123C9">
            <w:pPr>
              <w:rPr>
                <w:rStyle w:val="Titelbijlages"/>
                <w:rFonts w:cs="Arial"/>
                <w:b w:val="0"/>
                <w:bCs w:val="0"/>
                <w:sz w:val="20"/>
              </w:rPr>
            </w:pPr>
            <w:r w:rsidRPr="39E46A77">
              <w:rPr>
                <w:rStyle w:val="Titelbijlages"/>
                <w:rFonts w:cs="Arial"/>
                <w:b w:val="0"/>
                <w:bCs w:val="0"/>
                <w:sz w:val="20"/>
              </w:rPr>
              <w:t xml:space="preserve">- Zorgen de </w:t>
            </w:r>
            <w:r w:rsidR="10BC4D96" w:rsidRPr="39E46A77">
              <w:rPr>
                <w:rStyle w:val="Titelbijlages"/>
                <w:rFonts w:cs="Arial"/>
                <w:b w:val="0"/>
                <w:bCs w:val="0"/>
                <w:sz w:val="20"/>
              </w:rPr>
              <w:t>weermolven</w:t>
            </w:r>
            <w:r w:rsidRPr="39E46A77">
              <w:rPr>
                <w:rStyle w:val="Titelbijlages"/>
                <w:rFonts w:cs="Arial"/>
                <w:b w:val="0"/>
                <w:bCs w:val="0"/>
                <w:sz w:val="20"/>
              </w:rPr>
              <w:t xml:space="preserve"> ervoor dat </w:t>
            </w:r>
            <w:r w:rsidR="25A63209" w:rsidRPr="39E46A77">
              <w:rPr>
                <w:rStyle w:val="Titelbijlages"/>
                <w:rFonts w:cs="Arial"/>
                <w:b w:val="0"/>
                <w:bCs w:val="0"/>
                <w:sz w:val="20"/>
              </w:rPr>
              <w:t>de dino-eieren niet kunnen uitkomen</w:t>
            </w:r>
          </w:p>
          <w:p w14:paraId="31CA62E6" w14:textId="77777777" w:rsidR="00E123C9" w:rsidRDefault="00E123C9" w:rsidP="00E123C9">
            <w:pPr>
              <w:rPr>
                <w:rStyle w:val="Titelbijlages"/>
                <w:rFonts w:cs="Arial"/>
                <w:b w:val="0"/>
                <w:bCs w:val="0"/>
                <w:sz w:val="20"/>
                <w:szCs w:val="14"/>
              </w:rPr>
            </w:pPr>
          </w:p>
          <w:p w14:paraId="4840DFC1" w14:textId="77777777" w:rsidR="00296D02" w:rsidRDefault="0096754F" w:rsidP="0096754F">
            <w:pPr>
              <w:rPr>
                <w:rStyle w:val="Titelbijlages"/>
                <w:rFonts w:cs="Arial"/>
                <w:b w:val="0"/>
                <w:bCs w:val="0"/>
                <w:sz w:val="20"/>
                <w:szCs w:val="14"/>
              </w:rPr>
            </w:pPr>
            <w:r>
              <w:rPr>
                <w:rStyle w:val="Titelbijlages"/>
                <w:rFonts w:cs="Arial"/>
                <w:b w:val="0"/>
                <w:bCs w:val="0"/>
                <w:sz w:val="20"/>
                <w:szCs w:val="14"/>
              </w:rPr>
              <w:t>REGEL: Je mag het ijs mag enkel ontdooien (niet kapot gooien)</w:t>
            </w:r>
          </w:p>
          <w:p w14:paraId="69C23AEB" w14:textId="0C5F8A14" w:rsidR="0096754F" w:rsidRDefault="0096754F" w:rsidP="0096754F">
            <w:pPr>
              <w:rPr>
                <w:rStyle w:val="Titelbijlages"/>
                <w:rFonts w:cs="Arial"/>
              </w:rPr>
            </w:pPr>
          </w:p>
        </w:tc>
        <w:tc>
          <w:tcPr>
            <w:tcW w:w="1406" w:type="dxa"/>
            <w:tcBorders>
              <w:top w:val="nil"/>
              <w:left w:val="single" w:sz="4" w:space="0" w:color="auto"/>
              <w:bottom w:val="nil"/>
              <w:right w:val="nil"/>
            </w:tcBorders>
            <w:vAlign w:val="center"/>
          </w:tcPr>
          <w:p w14:paraId="5B5B460D" w14:textId="29CC955B" w:rsidR="009235B9" w:rsidRDefault="00296D02" w:rsidP="00E123C9">
            <w:pPr>
              <w:jc w:val="center"/>
              <w:rPr>
                <w:rStyle w:val="Titelbijlages"/>
                <w:rFonts w:cs="Arial"/>
              </w:rPr>
            </w:pPr>
            <w:r>
              <w:rPr>
                <w:noProof/>
              </w:rPr>
              <w:drawing>
                <wp:inline distT="0" distB="0" distL="0" distR="0" wp14:anchorId="288A9B5A" wp14:editId="4457F018">
                  <wp:extent cx="720000" cy="720000"/>
                  <wp:effectExtent l="0" t="0" r="4445" b="4445"/>
                  <wp:docPr id="34" name="Afbeelding 34"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9235B9" w14:paraId="050D9D5E" w14:textId="77777777" w:rsidTr="39E46A77">
        <w:trPr>
          <w:jc w:val="center"/>
        </w:trPr>
        <w:tc>
          <w:tcPr>
            <w:tcW w:w="1701" w:type="dxa"/>
            <w:tcBorders>
              <w:top w:val="nil"/>
              <w:left w:val="nil"/>
              <w:bottom w:val="nil"/>
              <w:right w:val="single" w:sz="4" w:space="0" w:color="auto"/>
            </w:tcBorders>
            <w:vAlign w:val="center"/>
          </w:tcPr>
          <w:p w14:paraId="7A92676D" w14:textId="4CBD8F7A" w:rsidR="009235B9" w:rsidRDefault="00296D02" w:rsidP="00E123C9">
            <w:pPr>
              <w:jc w:val="center"/>
              <w:rPr>
                <w:rStyle w:val="Titelbijlages"/>
                <w:rFonts w:cs="Arial"/>
              </w:rPr>
            </w:pPr>
            <w:r>
              <w:rPr>
                <w:noProof/>
              </w:rPr>
              <w:drawing>
                <wp:inline distT="0" distB="0" distL="0" distR="0" wp14:anchorId="1F36068D" wp14:editId="5BD41D8E">
                  <wp:extent cx="720000" cy="720000"/>
                  <wp:effectExtent l="0" t="0" r="4445" b="4445"/>
                  <wp:docPr id="32" name="Afbeelding 32"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2240B397" w14:textId="77777777" w:rsidR="007230AD" w:rsidRDefault="007230AD" w:rsidP="007230AD">
            <w:pPr>
              <w:jc w:val="center"/>
              <w:rPr>
                <w:rStyle w:val="Titelbijlages"/>
                <w:rFonts w:cs="Arial"/>
                <w:sz w:val="24"/>
                <w:szCs w:val="18"/>
              </w:rPr>
            </w:pPr>
            <w:r w:rsidRPr="00E123C9">
              <w:rPr>
                <w:rStyle w:val="Titelbijlages"/>
                <w:rFonts w:cs="Arial"/>
                <w:sz w:val="24"/>
                <w:szCs w:val="18"/>
              </w:rPr>
              <w:t>Wasknijperopdracht</w:t>
            </w:r>
          </w:p>
          <w:p w14:paraId="6DC7819D" w14:textId="77777777" w:rsidR="007230AD" w:rsidRDefault="007230AD" w:rsidP="007230AD">
            <w:pPr>
              <w:jc w:val="center"/>
              <w:rPr>
                <w:rStyle w:val="Titelbijlages"/>
                <w:rFonts w:cs="Arial"/>
              </w:rPr>
            </w:pPr>
          </w:p>
          <w:p w14:paraId="19C45BFF" w14:textId="77777777" w:rsidR="007230AD" w:rsidRDefault="007230AD" w:rsidP="007230AD">
            <w:pPr>
              <w:rPr>
                <w:rStyle w:val="Titelbijlages"/>
                <w:rFonts w:cs="Arial"/>
                <w:b w:val="0"/>
                <w:bCs w:val="0"/>
                <w:sz w:val="20"/>
                <w:szCs w:val="14"/>
              </w:rPr>
            </w:pPr>
            <w:r w:rsidRPr="00E123C9">
              <w:rPr>
                <w:rStyle w:val="Titelbijlages"/>
                <w:rFonts w:cs="Arial"/>
                <w:b w:val="0"/>
                <w:bCs w:val="0"/>
                <w:szCs w:val="14"/>
              </w:rPr>
              <w:t>-</w:t>
            </w:r>
            <w:r>
              <w:rPr>
                <w:rStyle w:val="Titelbijlages"/>
                <w:rFonts w:cs="Arial"/>
                <w:sz w:val="20"/>
                <w:szCs w:val="14"/>
              </w:rPr>
              <w:t xml:space="preserve"> </w:t>
            </w:r>
            <w:r>
              <w:rPr>
                <w:rStyle w:val="Titelbijlages"/>
                <w:rFonts w:cs="Arial"/>
                <w:b w:val="0"/>
                <w:bCs w:val="0"/>
                <w:sz w:val="20"/>
                <w:szCs w:val="14"/>
              </w:rPr>
              <w:t>Zorgen de burgers ervoor dat iedereen de eigen wasknijper heeft</w:t>
            </w:r>
          </w:p>
          <w:p w14:paraId="1D0A1823" w14:textId="6BC770AA" w:rsidR="007230AD" w:rsidRDefault="239EF28C" w:rsidP="007230AD">
            <w:pPr>
              <w:rPr>
                <w:rStyle w:val="Titelbijlages"/>
                <w:rFonts w:cs="Arial"/>
                <w:b w:val="0"/>
                <w:bCs w:val="0"/>
                <w:sz w:val="20"/>
              </w:rPr>
            </w:pPr>
            <w:r w:rsidRPr="39E46A77">
              <w:rPr>
                <w:rStyle w:val="Titelbijlages"/>
                <w:rFonts w:cs="Arial"/>
                <w:b w:val="0"/>
                <w:bCs w:val="0"/>
                <w:sz w:val="20"/>
              </w:rPr>
              <w:t xml:space="preserve">- Zorgen de </w:t>
            </w:r>
            <w:r w:rsidR="10BC4D96" w:rsidRPr="39E46A77">
              <w:rPr>
                <w:rStyle w:val="Titelbijlages"/>
                <w:rFonts w:cs="Arial"/>
                <w:b w:val="0"/>
                <w:bCs w:val="0"/>
                <w:sz w:val="20"/>
              </w:rPr>
              <w:t>weermolven</w:t>
            </w:r>
            <w:r w:rsidRPr="39E46A77">
              <w:rPr>
                <w:rStyle w:val="Titelbijlages"/>
                <w:rFonts w:cs="Arial"/>
                <w:b w:val="0"/>
                <w:bCs w:val="0"/>
                <w:sz w:val="20"/>
              </w:rPr>
              <w:t xml:space="preserve"> ervoor dat de wasknijpers verwisseld zijn.</w:t>
            </w:r>
          </w:p>
          <w:p w14:paraId="274CA9AB" w14:textId="77777777" w:rsidR="007230AD" w:rsidRDefault="007230AD" w:rsidP="007230AD">
            <w:pPr>
              <w:rPr>
                <w:rStyle w:val="Titelbijlages"/>
                <w:rFonts w:cs="Arial"/>
                <w:b w:val="0"/>
                <w:bCs w:val="0"/>
                <w:sz w:val="20"/>
                <w:szCs w:val="14"/>
              </w:rPr>
            </w:pPr>
          </w:p>
          <w:p w14:paraId="703948BE" w14:textId="44089929" w:rsidR="00E123C9" w:rsidRDefault="007230AD" w:rsidP="0096754F">
            <w:pPr>
              <w:rPr>
                <w:rStyle w:val="Titelbijlages"/>
                <w:rFonts w:cs="Arial"/>
                <w:b w:val="0"/>
                <w:bCs w:val="0"/>
                <w:sz w:val="20"/>
                <w:szCs w:val="14"/>
              </w:rPr>
            </w:pPr>
            <w:r>
              <w:rPr>
                <w:rStyle w:val="Titelbijlages"/>
                <w:rFonts w:cs="Arial"/>
                <w:b w:val="0"/>
                <w:bCs w:val="0"/>
                <w:sz w:val="20"/>
                <w:szCs w:val="14"/>
              </w:rPr>
              <w:t xml:space="preserve">REGEL: De wasknijpers moeten op ieder moment zichtbaar zijn! </w:t>
            </w:r>
          </w:p>
          <w:p w14:paraId="5D96C9F1" w14:textId="77777777" w:rsidR="009235B9" w:rsidRDefault="009235B9" w:rsidP="007230AD">
            <w:pPr>
              <w:rPr>
                <w:rStyle w:val="Titelbijlages"/>
                <w:rFonts w:cs="Arial"/>
              </w:rPr>
            </w:pPr>
          </w:p>
        </w:tc>
        <w:tc>
          <w:tcPr>
            <w:tcW w:w="1406" w:type="dxa"/>
            <w:tcBorders>
              <w:top w:val="nil"/>
              <w:left w:val="single" w:sz="4" w:space="0" w:color="auto"/>
              <w:bottom w:val="nil"/>
              <w:right w:val="nil"/>
            </w:tcBorders>
            <w:vAlign w:val="center"/>
          </w:tcPr>
          <w:p w14:paraId="7CCDFA70" w14:textId="618C3048" w:rsidR="009235B9" w:rsidRDefault="00296D02" w:rsidP="00E123C9">
            <w:pPr>
              <w:jc w:val="center"/>
              <w:rPr>
                <w:rStyle w:val="Titelbijlages"/>
                <w:rFonts w:cs="Arial"/>
              </w:rPr>
            </w:pPr>
            <w:r>
              <w:rPr>
                <w:noProof/>
              </w:rPr>
              <w:drawing>
                <wp:inline distT="0" distB="0" distL="0" distR="0" wp14:anchorId="5A252899" wp14:editId="5A6FB937">
                  <wp:extent cx="720000" cy="720000"/>
                  <wp:effectExtent l="0" t="0" r="4445" b="4445"/>
                  <wp:docPr id="33" name="Afbeelding 33"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881C59" w14:paraId="295A2177" w14:textId="77777777" w:rsidTr="39E46A77">
        <w:trPr>
          <w:jc w:val="center"/>
        </w:trPr>
        <w:tc>
          <w:tcPr>
            <w:tcW w:w="1701" w:type="dxa"/>
            <w:tcBorders>
              <w:top w:val="nil"/>
              <w:left w:val="nil"/>
              <w:bottom w:val="nil"/>
              <w:right w:val="single" w:sz="4" w:space="0" w:color="auto"/>
            </w:tcBorders>
            <w:vAlign w:val="center"/>
          </w:tcPr>
          <w:p w14:paraId="31C1771A" w14:textId="05673E18" w:rsidR="00881C59" w:rsidRDefault="00881C59" w:rsidP="00E123C9">
            <w:pPr>
              <w:jc w:val="center"/>
              <w:rPr>
                <w:noProof/>
              </w:rPr>
            </w:pPr>
            <w:r>
              <w:rPr>
                <w:noProof/>
              </w:rPr>
              <w:drawing>
                <wp:inline distT="0" distB="0" distL="0" distR="0" wp14:anchorId="64C5BFC3" wp14:editId="115A79A7">
                  <wp:extent cx="720000" cy="720000"/>
                  <wp:effectExtent l="0" t="0" r="4445" b="4445"/>
                  <wp:docPr id="1" name="Afbeelding 1"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5A5CA266" w14:textId="77777777" w:rsidR="00881C59" w:rsidRDefault="00881C59" w:rsidP="007230AD">
            <w:pPr>
              <w:jc w:val="center"/>
              <w:rPr>
                <w:rStyle w:val="Titelbijlages"/>
                <w:rFonts w:cs="Arial"/>
                <w:sz w:val="24"/>
                <w:szCs w:val="18"/>
              </w:rPr>
            </w:pPr>
            <w:r>
              <w:rPr>
                <w:rStyle w:val="Titelbijlages"/>
                <w:rFonts w:cs="Arial"/>
                <w:sz w:val="24"/>
                <w:szCs w:val="18"/>
              </w:rPr>
              <w:t>Rode neuzen opdracht</w:t>
            </w:r>
          </w:p>
          <w:p w14:paraId="31AB8E1C" w14:textId="2B070B4C" w:rsidR="00881C59" w:rsidRDefault="00881C59" w:rsidP="00881C59">
            <w:pPr>
              <w:rPr>
                <w:rStyle w:val="Titelbijlages"/>
                <w:rFonts w:cs="Arial"/>
                <w:b w:val="0"/>
                <w:bCs w:val="0"/>
                <w:sz w:val="20"/>
                <w:szCs w:val="14"/>
              </w:rPr>
            </w:pPr>
            <w:r w:rsidRPr="00E123C9">
              <w:rPr>
                <w:rStyle w:val="Titelbijlages"/>
                <w:rFonts w:cs="Arial"/>
                <w:b w:val="0"/>
                <w:bCs w:val="0"/>
                <w:szCs w:val="14"/>
              </w:rPr>
              <w:t>-</w:t>
            </w:r>
            <w:r>
              <w:rPr>
                <w:rStyle w:val="Titelbijlages"/>
                <w:rFonts w:cs="Arial"/>
                <w:sz w:val="20"/>
                <w:szCs w:val="14"/>
              </w:rPr>
              <w:t xml:space="preserve"> </w:t>
            </w:r>
            <w:r>
              <w:rPr>
                <w:rStyle w:val="Titelbijlages"/>
                <w:rFonts w:cs="Arial"/>
                <w:b w:val="0"/>
                <w:bCs w:val="0"/>
                <w:sz w:val="20"/>
                <w:szCs w:val="14"/>
              </w:rPr>
              <w:t xml:space="preserve">Zorgen de burgers ervoor dat iedereen </w:t>
            </w:r>
            <w:r>
              <w:rPr>
                <w:rStyle w:val="Titelbijlages"/>
                <w:rFonts w:cs="Arial"/>
                <w:b w:val="0"/>
                <w:bCs w:val="0"/>
                <w:sz w:val="20"/>
                <w:szCs w:val="14"/>
              </w:rPr>
              <w:t>een rode stip op de neus heeft</w:t>
            </w:r>
          </w:p>
          <w:p w14:paraId="1D77A4C9" w14:textId="3BC65C57" w:rsidR="00881C59" w:rsidRDefault="00881C59" w:rsidP="00881C59">
            <w:pPr>
              <w:rPr>
                <w:rStyle w:val="Titelbijlages"/>
                <w:rFonts w:cs="Arial"/>
                <w:b w:val="0"/>
                <w:bCs w:val="0"/>
                <w:sz w:val="20"/>
              </w:rPr>
            </w:pPr>
            <w:r w:rsidRPr="39E46A77">
              <w:rPr>
                <w:rStyle w:val="Titelbijlages"/>
                <w:rFonts w:cs="Arial"/>
                <w:b w:val="0"/>
                <w:bCs w:val="0"/>
                <w:sz w:val="20"/>
              </w:rPr>
              <w:t xml:space="preserve">- Zorgen de weermolven ervoor </w:t>
            </w:r>
            <w:r>
              <w:rPr>
                <w:rStyle w:val="Titelbijlages"/>
                <w:rFonts w:cs="Arial"/>
                <w:b w:val="0"/>
                <w:bCs w:val="0"/>
                <w:sz w:val="20"/>
              </w:rPr>
              <w:t>minimum 1 persoon geen rode stip op de neus heeft</w:t>
            </w:r>
          </w:p>
          <w:p w14:paraId="11F979FB" w14:textId="77777777" w:rsidR="00881C59" w:rsidRDefault="00881C59" w:rsidP="00881C59">
            <w:pPr>
              <w:rPr>
                <w:rStyle w:val="Titelbijlages"/>
                <w:rFonts w:cs="Arial"/>
                <w:b w:val="0"/>
                <w:bCs w:val="0"/>
                <w:sz w:val="20"/>
                <w:szCs w:val="14"/>
              </w:rPr>
            </w:pPr>
          </w:p>
          <w:p w14:paraId="2AC9462F" w14:textId="77777777" w:rsidR="00881C59" w:rsidRDefault="00881C59" w:rsidP="00881C59">
            <w:pPr>
              <w:rPr>
                <w:rStyle w:val="Titelbijlages"/>
                <w:rFonts w:cs="Arial"/>
                <w:b w:val="0"/>
                <w:bCs w:val="0"/>
                <w:sz w:val="20"/>
                <w:szCs w:val="14"/>
              </w:rPr>
            </w:pPr>
            <w:r>
              <w:rPr>
                <w:rStyle w:val="Titelbijlages"/>
                <w:rFonts w:cs="Arial"/>
                <w:b w:val="0"/>
                <w:bCs w:val="0"/>
                <w:sz w:val="20"/>
                <w:szCs w:val="14"/>
              </w:rPr>
              <w:t xml:space="preserve">REGEL: De wasknijpers moeten op ieder moment zichtbaar zijn! </w:t>
            </w:r>
          </w:p>
          <w:p w14:paraId="6602E9A6" w14:textId="20E3810E" w:rsidR="00881C59" w:rsidRPr="00881C59" w:rsidRDefault="00881C59" w:rsidP="00881C59">
            <w:pPr>
              <w:pStyle w:val="Lijstalinea"/>
              <w:numPr>
                <w:ilvl w:val="0"/>
                <w:numId w:val="27"/>
              </w:numPr>
              <w:jc w:val="center"/>
              <w:rPr>
                <w:rStyle w:val="Titelbijlages"/>
                <w:rFonts w:cs="Arial"/>
                <w:sz w:val="24"/>
                <w:szCs w:val="18"/>
              </w:rPr>
            </w:pPr>
          </w:p>
        </w:tc>
        <w:tc>
          <w:tcPr>
            <w:tcW w:w="1406" w:type="dxa"/>
            <w:tcBorders>
              <w:top w:val="nil"/>
              <w:left w:val="single" w:sz="4" w:space="0" w:color="auto"/>
              <w:bottom w:val="nil"/>
              <w:right w:val="nil"/>
            </w:tcBorders>
            <w:vAlign w:val="center"/>
          </w:tcPr>
          <w:p w14:paraId="18CA70E8" w14:textId="6FEE3379" w:rsidR="00881C59" w:rsidRDefault="00881C59" w:rsidP="00E123C9">
            <w:pPr>
              <w:jc w:val="center"/>
              <w:rPr>
                <w:noProof/>
              </w:rPr>
            </w:pPr>
            <w:r>
              <w:rPr>
                <w:noProof/>
              </w:rPr>
              <w:drawing>
                <wp:inline distT="0" distB="0" distL="0" distR="0" wp14:anchorId="20399408" wp14:editId="5BF0C01C">
                  <wp:extent cx="720000" cy="720000"/>
                  <wp:effectExtent l="0" t="0" r="4445" b="4445"/>
                  <wp:docPr id="2" name="Afbeelding 2"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4C7827" w14:paraId="6E47C591" w14:textId="77777777" w:rsidTr="39E46A77">
        <w:trPr>
          <w:jc w:val="center"/>
        </w:trPr>
        <w:tc>
          <w:tcPr>
            <w:tcW w:w="1701" w:type="dxa"/>
            <w:tcBorders>
              <w:top w:val="nil"/>
              <w:left w:val="nil"/>
              <w:bottom w:val="nil"/>
              <w:right w:val="single" w:sz="4" w:space="0" w:color="auto"/>
            </w:tcBorders>
            <w:vAlign w:val="center"/>
          </w:tcPr>
          <w:p w14:paraId="5A90F73E" w14:textId="39A2BFC3" w:rsidR="004C7827" w:rsidRDefault="004C7827" w:rsidP="00E123C9">
            <w:pPr>
              <w:jc w:val="center"/>
              <w:rPr>
                <w:noProof/>
              </w:rPr>
            </w:pPr>
            <w:r>
              <w:rPr>
                <w:noProof/>
              </w:rPr>
              <w:lastRenderedPageBreak/>
              <w:drawing>
                <wp:inline distT="0" distB="0" distL="0" distR="0" wp14:anchorId="33A36665" wp14:editId="4C313CEF">
                  <wp:extent cx="720000" cy="720000"/>
                  <wp:effectExtent l="0" t="0" r="4445" b="4445"/>
                  <wp:docPr id="18" name="Afbeelding 18"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055C1DBE" w14:textId="77777777" w:rsidR="00296D02" w:rsidRDefault="00296D02" w:rsidP="00296D02">
            <w:pPr>
              <w:jc w:val="center"/>
              <w:rPr>
                <w:rStyle w:val="Titelbijlages"/>
                <w:rFonts w:cs="Arial"/>
                <w:sz w:val="24"/>
                <w:szCs w:val="18"/>
              </w:rPr>
            </w:pPr>
          </w:p>
          <w:p w14:paraId="13F249A3" w14:textId="6D563852" w:rsidR="004C7827" w:rsidRDefault="00296D02" w:rsidP="00296D02">
            <w:pPr>
              <w:jc w:val="center"/>
              <w:rPr>
                <w:rStyle w:val="Titelbijlages"/>
                <w:rFonts w:cs="Arial"/>
                <w:sz w:val="24"/>
                <w:szCs w:val="18"/>
              </w:rPr>
            </w:pPr>
            <w:r>
              <w:rPr>
                <w:rStyle w:val="Titelbijlages"/>
                <w:rFonts w:cs="Arial"/>
                <w:sz w:val="24"/>
                <w:szCs w:val="18"/>
              </w:rPr>
              <w:t xml:space="preserve">~ </w:t>
            </w:r>
            <w:r w:rsidR="004C7827">
              <w:rPr>
                <w:rStyle w:val="Titelbijlages"/>
                <w:rFonts w:cs="Arial"/>
                <w:sz w:val="24"/>
                <w:szCs w:val="18"/>
              </w:rPr>
              <w:t>TIP</w:t>
            </w:r>
            <w:r>
              <w:rPr>
                <w:rStyle w:val="Titelbijlages"/>
                <w:rFonts w:cs="Arial"/>
                <w:sz w:val="24"/>
                <w:szCs w:val="18"/>
              </w:rPr>
              <w:t xml:space="preserve"> ~</w:t>
            </w:r>
          </w:p>
          <w:p w14:paraId="5943F6E8" w14:textId="1F63FFCB" w:rsidR="004C7827" w:rsidRDefault="004C7827" w:rsidP="00E123C9">
            <w:pPr>
              <w:jc w:val="center"/>
              <w:rPr>
                <w:rStyle w:val="Titelbijlages"/>
                <w:rFonts w:cs="Arial"/>
                <w:sz w:val="24"/>
                <w:szCs w:val="18"/>
              </w:rPr>
            </w:pPr>
          </w:p>
          <w:p w14:paraId="782F2A1F" w14:textId="67F492E8" w:rsidR="00296D02" w:rsidRDefault="004C7827" w:rsidP="00E123C9">
            <w:pPr>
              <w:jc w:val="center"/>
              <w:rPr>
                <w:rStyle w:val="Titelbijlages"/>
                <w:rFonts w:cs="Arial"/>
                <w:b w:val="0"/>
                <w:bCs w:val="0"/>
                <w:sz w:val="24"/>
                <w:szCs w:val="18"/>
              </w:rPr>
            </w:pPr>
            <w:r>
              <w:rPr>
                <w:rStyle w:val="Titelbijlages"/>
                <w:rFonts w:cs="Arial"/>
                <w:b w:val="0"/>
                <w:bCs w:val="0"/>
                <w:sz w:val="24"/>
                <w:szCs w:val="18"/>
              </w:rPr>
              <w:t>Je kan een tip verdienen als je bij het volgende middagmaal</w:t>
            </w:r>
            <w:r w:rsidR="0096754F">
              <w:rPr>
                <w:rStyle w:val="Titelbijlages"/>
                <w:rFonts w:cs="Arial"/>
                <w:b w:val="0"/>
                <w:bCs w:val="0"/>
                <w:sz w:val="24"/>
                <w:szCs w:val="18"/>
              </w:rPr>
              <w:t xml:space="preserve"> 21/01</w:t>
            </w:r>
            <w:r w:rsidR="00296D02">
              <w:rPr>
                <w:rStyle w:val="Titelbijlages"/>
                <w:rFonts w:cs="Arial"/>
                <w:b w:val="0"/>
                <w:bCs w:val="0"/>
                <w:sz w:val="24"/>
                <w:szCs w:val="18"/>
              </w:rPr>
              <w:t>:</w:t>
            </w:r>
          </w:p>
          <w:p w14:paraId="12ED3F1E" w14:textId="77777777" w:rsidR="00296D02" w:rsidRDefault="00296D02" w:rsidP="00E123C9">
            <w:pPr>
              <w:jc w:val="center"/>
              <w:rPr>
                <w:rStyle w:val="Titelbijlages"/>
                <w:rFonts w:cs="Arial"/>
                <w:b w:val="0"/>
                <w:bCs w:val="0"/>
                <w:sz w:val="24"/>
                <w:szCs w:val="18"/>
              </w:rPr>
            </w:pPr>
          </w:p>
          <w:p w14:paraId="5A58DC98" w14:textId="2A2C78BA" w:rsidR="004C7827" w:rsidRPr="00296D02" w:rsidRDefault="004C7827" w:rsidP="00E123C9">
            <w:pPr>
              <w:jc w:val="center"/>
              <w:rPr>
                <w:rStyle w:val="Titelbijlages"/>
                <w:rFonts w:cs="Arial"/>
                <w:sz w:val="24"/>
                <w:szCs w:val="18"/>
              </w:rPr>
            </w:pPr>
            <w:r>
              <w:rPr>
                <w:rStyle w:val="Titelbijlages"/>
                <w:rFonts w:cs="Arial"/>
                <w:b w:val="0"/>
                <w:bCs w:val="0"/>
                <w:sz w:val="24"/>
                <w:szCs w:val="18"/>
              </w:rPr>
              <w:t xml:space="preserve"> </w:t>
            </w:r>
            <w:r w:rsidR="0096754F">
              <w:rPr>
                <w:rStyle w:val="Titelbijlages"/>
                <w:rFonts w:cs="Arial"/>
                <w:sz w:val="24"/>
                <w:szCs w:val="18"/>
              </w:rPr>
              <w:t>I</w:t>
            </w:r>
            <w:r w:rsidRPr="00296D02">
              <w:rPr>
                <w:rStyle w:val="Titelbijlages"/>
                <w:rFonts w:cs="Arial"/>
              </w:rPr>
              <w:t>ets geels aanhebt</w:t>
            </w:r>
            <w:r w:rsidR="00296D02">
              <w:rPr>
                <w:rStyle w:val="Titelbijlages"/>
                <w:rFonts w:cs="Arial"/>
              </w:rPr>
              <w:t>!</w:t>
            </w:r>
          </w:p>
          <w:p w14:paraId="0669E92F" w14:textId="1A0299F5" w:rsidR="004C7827" w:rsidRDefault="004C7827" w:rsidP="00296D02">
            <w:pPr>
              <w:rPr>
                <w:rStyle w:val="Titelbijlages"/>
                <w:rFonts w:cs="Arial"/>
                <w:sz w:val="24"/>
                <w:szCs w:val="18"/>
              </w:rPr>
            </w:pPr>
          </w:p>
        </w:tc>
        <w:tc>
          <w:tcPr>
            <w:tcW w:w="1406" w:type="dxa"/>
            <w:tcBorders>
              <w:top w:val="nil"/>
              <w:left w:val="single" w:sz="4" w:space="0" w:color="auto"/>
              <w:bottom w:val="nil"/>
              <w:right w:val="nil"/>
            </w:tcBorders>
            <w:vAlign w:val="center"/>
          </w:tcPr>
          <w:p w14:paraId="28235384" w14:textId="62747E6E" w:rsidR="004C7827" w:rsidRDefault="004C7827" w:rsidP="00E123C9">
            <w:pPr>
              <w:jc w:val="center"/>
              <w:rPr>
                <w:rFonts w:cs="Arial"/>
                <w:noProof/>
              </w:rPr>
            </w:pPr>
            <w:r>
              <w:rPr>
                <w:noProof/>
              </w:rPr>
              <w:drawing>
                <wp:inline distT="0" distB="0" distL="0" distR="0" wp14:anchorId="2A233C2C" wp14:editId="6D1F606A">
                  <wp:extent cx="720000" cy="720000"/>
                  <wp:effectExtent l="0" t="0" r="4445" b="4445"/>
                  <wp:docPr id="19" name="Afbeelding 19"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4C7827" w14:paraId="77327ED6" w14:textId="77777777" w:rsidTr="39E46A77">
        <w:trPr>
          <w:jc w:val="center"/>
        </w:trPr>
        <w:tc>
          <w:tcPr>
            <w:tcW w:w="1701" w:type="dxa"/>
            <w:tcBorders>
              <w:top w:val="nil"/>
              <w:left w:val="nil"/>
              <w:bottom w:val="nil"/>
              <w:right w:val="single" w:sz="4" w:space="0" w:color="auto"/>
            </w:tcBorders>
            <w:vAlign w:val="center"/>
          </w:tcPr>
          <w:p w14:paraId="76923992" w14:textId="6598D762" w:rsidR="004C7827" w:rsidRDefault="004C7827" w:rsidP="00E123C9">
            <w:pPr>
              <w:jc w:val="center"/>
              <w:rPr>
                <w:noProof/>
              </w:rPr>
            </w:pPr>
            <w:r>
              <w:rPr>
                <w:noProof/>
              </w:rPr>
              <w:drawing>
                <wp:inline distT="0" distB="0" distL="0" distR="0" wp14:anchorId="338BB274" wp14:editId="292E6D3C">
                  <wp:extent cx="720000" cy="720000"/>
                  <wp:effectExtent l="0" t="0" r="4445" b="4445"/>
                  <wp:docPr id="20" name="Afbeelding 20"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3A1DC63F" w14:textId="77777777" w:rsidR="00296D02" w:rsidRDefault="00296D02" w:rsidP="00296D02">
            <w:pPr>
              <w:jc w:val="center"/>
              <w:rPr>
                <w:rStyle w:val="Titelbijlages"/>
                <w:rFonts w:cs="Arial"/>
                <w:sz w:val="24"/>
                <w:szCs w:val="18"/>
              </w:rPr>
            </w:pPr>
          </w:p>
          <w:p w14:paraId="5CFB24E3" w14:textId="3E952E45" w:rsidR="00296D02" w:rsidRDefault="00296D02" w:rsidP="00296D02">
            <w:pPr>
              <w:jc w:val="center"/>
              <w:rPr>
                <w:rStyle w:val="Titelbijlages"/>
                <w:rFonts w:cs="Arial"/>
                <w:sz w:val="24"/>
                <w:szCs w:val="18"/>
              </w:rPr>
            </w:pPr>
            <w:r>
              <w:rPr>
                <w:rStyle w:val="Titelbijlages"/>
                <w:rFonts w:cs="Arial"/>
                <w:sz w:val="24"/>
                <w:szCs w:val="18"/>
              </w:rPr>
              <w:t>~ TIP ~</w:t>
            </w:r>
          </w:p>
          <w:p w14:paraId="7C1CF523" w14:textId="77777777" w:rsidR="00296D02" w:rsidRDefault="00296D02" w:rsidP="00296D02">
            <w:pPr>
              <w:jc w:val="center"/>
              <w:rPr>
                <w:rStyle w:val="Titelbijlages"/>
                <w:rFonts w:cs="Arial"/>
                <w:sz w:val="24"/>
                <w:szCs w:val="18"/>
              </w:rPr>
            </w:pPr>
          </w:p>
          <w:p w14:paraId="6DBBEB5C" w14:textId="4C5A5F26" w:rsidR="00296D02" w:rsidRDefault="00296D02" w:rsidP="00296D02">
            <w:pPr>
              <w:jc w:val="center"/>
              <w:rPr>
                <w:rStyle w:val="Titelbijlages"/>
                <w:rFonts w:cs="Arial"/>
                <w:b w:val="0"/>
                <w:bCs w:val="0"/>
                <w:sz w:val="24"/>
                <w:szCs w:val="18"/>
              </w:rPr>
            </w:pPr>
            <w:r>
              <w:rPr>
                <w:rStyle w:val="Titelbijlages"/>
                <w:rFonts w:cs="Arial"/>
                <w:b w:val="0"/>
                <w:bCs w:val="0"/>
                <w:sz w:val="24"/>
                <w:szCs w:val="18"/>
              </w:rPr>
              <w:t>Je kan een tip verdienen als je bij het volgende middagmaal</w:t>
            </w:r>
            <w:r w:rsidR="0096754F">
              <w:rPr>
                <w:rStyle w:val="Titelbijlages"/>
                <w:rFonts w:cs="Arial"/>
                <w:b w:val="0"/>
                <w:bCs w:val="0"/>
                <w:sz w:val="24"/>
                <w:szCs w:val="18"/>
              </w:rPr>
              <w:t xml:space="preserve"> 22/01</w:t>
            </w:r>
            <w:r>
              <w:rPr>
                <w:rStyle w:val="Titelbijlages"/>
                <w:rFonts w:cs="Arial"/>
                <w:b w:val="0"/>
                <w:bCs w:val="0"/>
                <w:sz w:val="24"/>
                <w:szCs w:val="18"/>
              </w:rPr>
              <w:t>:</w:t>
            </w:r>
          </w:p>
          <w:p w14:paraId="5D410914" w14:textId="77777777" w:rsidR="00296D02" w:rsidRDefault="00296D02" w:rsidP="00296D02">
            <w:pPr>
              <w:jc w:val="center"/>
              <w:rPr>
                <w:rStyle w:val="Titelbijlages"/>
                <w:rFonts w:cs="Arial"/>
                <w:b w:val="0"/>
                <w:bCs w:val="0"/>
                <w:sz w:val="24"/>
                <w:szCs w:val="18"/>
              </w:rPr>
            </w:pPr>
          </w:p>
          <w:p w14:paraId="23062A65" w14:textId="41F75CFC" w:rsidR="00296D02" w:rsidRPr="00296D02" w:rsidRDefault="00296D02" w:rsidP="00296D02">
            <w:pPr>
              <w:jc w:val="center"/>
              <w:rPr>
                <w:rStyle w:val="Titelbijlages"/>
                <w:rFonts w:cs="Arial"/>
                <w:sz w:val="24"/>
                <w:szCs w:val="18"/>
              </w:rPr>
            </w:pPr>
            <w:r>
              <w:rPr>
                <w:rStyle w:val="Titelbijlages"/>
                <w:rFonts w:cs="Arial"/>
                <w:b w:val="0"/>
                <w:bCs w:val="0"/>
                <w:sz w:val="24"/>
                <w:szCs w:val="18"/>
              </w:rPr>
              <w:t xml:space="preserve"> </w:t>
            </w:r>
            <w:r>
              <w:rPr>
                <w:rStyle w:val="Titelbijlages"/>
                <w:rFonts w:cs="Arial"/>
              </w:rPr>
              <w:t>Een onderbroek over je broek draagt!</w:t>
            </w:r>
          </w:p>
          <w:p w14:paraId="62B79112" w14:textId="77777777" w:rsidR="004C7827" w:rsidRDefault="004C7827" w:rsidP="00E123C9">
            <w:pPr>
              <w:jc w:val="center"/>
              <w:rPr>
                <w:rStyle w:val="Titelbijlages"/>
                <w:rFonts w:cs="Arial"/>
                <w:sz w:val="24"/>
                <w:szCs w:val="18"/>
              </w:rPr>
            </w:pPr>
          </w:p>
        </w:tc>
        <w:tc>
          <w:tcPr>
            <w:tcW w:w="1406" w:type="dxa"/>
            <w:tcBorders>
              <w:top w:val="nil"/>
              <w:left w:val="single" w:sz="4" w:space="0" w:color="auto"/>
              <w:bottom w:val="nil"/>
              <w:right w:val="nil"/>
            </w:tcBorders>
            <w:vAlign w:val="center"/>
          </w:tcPr>
          <w:p w14:paraId="37454345" w14:textId="7B20F714" w:rsidR="004C7827" w:rsidRDefault="00296D02" w:rsidP="00E123C9">
            <w:pPr>
              <w:jc w:val="center"/>
              <w:rPr>
                <w:rFonts w:cs="Arial"/>
                <w:noProof/>
              </w:rPr>
            </w:pPr>
            <w:r>
              <w:rPr>
                <w:noProof/>
              </w:rPr>
              <w:drawing>
                <wp:inline distT="0" distB="0" distL="0" distR="0" wp14:anchorId="3AB3C290" wp14:editId="7935283B">
                  <wp:extent cx="720000" cy="720000"/>
                  <wp:effectExtent l="0" t="0" r="4445" b="4445"/>
                  <wp:docPr id="23" name="Afbeelding 23"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4C7827" w14:paraId="24D7AC31" w14:textId="77777777" w:rsidTr="39E46A77">
        <w:trPr>
          <w:jc w:val="center"/>
        </w:trPr>
        <w:tc>
          <w:tcPr>
            <w:tcW w:w="1701" w:type="dxa"/>
            <w:tcBorders>
              <w:top w:val="nil"/>
              <w:left w:val="nil"/>
              <w:bottom w:val="nil"/>
              <w:right w:val="single" w:sz="4" w:space="0" w:color="auto"/>
            </w:tcBorders>
            <w:vAlign w:val="center"/>
          </w:tcPr>
          <w:p w14:paraId="080B9D5C" w14:textId="1A9C57F5" w:rsidR="004C7827" w:rsidRDefault="004C7827" w:rsidP="00E123C9">
            <w:pPr>
              <w:jc w:val="center"/>
              <w:rPr>
                <w:noProof/>
              </w:rPr>
            </w:pPr>
            <w:r>
              <w:rPr>
                <w:noProof/>
              </w:rPr>
              <w:drawing>
                <wp:inline distT="0" distB="0" distL="0" distR="0" wp14:anchorId="7AE70D1E" wp14:editId="15255C5B">
                  <wp:extent cx="720000" cy="720000"/>
                  <wp:effectExtent l="0" t="0" r="4445" b="4445"/>
                  <wp:docPr id="21" name="Afbeelding 21"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40C02FC9" w14:textId="77777777" w:rsidR="00296D02" w:rsidRDefault="00296D02" w:rsidP="00296D02">
            <w:pPr>
              <w:jc w:val="center"/>
              <w:rPr>
                <w:rStyle w:val="Titelbijlages"/>
                <w:rFonts w:cs="Arial"/>
                <w:sz w:val="24"/>
                <w:szCs w:val="18"/>
              </w:rPr>
            </w:pPr>
          </w:p>
          <w:p w14:paraId="27F61500" w14:textId="77777777" w:rsidR="00296D02" w:rsidRDefault="00296D02" w:rsidP="00296D02">
            <w:pPr>
              <w:jc w:val="center"/>
              <w:rPr>
                <w:rStyle w:val="Titelbijlages"/>
                <w:rFonts w:cs="Arial"/>
                <w:sz w:val="24"/>
                <w:szCs w:val="18"/>
              </w:rPr>
            </w:pPr>
            <w:r>
              <w:rPr>
                <w:rStyle w:val="Titelbijlages"/>
                <w:rFonts w:cs="Arial"/>
                <w:sz w:val="24"/>
                <w:szCs w:val="18"/>
              </w:rPr>
              <w:t>~ TIP ~</w:t>
            </w:r>
          </w:p>
          <w:p w14:paraId="269078D1" w14:textId="77777777" w:rsidR="00296D02" w:rsidRDefault="00296D02" w:rsidP="00296D02">
            <w:pPr>
              <w:jc w:val="center"/>
              <w:rPr>
                <w:rStyle w:val="Titelbijlages"/>
                <w:rFonts w:cs="Arial"/>
                <w:sz w:val="24"/>
                <w:szCs w:val="18"/>
              </w:rPr>
            </w:pPr>
          </w:p>
          <w:p w14:paraId="0F77BF46" w14:textId="5B583F21" w:rsidR="00296D02" w:rsidRDefault="00296D02" w:rsidP="00296D02">
            <w:pPr>
              <w:jc w:val="center"/>
              <w:rPr>
                <w:rStyle w:val="Titelbijlages"/>
                <w:rFonts w:cs="Arial"/>
                <w:b w:val="0"/>
                <w:bCs w:val="0"/>
                <w:sz w:val="24"/>
                <w:szCs w:val="18"/>
              </w:rPr>
            </w:pPr>
            <w:r>
              <w:rPr>
                <w:rStyle w:val="Titelbijlages"/>
                <w:rFonts w:cs="Arial"/>
                <w:b w:val="0"/>
                <w:bCs w:val="0"/>
                <w:sz w:val="24"/>
                <w:szCs w:val="18"/>
              </w:rPr>
              <w:t>Je kan een tip verdienen als je bij het volgende middagmaal:</w:t>
            </w:r>
          </w:p>
          <w:p w14:paraId="7FF18FA2" w14:textId="77777777" w:rsidR="00296D02" w:rsidRDefault="00296D02" w:rsidP="00296D02">
            <w:pPr>
              <w:jc w:val="center"/>
              <w:rPr>
                <w:rStyle w:val="Titelbijlages"/>
                <w:rFonts w:cs="Arial"/>
                <w:b w:val="0"/>
                <w:bCs w:val="0"/>
                <w:sz w:val="24"/>
                <w:szCs w:val="18"/>
              </w:rPr>
            </w:pPr>
          </w:p>
          <w:p w14:paraId="71202452" w14:textId="77777777" w:rsidR="00296D02" w:rsidRPr="00296D02" w:rsidRDefault="00296D02" w:rsidP="00296D02">
            <w:pPr>
              <w:jc w:val="center"/>
              <w:rPr>
                <w:rStyle w:val="Titelbijlages"/>
                <w:rFonts w:cs="Arial"/>
                <w:sz w:val="24"/>
                <w:szCs w:val="18"/>
              </w:rPr>
            </w:pPr>
            <w:r>
              <w:rPr>
                <w:rStyle w:val="Titelbijlages"/>
                <w:rFonts w:cs="Arial"/>
                <w:b w:val="0"/>
                <w:bCs w:val="0"/>
                <w:sz w:val="24"/>
                <w:szCs w:val="18"/>
              </w:rPr>
              <w:t xml:space="preserve"> </w:t>
            </w:r>
            <w:r>
              <w:rPr>
                <w:rStyle w:val="Titelbijlages"/>
                <w:rFonts w:cs="Arial"/>
              </w:rPr>
              <w:t>Een onderbroek over je broek draagt!</w:t>
            </w:r>
          </w:p>
          <w:p w14:paraId="40A07F3B" w14:textId="77777777" w:rsidR="004C7827" w:rsidRDefault="004C7827" w:rsidP="00E123C9">
            <w:pPr>
              <w:jc w:val="center"/>
              <w:rPr>
                <w:rStyle w:val="Titelbijlages"/>
                <w:rFonts w:cs="Arial"/>
                <w:sz w:val="24"/>
                <w:szCs w:val="18"/>
              </w:rPr>
            </w:pPr>
          </w:p>
        </w:tc>
        <w:tc>
          <w:tcPr>
            <w:tcW w:w="1406" w:type="dxa"/>
            <w:tcBorders>
              <w:top w:val="nil"/>
              <w:left w:val="single" w:sz="4" w:space="0" w:color="auto"/>
              <w:bottom w:val="nil"/>
              <w:right w:val="nil"/>
            </w:tcBorders>
            <w:vAlign w:val="center"/>
          </w:tcPr>
          <w:p w14:paraId="683DC5BC" w14:textId="773CFEB8" w:rsidR="004C7827" w:rsidRDefault="00296D02" w:rsidP="00E123C9">
            <w:pPr>
              <w:jc w:val="center"/>
              <w:rPr>
                <w:rFonts w:cs="Arial"/>
                <w:noProof/>
              </w:rPr>
            </w:pPr>
            <w:r>
              <w:rPr>
                <w:noProof/>
              </w:rPr>
              <w:drawing>
                <wp:inline distT="0" distB="0" distL="0" distR="0" wp14:anchorId="7A04C75C" wp14:editId="120E413E">
                  <wp:extent cx="720000" cy="720000"/>
                  <wp:effectExtent l="0" t="0" r="4445" b="4445"/>
                  <wp:docPr id="24" name="Afbeelding 24"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96754F" w14:paraId="713F6307" w14:textId="77777777" w:rsidTr="39E46A77">
        <w:trPr>
          <w:jc w:val="center"/>
        </w:trPr>
        <w:tc>
          <w:tcPr>
            <w:tcW w:w="1701" w:type="dxa"/>
            <w:tcBorders>
              <w:top w:val="nil"/>
              <w:left w:val="nil"/>
              <w:bottom w:val="nil"/>
              <w:right w:val="single" w:sz="4" w:space="0" w:color="auto"/>
            </w:tcBorders>
            <w:vAlign w:val="center"/>
          </w:tcPr>
          <w:p w14:paraId="490954E7" w14:textId="2F7CF149" w:rsidR="0096754F" w:rsidRDefault="0096754F" w:rsidP="0096754F">
            <w:pPr>
              <w:jc w:val="center"/>
              <w:rPr>
                <w:noProof/>
              </w:rPr>
            </w:pPr>
            <w:r>
              <w:rPr>
                <w:noProof/>
              </w:rPr>
              <w:drawing>
                <wp:inline distT="0" distB="0" distL="0" distR="0" wp14:anchorId="67414D9E" wp14:editId="0C5FF36E">
                  <wp:extent cx="720000" cy="720000"/>
                  <wp:effectExtent l="0" t="0" r="4445" b="4445"/>
                  <wp:docPr id="39" name="Afbeelding 39"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22F5C29F" w14:textId="77777777" w:rsidR="0096754F" w:rsidRDefault="0096754F" w:rsidP="0096754F">
            <w:pPr>
              <w:jc w:val="center"/>
              <w:rPr>
                <w:rStyle w:val="Titelbijlages"/>
                <w:rFonts w:cs="Arial"/>
                <w:sz w:val="24"/>
                <w:szCs w:val="18"/>
              </w:rPr>
            </w:pPr>
          </w:p>
          <w:p w14:paraId="49381279" w14:textId="77777777" w:rsidR="0096754F" w:rsidRDefault="0096754F" w:rsidP="0096754F">
            <w:pPr>
              <w:jc w:val="center"/>
              <w:rPr>
                <w:rStyle w:val="Titelbijlages"/>
                <w:rFonts w:cs="Arial"/>
                <w:sz w:val="24"/>
                <w:szCs w:val="18"/>
              </w:rPr>
            </w:pPr>
            <w:r>
              <w:rPr>
                <w:rStyle w:val="Titelbijlages"/>
                <w:rFonts w:cs="Arial"/>
                <w:sz w:val="24"/>
                <w:szCs w:val="18"/>
              </w:rPr>
              <w:t>~ TIP ~</w:t>
            </w:r>
          </w:p>
          <w:p w14:paraId="07297517" w14:textId="77777777" w:rsidR="0096754F" w:rsidRDefault="0096754F" w:rsidP="0096754F">
            <w:pPr>
              <w:jc w:val="center"/>
              <w:rPr>
                <w:rStyle w:val="Titelbijlages"/>
                <w:rFonts w:cs="Arial"/>
                <w:sz w:val="24"/>
                <w:szCs w:val="18"/>
              </w:rPr>
            </w:pPr>
          </w:p>
          <w:p w14:paraId="5C7DB19F" w14:textId="43D13A77" w:rsidR="0096754F" w:rsidRDefault="0096754F" w:rsidP="0096754F">
            <w:pPr>
              <w:jc w:val="center"/>
              <w:rPr>
                <w:rStyle w:val="Titelbijlages"/>
                <w:rFonts w:cs="Arial"/>
                <w:b w:val="0"/>
                <w:bCs w:val="0"/>
                <w:sz w:val="24"/>
                <w:szCs w:val="18"/>
              </w:rPr>
            </w:pPr>
            <w:r>
              <w:rPr>
                <w:rStyle w:val="Titelbijlages"/>
                <w:rFonts w:cs="Arial"/>
                <w:b w:val="0"/>
                <w:bCs w:val="0"/>
                <w:sz w:val="24"/>
                <w:szCs w:val="18"/>
              </w:rPr>
              <w:t>Je kan een tip verdienen als je bij het volgende middagmaal:</w:t>
            </w:r>
          </w:p>
          <w:p w14:paraId="5D13F86D" w14:textId="77777777" w:rsidR="0096754F" w:rsidRDefault="0096754F" w:rsidP="0096754F">
            <w:pPr>
              <w:jc w:val="center"/>
              <w:rPr>
                <w:rStyle w:val="Titelbijlages"/>
                <w:rFonts w:cs="Arial"/>
                <w:b w:val="0"/>
                <w:bCs w:val="0"/>
                <w:sz w:val="24"/>
                <w:szCs w:val="18"/>
              </w:rPr>
            </w:pPr>
          </w:p>
          <w:p w14:paraId="622E5B5E" w14:textId="6CBC13B4" w:rsidR="0096754F" w:rsidRPr="00296D02" w:rsidRDefault="0096754F" w:rsidP="0096754F">
            <w:pPr>
              <w:jc w:val="center"/>
              <w:rPr>
                <w:rStyle w:val="Titelbijlages"/>
                <w:rFonts w:cs="Arial"/>
                <w:sz w:val="24"/>
                <w:szCs w:val="18"/>
              </w:rPr>
            </w:pPr>
            <w:r>
              <w:rPr>
                <w:rStyle w:val="Titelbijlages"/>
                <w:rFonts w:cs="Arial"/>
                <w:b w:val="0"/>
                <w:bCs w:val="0"/>
                <w:sz w:val="24"/>
                <w:szCs w:val="18"/>
              </w:rPr>
              <w:t xml:space="preserve"> </w:t>
            </w:r>
            <w:r w:rsidR="00881C59">
              <w:rPr>
                <w:rStyle w:val="Titelbijlages"/>
                <w:rFonts w:cs="Arial"/>
              </w:rPr>
              <w:t>Breng een geschreven compliment mee voor een ander en geef het af</w:t>
            </w:r>
            <w:r>
              <w:rPr>
                <w:rStyle w:val="Titelbijlages"/>
                <w:rFonts w:cs="Arial"/>
              </w:rPr>
              <w:t xml:space="preserve">! </w:t>
            </w:r>
          </w:p>
          <w:p w14:paraId="060B0786" w14:textId="77777777" w:rsidR="0096754F" w:rsidRDefault="0096754F" w:rsidP="0096754F">
            <w:pPr>
              <w:jc w:val="center"/>
              <w:rPr>
                <w:rStyle w:val="Titelbijlages"/>
                <w:rFonts w:cs="Arial"/>
                <w:sz w:val="24"/>
                <w:szCs w:val="18"/>
              </w:rPr>
            </w:pPr>
          </w:p>
        </w:tc>
        <w:tc>
          <w:tcPr>
            <w:tcW w:w="1406" w:type="dxa"/>
            <w:tcBorders>
              <w:top w:val="nil"/>
              <w:left w:val="single" w:sz="4" w:space="0" w:color="auto"/>
              <w:bottom w:val="nil"/>
              <w:right w:val="nil"/>
            </w:tcBorders>
            <w:vAlign w:val="center"/>
          </w:tcPr>
          <w:p w14:paraId="702C5ED7" w14:textId="277402F6" w:rsidR="0096754F" w:rsidRDefault="0096754F" w:rsidP="0096754F">
            <w:pPr>
              <w:jc w:val="center"/>
              <w:rPr>
                <w:rFonts w:cs="Arial"/>
                <w:noProof/>
              </w:rPr>
            </w:pPr>
            <w:r>
              <w:rPr>
                <w:noProof/>
              </w:rPr>
              <w:drawing>
                <wp:inline distT="0" distB="0" distL="0" distR="0" wp14:anchorId="28A25ABB" wp14:editId="06AD95F0">
                  <wp:extent cx="720000" cy="720000"/>
                  <wp:effectExtent l="0" t="0" r="4445" b="4445"/>
                  <wp:docPr id="40" name="Afbeelding 40"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4C7827" w14:paraId="1E21D562" w14:textId="77777777" w:rsidTr="39E46A77">
        <w:trPr>
          <w:jc w:val="center"/>
        </w:trPr>
        <w:tc>
          <w:tcPr>
            <w:tcW w:w="1701" w:type="dxa"/>
            <w:tcBorders>
              <w:top w:val="nil"/>
              <w:left w:val="nil"/>
              <w:bottom w:val="nil"/>
              <w:right w:val="single" w:sz="4" w:space="0" w:color="auto"/>
            </w:tcBorders>
            <w:vAlign w:val="center"/>
          </w:tcPr>
          <w:p w14:paraId="71876DA8" w14:textId="7EB920EF" w:rsidR="004C7827" w:rsidRDefault="00296D02" w:rsidP="00E123C9">
            <w:pPr>
              <w:jc w:val="center"/>
              <w:rPr>
                <w:noProof/>
              </w:rPr>
            </w:pPr>
            <w:r>
              <w:rPr>
                <w:noProof/>
              </w:rPr>
              <w:drawing>
                <wp:inline distT="0" distB="0" distL="0" distR="0" wp14:anchorId="1F31644B" wp14:editId="0C26300A">
                  <wp:extent cx="720000" cy="720000"/>
                  <wp:effectExtent l="0" t="0" r="4445" b="4445"/>
                  <wp:docPr id="27" name="Afbeelding 27"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20FFEBDE" w14:textId="77777777" w:rsidR="00296D02" w:rsidRDefault="00296D02" w:rsidP="00296D02">
            <w:pPr>
              <w:jc w:val="center"/>
              <w:rPr>
                <w:rStyle w:val="Titelbijlages"/>
                <w:rFonts w:cs="Arial"/>
                <w:sz w:val="24"/>
                <w:szCs w:val="18"/>
              </w:rPr>
            </w:pPr>
          </w:p>
          <w:p w14:paraId="4A737F02" w14:textId="6DCE3A41" w:rsidR="00296D02" w:rsidRDefault="07D93A93" w:rsidP="00296D02">
            <w:pPr>
              <w:jc w:val="center"/>
              <w:rPr>
                <w:rStyle w:val="Titelbijlages"/>
                <w:rFonts w:cs="Arial"/>
                <w:sz w:val="24"/>
                <w:szCs w:val="24"/>
              </w:rPr>
            </w:pPr>
            <w:r w:rsidRPr="39E46A77">
              <w:rPr>
                <w:rStyle w:val="Titelbijlages"/>
                <w:rFonts w:cs="Arial"/>
                <w:sz w:val="24"/>
                <w:szCs w:val="24"/>
              </w:rPr>
              <w:t xml:space="preserve">~ </w:t>
            </w:r>
            <w:r w:rsidR="00881C59">
              <w:rPr>
                <w:rStyle w:val="Titelbijlages"/>
                <w:rFonts w:cs="Arial"/>
                <w:sz w:val="24"/>
                <w:szCs w:val="24"/>
              </w:rPr>
              <w:t>Laatste b</w:t>
            </w:r>
            <w:r w:rsidRPr="39E46A77">
              <w:rPr>
                <w:rStyle w:val="Titelbijlages"/>
                <w:rFonts w:cs="Arial"/>
                <w:sz w:val="24"/>
                <w:szCs w:val="24"/>
              </w:rPr>
              <w:t xml:space="preserve">oodschap voor de </w:t>
            </w:r>
            <w:r w:rsidR="10BC4D96" w:rsidRPr="39E46A77">
              <w:rPr>
                <w:rStyle w:val="Titelbijlages"/>
                <w:rFonts w:cs="Arial"/>
                <w:sz w:val="24"/>
                <w:szCs w:val="24"/>
              </w:rPr>
              <w:t>weermolven</w:t>
            </w:r>
            <w:r w:rsidRPr="39E46A77">
              <w:rPr>
                <w:rStyle w:val="Titelbijlages"/>
                <w:rFonts w:cs="Arial"/>
                <w:sz w:val="24"/>
                <w:szCs w:val="24"/>
              </w:rPr>
              <w:t xml:space="preserve"> ~</w:t>
            </w:r>
          </w:p>
          <w:p w14:paraId="4BDC5448" w14:textId="77777777" w:rsidR="00296D02" w:rsidRDefault="00296D02" w:rsidP="00296D02">
            <w:pPr>
              <w:jc w:val="center"/>
              <w:rPr>
                <w:rStyle w:val="Titelbijlages"/>
                <w:rFonts w:cs="Arial"/>
                <w:sz w:val="24"/>
                <w:szCs w:val="18"/>
              </w:rPr>
            </w:pPr>
          </w:p>
          <w:p w14:paraId="5E9A1EDA" w14:textId="4DF7BA4D" w:rsidR="00296D02" w:rsidRDefault="00296D02" w:rsidP="00296D02">
            <w:pPr>
              <w:jc w:val="center"/>
              <w:rPr>
                <w:rStyle w:val="Titelbijlages"/>
                <w:rFonts w:cs="Arial"/>
                <w:b w:val="0"/>
                <w:bCs w:val="0"/>
                <w:sz w:val="24"/>
                <w:szCs w:val="18"/>
              </w:rPr>
            </w:pPr>
            <w:r>
              <w:rPr>
                <w:rStyle w:val="Titelbijlages"/>
                <w:rFonts w:cs="Arial"/>
                <w:b w:val="0"/>
                <w:bCs w:val="0"/>
                <w:sz w:val="24"/>
                <w:szCs w:val="18"/>
              </w:rPr>
              <w:t>Zorg ervoor dat je bij het volgend middagmaal</w:t>
            </w:r>
            <w:r w:rsidR="0096754F">
              <w:rPr>
                <w:rStyle w:val="Titelbijlages"/>
                <w:rFonts w:cs="Arial"/>
                <w:b w:val="0"/>
                <w:bCs w:val="0"/>
                <w:sz w:val="24"/>
                <w:szCs w:val="18"/>
              </w:rPr>
              <w:t xml:space="preserve"> 24/01</w:t>
            </w:r>
            <w:r>
              <w:rPr>
                <w:rStyle w:val="Titelbijlages"/>
                <w:rFonts w:cs="Arial"/>
                <w:b w:val="0"/>
                <w:bCs w:val="0"/>
                <w:sz w:val="24"/>
                <w:szCs w:val="18"/>
              </w:rPr>
              <w:t xml:space="preserve">: </w:t>
            </w:r>
          </w:p>
          <w:p w14:paraId="599E8316" w14:textId="77777777" w:rsidR="00296D02" w:rsidRDefault="00296D02" w:rsidP="00296D02">
            <w:pPr>
              <w:jc w:val="center"/>
              <w:rPr>
                <w:rStyle w:val="Titelbijlages"/>
                <w:rFonts w:cs="Arial"/>
                <w:b w:val="0"/>
                <w:bCs w:val="0"/>
                <w:sz w:val="24"/>
                <w:szCs w:val="18"/>
              </w:rPr>
            </w:pPr>
          </w:p>
          <w:p w14:paraId="3117C06E" w14:textId="675B3754" w:rsidR="00296D02" w:rsidRPr="00296D02" w:rsidRDefault="00296D02" w:rsidP="00296D02">
            <w:pPr>
              <w:jc w:val="center"/>
              <w:rPr>
                <w:rStyle w:val="Titelbijlages"/>
                <w:rFonts w:cs="Arial"/>
                <w:sz w:val="24"/>
                <w:szCs w:val="18"/>
              </w:rPr>
            </w:pPr>
            <w:r>
              <w:rPr>
                <w:rStyle w:val="Titelbijlages"/>
                <w:rFonts w:cs="Arial"/>
                <w:b w:val="0"/>
                <w:bCs w:val="0"/>
                <w:sz w:val="24"/>
                <w:szCs w:val="18"/>
              </w:rPr>
              <w:t xml:space="preserve"> </w:t>
            </w:r>
            <w:r>
              <w:rPr>
                <w:rStyle w:val="Titelbijlages"/>
                <w:rFonts w:cs="Arial"/>
              </w:rPr>
              <w:t>Een plaktattoo heb op je lichaam!</w:t>
            </w:r>
          </w:p>
          <w:p w14:paraId="199D25C3" w14:textId="77777777" w:rsidR="004C7827" w:rsidRDefault="004C7827" w:rsidP="00E123C9">
            <w:pPr>
              <w:jc w:val="center"/>
              <w:rPr>
                <w:rStyle w:val="Titelbijlages"/>
                <w:rFonts w:cs="Arial"/>
                <w:sz w:val="24"/>
                <w:szCs w:val="18"/>
              </w:rPr>
            </w:pPr>
          </w:p>
          <w:p w14:paraId="7386B79F" w14:textId="27D9BD8E" w:rsidR="00296D02" w:rsidRDefault="00296D02" w:rsidP="00296D02">
            <w:pPr>
              <w:rPr>
                <w:rStyle w:val="Titelbijlages"/>
                <w:rFonts w:cs="Arial"/>
                <w:sz w:val="24"/>
                <w:szCs w:val="18"/>
              </w:rPr>
            </w:pPr>
          </w:p>
        </w:tc>
        <w:tc>
          <w:tcPr>
            <w:tcW w:w="1406" w:type="dxa"/>
            <w:tcBorders>
              <w:top w:val="nil"/>
              <w:left w:val="single" w:sz="4" w:space="0" w:color="auto"/>
              <w:bottom w:val="nil"/>
              <w:right w:val="nil"/>
            </w:tcBorders>
            <w:vAlign w:val="center"/>
          </w:tcPr>
          <w:p w14:paraId="123F36B1" w14:textId="4E698481" w:rsidR="004C7827" w:rsidRDefault="00296D02" w:rsidP="00E123C9">
            <w:pPr>
              <w:jc w:val="center"/>
              <w:rPr>
                <w:rFonts w:cs="Arial"/>
                <w:noProof/>
              </w:rPr>
            </w:pPr>
            <w:r>
              <w:rPr>
                <w:noProof/>
              </w:rPr>
              <w:drawing>
                <wp:inline distT="0" distB="0" distL="0" distR="0" wp14:anchorId="410D2EC4" wp14:editId="3594BBDC">
                  <wp:extent cx="720000" cy="720000"/>
                  <wp:effectExtent l="0" t="0" r="4445" b="4445"/>
                  <wp:docPr id="25" name="Afbeelding 25"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7230AD" w14:paraId="55A2A442" w14:textId="77777777" w:rsidTr="39E46A77">
        <w:trPr>
          <w:jc w:val="center"/>
        </w:trPr>
        <w:tc>
          <w:tcPr>
            <w:tcW w:w="1701" w:type="dxa"/>
            <w:tcBorders>
              <w:top w:val="nil"/>
              <w:left w:val="nil"/>
              <w:bottom w:val="nil"/>
              <w:right w:val="single" w:sz="4" w:space="0" w:color="auto"/>
            </w:tcBorders>
            <w:vAlign w:val="center"/>
          </w:tcPr>
          <w:p w14:paraId="0BBEF9F1" w14:textId="45764546" w:rsidR="007230AD" w:rsidRDefault="007230AD" w:rsidP="00E123C9">
            <w:pPr>
              <w:jc w:val="center"/>
              <w:rPr>
                <w:rFonts w:cs="Arial"/>
                <w:noProof/>
              </w:rPr>
            </w:pPr>
            <w:r>
              <w:rPr>
                <w:noProof/>
              </w:rPr>
              <w:drawing>
                <wp:inline distT="0" distB="0" distL="0" distR="0" wp14:anchorId="654C66B1" wp14:editId="4956D0A5">
                  <wp:extent cx="720000" cy="720000"/>
                  <wp:effectExtent l="0" t="0" r="4445" b="4445"/>
                  <wp:docPr id="12" name="Afbeelding 12"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954" w:type="dxa"/>
            <w:tcBorders>
              <w:left w:val="single" w:sz="4" w:space="0" w:color="auto"/>
              <w:right w:val="single" w:sz="4" w:space="0" w:color="auto"/>
            </w:tcBorders>
            <w:vAlign w:val="center"/>
          </w:tcPr>
          <w:p w14:paraId="3B309547" w14:textId="77777777" w:rsidR="007230AD" w:rsidRDefault="007230AD" w:rsidP="007230AD">
            <w:pPr>
              <w:jc w:val="center"/>
              <w:rPr>
                <w:rStyle w:val="Titelbijlages"/>
                <w:rFonts w:cs="Arial"/>
                <w:sz w:val="24"/>
                <w:szCs w:val="18"/>
              </w:rPr>
            </w:pPr>
          </w:p>
          <w:p w14:paraId="4EC3D45F" w14:textId="61ADD6B9" w:rsidR="007230AD" w:rsidRDefault="007230AD" w:rsidP="007230AD">
            <w:pPr>
              <w:jc w:val="center"/>
              <w:rPr>
                <w:rStyle w:val="Titelbijlages"/>
                <w:rFonts w:cs="Arial"/>
                <w:sz w:val="24"/>
                <w:szCs w:val="18"/>
              </w:rPr>
            </w:pPr>
            <w:r>
              <w:rPr>
                <w:rStyle w:val="Titelbijlages"/>
                <w:rFonts w:cs="Arial"/>
                <w:sz w:val="24"/>
                <w:szCs w:val="18"/>
              </w:rPr>
              <w:t xml:space="preserve">~ </w:t>
            </w:r>
            <w:r w:rsidR="00881C59">
              <w:rPr>
                <w:rStyle w:val="Titelbijlages"/>
                <w:rFonts w:cs="Arial"/>
                <w:sz w:val="24"/>
                <w:szCs w:val="18"/>
              </w:rPr>
              <w:t>Laatste b</w:t>
            </w:r>
            <w:r>
              <w:rPr>
                <w:rStyle w:val="Titelbijlages"/>
                <w:rFonts w:cs="Arial"/>
                <w:sz w:val="24"/>
                <w:szCs w:val="18"/>
              </w:rPr>
              <w:t>oodschap voor de burgers ~</w:t>
            </w:r>
          </w:p>
          <w:p w14:paraId="49B71B40" w14:textId="77777777" w:rsidR="007230AD" w:rsidRDefault="007230AD" w:rsidP="007230AD">
            <w:pPr>
              <w:jc w:val="center"/>
              <w:rPr>
                <w:rStyle w:val="Titelbijlages"/>
                <w:rFonts w:cs="Arial"/>
                <w:sz w:val="24"/>
                <w:szCs w:val="18"/>
              </w:rPr>
            </w:pPr>
          </w:p>
          <w:p w14:paraId="109D3ED2" w14:textId="331A6834" w:rsidR="007230AD" w:rsidRDefault="239EF28C" w:rsidP="007230AD">
            <w:pPr>
              <w:jc w:val="center"/>
              <w:rPr>
                <w:rStyle w:val="Titelbijlages"/>
                <w:rFonts w:cs="Arial"/>
                <w:b w:val="0"/>
                <w:bCs w:val="0"/>
                <w:sz w:val="24"/>
                <w:szCs w:val="24"/>
              </w:rPr>
            </w:pPr>
            <w:r w:rsidRPr="39E46A77">
              <w:rPr>
                <w:rStyle w:val="Titelbijlages"/>
                <w:rFonts w:cs="Arial"/>
                <w:b w:val="0"/>
                <w:bCs w:val="0"/>
                <w:sz w:val="24"/>
                <w:szCs w:val="24"/>
              </w:rPr>
              <w:t xml:space="preserve">Dit is je laatste dag dat je </w:t>
            </w:r>
            <w:r w:rsidR="10BC4D96" w:rsidRPr="39E46A77">
              <w:rPr>
                <w:rStyle w:val="Titelbijlages"/>
                <w:rFonts w:cs="Arial"/>
                <w:b w:val="0"/>
                <w:bCs w:val="0"/>
                <w:sz w:val="24"/>
                <w:szCs w:val="24"/>
              </w:rPr>
              <w:t>weermolven</w:t>
            </w:r>
            <w:r w:rsidRPr="39E46A77">
              <w:rPr>
                <w:rStyle w:val="Titelbijlages"/>
                <w:rFonts w:cs="Arial"/>
                <w:b w:val="0"/>
                <w:bCs w:val="0"/>
                <w:sz w:val="24"/>
                <w:szCs w:val="24"/>
              </w:rPr>
              <w:t xml:space="preserve"> kan spotten! </w:t>
            </w:r>
          </w:p>
          <w:p w14:paraId="6B18D1CA" w14:textId="1C47CC43" w:rsidR="007230AD" w:rsidRPr="00296D02" w:rsidRDefault="007230AD" w:rsidP="007230AD">
            <w:pPr>
              <w:rPr>
                <w:rStyle w:val="Titelbijlages"/>
                <w:rFonts w:cs="Arial"/>
                <w:sz w:val="24"/>
                <w:szCs w:val="18"/>
              </w:rPr>
            </w:pPr>
          </w:p>
          <w:p w14:paraId="3887414F" w14:textId="77777777" w:rsidR="007230AD" w:rsidRDefault="007230AD" w:rsidP="00296D02">
            <w:pPr>
              <w:jc w:val="center"/>
              <w:rPr>
                <w:rStyle w:val="Titelbijlages"/>
                <w:rFonts w:cs="Arial"/>
                <w:sz w:val="24"/>
                <w:szCs w:val="18"/>
              </w:rPr>
            </w:pPr>
          </w:p>
        </w:tc>
        <w:tc>
          <w:tcPr>
            <w:tcW w:w="1406" w:type="dxa"/>
            <w:tcBorders>
              <w:top w:val="nil"/>
              <w:left w:val="single" w:sz="4" w:space="0" w:color="auto"/>
              <w:bottom w:val="nil"/>
              <w:right w:val="nil"/>
            </w:tcBorders>
            <w:vAlign w:val="center"/>
          </w:tcPr>
          <w:p w14:paraId="37E1345D" w14:textId="29978748" w:rsidR="007230AD" w:rsidRDefault="007230AD" w:rsidP="00E123C9">
            <w:pPr>
              <w:jc w:val="center"/>
              <w:rPr>
                <w:rFonts w:cs="Arial"/>
                <w:noProof/>
              </w:rPr>
            </w:pPr>
            <w:r>
              <w:rPr>
                <w:noProof/>
              </w:rPr>
              <w:drawing>
                <wp:inline distT="0" distB="0" distL="0" distR="0" wp14:anchorId="352DABD9" wp14:editId="1F132CF7">
                  <wp:extent cx="720000" cy="720000"/>
                  <wp:effectExtent l="0" t="0" r="4445" b="4445"/>
                  <wp:docPr id="13" name="Afbeelding 13"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bookmarkEnd w:id="2"/>
    </w:tbl>
    <w:p w14:paraId="0880D824" w14:textId="46F0AB70" w:rsidR="009235B9" w:rsidRDefault="009235B9">
      <w:pPr>
        <w:rPr>
          <w:rStyle w:val="Titelbijlages"/>
          <w:rFonts w:cs="Arial"/>
        </w:rPr>
      </w:pPr>
    </w:p>
    <w:p w14:paraId="0BC8A0A1" w14:textId="2AC6EDD2" w:rsidR="006116B5" w:rsidRDefault="006116B5" w:rsidP="009235B9">
      <w:pPr>
        <w:rPr>
          <w:rFonts w:cs="Arial"/>
        </w:rPr>
      </w:pPr>
    </w:p>
    <w:p w14:paraId="2C9E6702" w14:textId="53E289C6" w:rsidR="006116B5" w:rsidRDefault="006116B5" w:rsidP="009235B9">
      <w:pPr>
        <w:rPr>
          <w:rFonts w:cs="Arial"/>
        </w:rPr>
      </w:pPr>
    </w:p>
    <w:p w14:paraId="051EC0DA" w14:textId="73F7E28A" w:rsidR="006116B5" w:rsidRPr="009235B9" w:rsidRDefault="006116B5" w:rsidP="009235B9">
      <w:pPr>
        <w:rPr>
          <w:rFonts w:cs="Arial"/>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116B5" w14:paraId="7D560753" w14:textId="77777777" w:rsidTr="56CC02C5">
        <w:trPr>
          <w:jc w:val="center"/>
        </w:trPr>
        <w:tc>
          <w:tcPr>
            <w:tcW w:w="3020" w:type="dxa"/>
            <w:vAlign w:val="center"/>
          </w:tcPr>
          <w:p w14:paraId="535EA25C" w14:textId="07BAC4BE" w:rsidR="006116B5" w:rsidRDefault="006116B5" w:rsidP="006116B5">
            <w:pPr>
              <w:jc w:val="center"/>
              <w:rPr>
                <w:rFonts w:cs="Arial"/>
              </w:rPr>
            </w:pPr>
            <w:r>
              <w:rPr>
                <w:noProof/>
              </w:rPr>
              <w:lastRenderedPageBreak/>
              <w:drawing>
                <wp:inline distT="0" distB="0" distL="0" distR="0" wp14:anchorId="231A6333" wp14:editId="46C34BD6">
                  <wp:extent cx="1440000" cy="1440000"/>
                  <wp:effectExtent l="0" t="0" r="8255" b="8255"/>
                  <wp:docPr id="41" name="Afbeelding 41"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708789B2" w14:textId="057CF481" w:rsidR="006116B5" w:rsidRDefault="006116B5" w:rsidP="006116B5">
            <w:pPr>
              <w:jc w:val="center"/>
              <w:rPr>
                <w:rFonts w:cs="Arial"/>
              </w:rPr>
            </w:pPr>
            <w:r>
              <w:rPr>
                <w:noProof/>
              </w:rPr>
              <w:drawing>
                <wp:inline distT="0" distB="0" distL="0" distR="0" wp14:anchorId="25BC9C75" wp14:editId="4A514E9D">
                  <wp:extent cx="1440000" cy="1440000"/>
                  <wp:effectExtent l="0" t="0" r="8255" b="8255"/>
                  <wp:docPr id="42" name="Afbeelding 42"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1ABA6F8C" w14:textId="39E1A880" w:rsidR="006116B5" w:rsidRDefault="006116B5" w:rsidP="006116B5">
            <w:pPr>
              <w:jc w:val="center"/>
              <w:rPr>
                <w:rFonts w:cs="Arial"/>
              </w:rPr>
            </w:pPr>
            <w:r>
              <w:rPr>
                <w:noProof/>
              </w:rPr>
              <w:drawing>
                <wp:inline distT="0" distB="0" distL="0" distR="0" wp14:anchorId="2109FD62" wp14:editId="329AECBF">
                  <wp:extent cx="1440000" cy="1440000"/>
                  <wp:effectExtent l="0" t="0" r="8255" b="8255"/>
                  <wp:docPr id="43" name="Afbeelding 43"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51CBF993" w14:textId="77777777" w:rsidTr="56CC02C5">
        <w:trPr>
          <w:jc w:val="center"/>
        </w:trPr>
        <w:tc>
          <w:tcPr>
            <w:tcW w:w="3020" w:type="dxa"/>
            <w:vAlign w:val="center"/>
          </w:tcPr>
          <w:p w14:paraId="0B0EDF00" w14:textId="77777777" w:rsidR="006116B5" w:rsidRDefault="006116B5" w:rsidP="00B64B1C">
            <w:pPr>
              <w:jc w:val="center"/>
              <w:rPr>
                <w:noProof/>
              </w:rPr>
            </w:pPr>
          </w:p>
        </w:tc>
        <w:tc>
          <w:tcPr>
            <w:tcW w:w="3020" w:type="dxa"/>
            <w:vAlign w:val="center"/>
          </w:tcPr>
          <w:p w14:paraId="548DC0D1" w14:textId="77777777" w:rsidR="006116B5" w:rsidRDefault="006116B5" w:rsidP="00B64B1C">
            <w:pPr>
              <w:jc w:val="center"/>
              <w:rPr>
                <w:noProof/>
              </w:rPr>
            </w:pPr>
          </w:p>
        </w:tc>
        <w:tc>
          <w:tcPr>
            <w:tcW w:w="3021" w:type="dxa"/>
            <w:vAlign w:val="center"/>
          </w:tcPr>
          <w:p w14:paraId="5D2AE625" w14:textId="77777777" w:rsidR="006116B5" w:rsidRDefault="006116B5" w:rsidP="00B64B1C">
            <w:pPr>
              <w:jc w:val="center"/>
              <w:rPr>
                <w:noProof/>
              </w:rPr>
            </w:pPr>
          </w:p>
        </w:tc>
      </w:tr>
      <w:tr w:rsidR="006116B5" w14:paraId="4C458583" w14:textId="77777777" w:rsidTr="56CC02C5">
        <w:trPr>
          <w:jc w:val="center"/>
        </w:trPr>
        <w:tc>
          <w:tcPr>
            <w:tcW w:w="3020" w:type="dxa"/>
            <w:vAlign w:val="center"/>
          </w:tcPr>
          <w:p w14:paraId="16DA39D4" w14:textId="77777777" w:rsidR="006116B5" w:rsidRDefault="006116B5" w:rsidP="00B64B1C">
            <w:pPr>
              <w:jc w:val="center"/>
              <w:rPr>
                <w:rFonts w:cs="Arial"/>
              </w:rPr>
            </w:pPr>
            <w:r>
              <w:rPr>
                <w:noProof/>
              </w:rPr>
              <w:drawing>
                <wp:inline distT="0" distB="0" distL="0" distR="0" wp14:anchorId="221FC670" wp14:editId="11B9A84F">
                  <wp:extent cx="1440000" cy="1440000"/>
                  <wp:effectExtent l="0" t="0" r="8255" b="8255"/>
                  <wp:docPr id="44" name="Afbeelding 44"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4CE93326" w14:textId="77777777" w:rsidR="006116B5" w:rsidRDefault="006116B5" w:rsidP="00B64B1C">
            <w:pPr>
              <w:jc w:val="center"/>
              <w:rPr>
                <w:rFonts w:cs="Arial"/>
              </w:rPr>
            </w:pPr>
            <w:r>
              <w:rPr>
                <w:noProof/>
              </w:rPr>
              <w:drawing>
                <wp:inline distT="0" distB="0" distL="0" distR="0" wp14:anchorId="50CA2DFD" wp14:editId="26D77BD5">
                  <wp:extent cx="1440000" cy="1440000"/>
                  <wp:effectExtent l="0" t="0" r="8255" b="8255"/>
                  <wp:docPr id="45" name="Afbeelding 45"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295C12AF" w14:textId="77777777" w:rsidR="006116B5" w:rsidRDefault="006116B5" w:rsidP="00B64B1C">
            <w:pPr>
              <w:jc w:val="center"/>
              <w:rPr>
                <w:rFonts w:cs="Arial"/>
              </w:rPr>
            </w:pPr>
            <w:r>
              <w:rPr>
                <w:noProof/>
              </w:rPr>
              <w:drawing>
                <wp:inline distT="0" distB="0" distL="0" distR="0" wp14:anchorId="4A0728FC" wp14:editId="68093DD0">
                  <wp:extent cx="1440000" cy="1440000"/>
                  <wp:effectExtent l="0" t="0" r="8255" b="8255"/>
                  <wp:docPr id="46" name="Afbeelding 46"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4CE8D798" w14:textId="77777777" w:rsidTr="56CC02C5">
        <w:trPr>
          <w:jc w:val="center"/>
        </w:trPr>
        <w:tc>
          <w:tcPr>
            <w:tcW w:w="3020" w:type="dxa"/>
            <w:vAlign w:val="center"/>
          </w:tcPr>
          <w:p w14:paraId="707E8F79" w14:textId="77777777" w:rsidR="006116B5" w:rsidRDefault="006116B5" w:rsidP="00B64B1C">
            <w:pPr>
              <w:jc w:val="center"/>
              <w:rPr>
                <w:noProof/>
              </w:rPr>
            </w:pPr>
          </w:p>
        </w:tc>
        <w:tc>
          <w:tcPr>
            <w:tcW w:w="3020" w:type="dxa"/>
            <w:vAlign w:val="center"/>
          </w:tcPr>
          <w:p w14:paraId="425302CD" w14:textId="77777777" w:rsidR="006116B5" w:rsidRDefault="006116B5" w:rsidP="00B64B1C">
            <w:pPr>
              <w:jc w:val="center"/>
              <w:rPr>
                <w:noProof/>
              </w:rPr>
            </w:pPr>
          </w:p>
        </w:tc>
        <w:tc>
          <w:tcPr>
            <w:tcW w:w="3021" w:type="dxa"/>
            <w:vAlign w:val="center"/>
          </w:tcPr>
          <w:p w14:paraId="059F5768" w14:textId="77777777" w:rsidR="006116B5" w:rsidRDefault="006116B5" w:rsidP="00B64B1C">
            <w:pPr>
              <w:jc w:val="center"/>
              <w:rPr>
                <w:noProof/>
              </w:rPr>
            </w:pPr>
          </w:p>
        </w:tc>
      </w:tr>
      <w:tr w:rsidR="006116B5" w14:paraId="243167BA" w14:textId="77777777" w:rsidTr="56CC02C5">
        <w:trPr>
          <w:jc w:val="center"/>
        </w:trPr>
        <w:tc>
          <w:tcPr>
            <w:tcW w:w="3020" w:type="dxa"/>
            <w:vAlign w:val="center"/>
          </w:tcPr>
          <w:p w14:paraId="3DB43281" w14:textId="77777777" w:rsidR="006116B5" w:rsidRDefault="006116B5" w:rsidP="00B64B1C">
            <w:pPr>
              <w:jc w:val="center"/>
              <w:rPr>
                <w:rFonts w:cs="Arial"/>
              </w:rPr>
            </w:pPr>
            <w:r>
              <w:rPr>
                <w:noProof/>
              </w:rPr>
              <w:drawing>
                <wp:inline distT="0" distB="0" distL="0" distR="0" wp14:anchorId="16650060" wp14:editId="7E9E24CD">
                  <wp:extent cx="1440000" cy="1440000"/>
                  <wp:effectExtent l="0" t="0" r="8255" b="8255"/>
                  <wp:docPr id="47" name="Afbeelding 47"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45024479" w14:textId="77777777" w:rsidR="006116B5" w:rsidRDefault="006116B5" w:rsidP="00B64B1C">
            <w:pPr>
              <w:jc w:val="center"/>
              <w:rPr>
                <w:rFonts w:cs="Arial"/>
              </w:rPr>
            </w:pPr>
            <w:r>
              <w:rPr>
                <w:noProof/>
              </w:rPr>
              <w:drawing>
                <wp:inline distT="0" distB="0" distL="0" distR="0" wp14:anchorId="1F9C2B35" wp14:editId="7DE03B56">
                  <wp:extent cx="1440000" cy="1440000"/>
                  <wp:effectExtent l="0" t="0" r="8255" b="8255"/>
                  <wp:docPr id="48" name="Afbeelding 48"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0309A5FC" w14:textId="77777777" w:rsidR="006116B5" w:rsidRDefault="006116B5" w:rsidP="00B64B1C">
            <w:pPr>
              <w:jc w:val="center"/>
              <w:rPr>
                <w:rFonts w:cs="Arial"/>
              </w:rPr>
            </w:pPr>
            <w:r>
              <w:rPr>
                <w:noProof/>
              </w:rPr>
              <w:drawing>
                <wp:inline distT="0" distB="0" distL="0" distR="0" wp14:anchorId="347CCD2F" wp14:editId="26691983">
                  <wp:extent cx="1440000" cy="1440000"/>
                  <wp:effectExtent l="0" t="0" r="8255" b="8255"/>
                  <wp:docPr id="49" name="Afbeelding 49"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306E6D05" w14:textId="77777777" w:rsidTr="56CC02C5">
        <w:trPr>
          <w:jc w:val="center"/>
        </w:trPr>
        <w:tc>
          <w:tcPr>
            <w:tcW w:w="3020" w:type="dxa"/>
            <w:vAlign w:val="center"/>
          </w:tcPr>
          <w:p w14:paraId="175F094C" w14:textId="77777777" w:rsidR="006116B5" w:rsidRDefault="006116B5" w:rsidP="00B64B1C">
            <w:pPr>
              <w:jc w:val="center"/>
              <w:rPr>
                <w:noProof/>
              </w:rPr>
            </w:pPr>
          </w:p>
        </w:tc>
        <w:tc>
          <w:tcPr>
            <w:tcW w:w="3020" w:type="dxa"/>
            <w:vAlign w:val="center"/>
          </w:tcPr>
          <w:p w14:paraId="33F472CA" w14:textId="77777777" w:rsidR="006116B5" w:rsidRDefault="006116B5" w:rsidP="00B64B1C">
            <w:pPr>
              <w:jc w:val="center"/>
              <w:rPr>
                <w:noProof/>
              </w:rPr>
            </w:pPr>
          </w:p>
        </w:tc>
        <w:tc>
          <w:tcPr>
            <w:tcW w:w="3021" w:type="dxa"/>
            <w:vAlign w:val="center"/>
          </w:tcPr>
          <w:p w14:paraId="43E4827A" w14:textId="77777777" w:rsidR="006116B5" w:rsidRDefault="006116B5" w:rsidP="00B64B1C">
            <w:pPr>
              <w:jc w:val="center"/>
              <w:rPr>
                <w:noProof/>
              </w:rPr>
            </w:pPr>
          </w:p>
        </w:tc>
      </w:tr>
      <w:tr w:rsidR="006116B5" w14:paraId="42CED748" w14:textId="77777777" w:rsidTr="56CC02C5">
        <w:trPr>
          <w:jc w:val="center"/>
        </w:trPr>
        <w:tc>
          <w:tcPr>
            <w:tcW w:w="3020" w:type="dxa"/>
            <w:vAlign w:val="center"/>
          </w:tcPr>
          <w:p w14:paraId="307B187C" w14:textId="77777777" w:rsidR="006116B5" w:rsidRDefault="006116B5" w:rsidP="00B64B1C">
            <w:pPr>
              <w:jc w:val="center"/>
              <w:rPr>
                <w:rFonts w:cs="Arial"/>
              </w:rPr>
            </w:pPr>
            <w:r>
              <w:rPr>
                <w:noProof/>
              </w:rPr>
              <w:drawing>
                <wp:inline distT="0" distB="0" distL="0" distR="0" wp14:anchorId="1425BED9" wp14:editId="6058F567">
                  <wp:extent cx="1440000" cy="1440000"/>
                  <wp:effectExtent l="0" t="0" r="8255" b="8255"/>
                  <wp:docPr id="50" name="Afbeelding 50"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7D67186C" w14:textId="77777777" w:rsidR="006116B5" w:rsidRDefault="006116B5" w:rsidP="00B64B1C">
            <w:pPr>
              <w:jc w:val="center"/>
              <w:rPr>
                <w:rFonts w:cs="Arial"/>
              </w:rPr>
            </w:pPr>
            <w:r>
              <w:rPr>
                <w:noProof/>
              </w:rPr>
              <w:drawing>
                <wp:inline distT="0" distB="0" distL="0" distR="0" wp14:anchorId="242DF24F" wp14:editId="5762065C">
                  <wp:extent cx="1440000" cy="1440000"/>
                  <wp:effectExtent l="0" t="0" r="8255" b="8255"/>
                  <wp:docPr id="51" name="Afbeelding 51"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7720DD18" w14:textId="77777777" w:rsidR="006116B5" w:rsidRDefault="006116B5" w:rsidP="00B64B1C">
            <w:pPr>
              <w:jc w:val="center"/>
              <w:rPr>
                <w:rFonts w:cs="Arial"/>
              </w:rPr>
            </w:pPr>
            <w:r>
              <w:rPr>
                <w:noProof/>
              </w:rPr>
              <w:drawing>
                <wp:inline distT="0" distB="0" distL="0" distR="0" wp14:anchorId="7D1C2724" wp14:editId="160486E4">
                  <wp:extent cx="1440000" cy="1440000"/>
                  <wp:effectExtent l="0" t="0" r="8255" b="8255"/>
                  <wp:docPr id="52" name="Afbeelding 52"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7FB55F9D" w14:textId="77777777" w:rsidTr="56CC02C5">
        <w:trPr>
          <w:jc w:val="center"/>
        </w:trPr>
        <w:tc>
          <w:tcPr>
            <w:tcW w:w="3020" w:type="dxa"/>
            <w:vAlign w:val="center"/>
          </w:tcPr>
          <w:p w14:paraId="567F5532" w14:textId="77777777" w:rsidR="006116B5" w:rsidRDefault="006116B5" w:rsidP="00B64B1C">
            <w:pPr>
              <w:jc w:val="center"/>
              <w:rPr>
                <w:noProof/>
              </w:rPr>
            </w:pPr>
          </w:p>
        </w:tc>
        <w:tc>
          <w:tcPr>
            <w:tcW w:w="3020" w:type="dxa"/>
            <w:vAlign w:val="center"/>
          </w:tcPr>
          <w:p w14:paraId="6DF430E9" w14:textId="77777777" w:rsidR="006116B5" w:rsidRDefault="006116B5" w:rsidP="00B64B1C">
            <w:pPr>
              <w:jc w:val="center"/>
              <w:rPr>
                <w:noProof/>
              </w:rPr>
            </w:pPr>
          </w:p>
        </w:tc>
        <w:tc>
          <w:tcPr>
            <w:tcW w:w="3021" w:type="dxa"/>
            <w:vAlign w:val="center"/>
          </w:tcPr>
          <w:p w14:paraId="4C053B00" w14:textId="77777777" w:rsidR="006116B5" w:rsidRDefault="006116B5" w:rsidP="00B64B1C">
            <w:pPr>
              <w:jc w:val="center"/>
              <w:rPr>
                <w:noProof/>
              </w:rPr>
            </w:pPr>
          </w:p>
        </w:tc>
      </w:tr>
      <w:tr w:rsidR="006116B5" w14:paraId="6171663C" w14:textId="77777777" w:rsidTr="56CC02C5">
        <w:trPr>
          <w:jc w:val="center"/>
        </w:trPr>
        <w:tc>
          <w:tcPr>
            <w:tcW w:w="3020" w:type="dxa"/>
            <w:vAlign w:val="center"/>
          </w:tcPr>
          <w:p w14:paraId="47035ED7" w14:textId="77777777" w:rsidR="006116B5" w:rsidRDefault="006116B5" w:rsidP="00B64B1C">
            <w:pPr>
              <w:jc w:val="center"/>
              <w:rPr>
                <w:rFonts w:cs="Arial"/>
              </w:rPr>
            </w:pPr>
            <w:r>
              <w:rPr>
                <w:noProof/>
              </w:rPr>
              <w:drawing>
                <wp:inline distT="0" distB="0" distL="0" distR="0" wp14:anchorId="566BFC6A" wp14:editId="3BF68D43">
                  <wp:extent cx="1440000" cy="1440000"/>
                  <wp:effectExtent l="0" t="0" r="8255" b="8255"/>
                  <wp:docPr id="53" name="Afbeelding 53"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675A2F7A" w14:textId="77777777" w:rsidR="006116B5" w:rsidRDefault="006116B5" w:rsidP="00B64B1C">
            <w:pPr>
              <w:jc w:val="center"/>
              <w:rPr>
                <w:rFonts w:cs="Arial"/>
              </w:rPr>
            </w:pPr>
            <w:r>
              <w:rPr>
                <w:noProof/>
              </w:rPr>
              <w:drawing>
                <wp:inline distT="0" distB="0" distL="0" distR="0" wp14:anchorId="504FEF9D" wp14:editId="54E9874D">
                  <wp:extent cx="1440000" cy="1440000"/>
                  <wp:effectExtent l="0" t="0" r="8255" b="8255"/>
                  <wp:docPr id="54" name="Afbeelding 54"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09DC3F34" w14:textId="77777777" w:rsidR="006116B5" w:rsidRDefault="006116B5" w:rsidP="00B64B1C">
            <w:pPr>
              <w:jc w:val="center"/>
              <w:rPr>
                <w:rFonts w:cs="Arial"/>
              </w:rPr>
            </w:pPr>
            <w:r>
              <w:rPr>
                <w:noProof/>
              </w:rPr>
              <w:drawing>
                <wp:inline distT="0" distB="0" distL="0" distR="0" wp14:anchorId="44AF1DF2" wp14:editId="40873BC9">
                  <wp:extent cx="1440000" cy="1440000"/>
                  <wp:effectExtent l="0" t="0" r="8255" b="8255"/>
                  <wp:docPr id="55" name="Afbeelding 55"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696A0DCA" w14:textId="77777777" w:rsidTr="56CC02C5">
        <w:trPr>
          <w:jc w:val="center"/>
        </w:trPr>
        <w:tc>
          <w:tcPr>
            <w:tcW w:w="3020" w:type="dxa"/>
            <w:vAlign w:val="center"/>
          </w:tcPr>
          <w:p w14:paraId="2144141F" w14:textId="77777777" w:rsidR="006116B5" w:rsidRDefault="006116B5" w:rsidP="00B64B1C">
            <w:pPr>
              <w:jc w:val="center"/>
              <w:rPr>
                <w:rFonts w:cs="Arial"/>
              </w:rPr>
            </w:pPr>
            <w:r>
              <w:rPr>
                <w:noProof/>
              </w:rPr>
              <w:lastRenderedPageBreak/>
              <w:drawing>
                <wp:inline distT="0" distB="0" distL="0" distR="0" wp14:anchorId="249FE590" wp14:editId="4D9C35AB">
                  <wp:extent cx="1440000" cy="1440000"/>
                  <wp:effectExtent l="0" t="0" r="8255" b="8255"/>
                  <wp:docPr id="56" name="Afbeelding 56"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4BC4A966" w14:textId="77777777" w:rsidR="006116B5" w:rsidRDefault="006116B5" w:rsidP="00B64B1C">
            <w:pPr>
              <w:jc w:val="center"/>
              <w:rPr>
                <w:rFonts w:cs="Arial"/>
              </w:rPr>
            </w:pPr>
            <w:r>
              <w:rPr>
                <w:noProof/>
              </w:rPr>
              <w:drawing>
                <wp:inline distT="0" distB="0" distL="0" distR="0" wp14:anchorId="3674072B" wp14:editId="2019F1D2">
                  <wp:extent cx="1440000" cy="1440000"/>
                  <wp:effectExtent l="0" t="0" r="8255" b="8255"/>
                  <wp:docPr id="57" name="Afbeelding 57"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52A39A7A" w14:textId="77777777" w:rsidR="006116B5" w:rsidRDefault="006116B5" w:rsidP="00B64B1C">
            <w:pPr>
              <w:jc w:val="center"/>
              <w:rPr>
                <w:rFonts w:cs="Arial"/>
              </w:rPr>
            </w:pPr>
            <w:r>
              <w:rPr>
                <w:noProof/>
              </w:rPr>
              <w:drawing>
                <wp:inline distT="0" distB="0" distL="0" distR="0" wp14:anchorId="6E4883E9" wp14:editId="2BAE2ED2">
                  <wp:extent cx="1440000" cy="1440000"/>
                  <wp:effectExtent l="0" t="0" r="8255" b="8255"/>
                  <wp:docPr id="58" name="Afbeelding 58" descr="Afbeeldingsresultaat voor weerwolven spel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pic:cNvPicPr/>
                        </pic:nvPicPr>
                        <pic:blipFill>
                          <a:blip r:embed="rId16">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bl>
    <w:p w14:paraId="262B8339" w14:textId="6C220A76" w:rsidR="009235B9" w:rsidRDefault="009235B9" w:rsidP="009235B9">
      <w:pPr>
        <w:tabs>
          <w:tab w:val="left" w:pos="1116"/>
        </w:tabs>
        <w:rPr>
          <w:rFonts w:cs="Arial"/>
        </w:rPr>
      </w:pPr>
    </w:p>
    <w:p w14:paraId="70F83797" w14:textId="7D799D41" w:rsidR="006116B5" w:rsidRDefault="006116B5" w:rsidP="009235B9">
      <w:pPr>
        <w:tabs>
          <w:tab w:val="left" w:pos="1116"/>
        </w:tabs>
        <w:rPr>
          <w:rFonts w:cs="Arial"/>
        </w:rPr>
      </w:pPr>
    </w:p>
    <w:p w14:paraId="3D92BB21" w14:textId="77777777" w:rsidR="006116B5" w:rsidRDefault="006116B5" w:rsidP="009235B9">
      <w:pPr>
        <w:tabs>
          <w:tab w:val="left" w:pos="1116"/>
        </w:tabs>
        <w:rPr>
          <w:rFonts w:cs="Arial"/>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116B5" w14:paraId="7B23D652" w14:textId="77777777" w:rsidTr="56CC02C5">
        <w:trPr>
          <w:jc w:val="center"/>
        </w:trPr>
        <w:tc>
          <w:tcPr>
            <w:tcW w:w="3020" w:type="dxa"/>
            <w:vAlign w:val="center"/>
          </w:tcPr>
          <w:p w14:paraId="68EED07F" w14:textId="387A8F64" w:rsidR="006116B5" w:rsidRDefault="006116B5" w:rsidP="00B64B1C">
            <w:pPr>
              <w:jc w:val="center"/>
              <w:rPr>
                <w:noProof/>
              </w:rPr>
            </w:pPr>
            <w:r>
              <w:rPr>
                <w:noProof/>
              </w:rPr>
              <w:drawing>
                <wp:inline distT="0" distB="0" distL="0" distR="0" wp14:anchorId="50DBC831" wp14:editId="0C15FC74">
                  <wp:extent cx="1440000" cy="1440000"/>
                  <wp:effectExtent l="0" t="0" r="8255" b="8255"/>
                  <wp:docPr id="59" name="Afbeelding 59"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2CC178B9" w14:textId="43ECB363" w:rsidR="006116B5" w:rsidRDefault="006116B5" w:rsidP="00B64B1C">
            <w:pPr>
              <w:jc w:val="center"/>
              <w:rPr>
                <w:noProof/>
              </w:rPr>
            </w:pPr>
            <w:r>
              <w:rPr>
                <w:noProof/>
              </w:rPr>
              <w:drawing>
                <wp:inline distT="0" distB="0" distL="0" distR="0" wp14:anchorId="6AAAC351" wp14:editId="2C2FCB10">
                  <wp:extent cx="1440000" cy="1440000"/>
                  <wp:effectExtent l="0" t="0" r="8255" b="8255"/>
                  <wp:docPr id="60" name="Afbeelding 60"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154109DB" w14:textId="48ECED93" w:rsidR="006116B5" w:rsidRDefault="006116B5" w:rsidP="00B64B1C">
            <w:pPr>
              <w:jc w:val="center"/>
              <w:rPr>
                <w:noProof/>
              </w:rPr>
            </w:pPr>
            <w:r>
              <w:rPr>
                <w:noProof/>
              </w:rPr>
              <w:drawing>
                <wp:inline distT="0" distB="0" distL="0" distR="0" wp14:anchorId="4462FEF6" wp14:editId="4A474F90">
                  <wp:extent cx="1440000" cy="1440000"/>
                  <wp:effectExtent l="0" t="0" r="8255" b="8255"/>
                  <wp:docPr id="61" name="Afbeelding 61"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6116B5" w14:paraId="26D48F37" w14:textId="77777777" w:rsidTr="56CC02C5">
        <w:trPr>
          <w:jc w:val="center"/>
        </w:trPr>
        <w:tc>
          <w:tcPr>
            <w:tcW w:w="3020" w:type="dxa"/>
            <w:vAlign w:val="center"/>
          </w:tcPr>
          <w:p w14:paraId="053C4601" w14:textId="77777777" w:rsidR="006116B5" w:rsidRDefault="006116B5" w:rsidP="00B64B1C">
            <w:pPr>
              <w:jc w:val="center"/>
              <w:rPr>
                <w:rFonts w:cs="Arial"/>
                <w:noProof/>
              </w:rPr>
            </w:pPr>
          </w:p>
        </w:tc>
        <w:tc>
          <w:tcPr>
            <w:tcW w:w="3020" w:type="dxa"/>
            <w:vAlign w:val="center"/>
          </w:tcPr>
          <w:p w14:paraId="7456533A" w14:textId="77777777" w:rsidR="006116B5" w:rsidRDefault="006116B5" w:rsidP="00B64B1C">
            <w:pPr>
              <w:jc w:val="center"/>
              <w:rPr>
                <w:rFonts w:cs="Arial"/>
                <w:noProof/>
              </w:rPr>
            </w:pPr>
          </w:p>
        </w:tc>
        <w:tc>
          <w:tcPr>
            <w:tcW w:w="3021" w:type="dxa"/>
            <w:vAlign w:val="center"/>
          </w:tcPr>
          <w:p w14:paraId="2EC3C11F" w14:textId="77777777" w:rsidR="006116B5" w:rsidRDefault="006116B5" w:rsidP="00B64B1C">
            <w:pPr>
              <w:jc w:val="center"/>
              <w:rPr>
                <w:rFonts w:cs="Arial"/>
                <w:noProof/>
              </w:rPr>
            </w:pPr>
          </w:p>
        </w:tc>
      </w:tr>
      <w:tr w:rsidR="006116B5" w14:paraId="480CAB7E" w14:textId="77777777" w:rsidTr="56CC02C5">
        <w:trPr>
          <w:jc w:val="center"/>
        </w:trPr>
        <w:tc>
          <w:tcPr>
            <w:tcW w:w="3020" w:type="dxa"/>
            <w:vAlign w:val="center"/>
          </w:tcPr>
          <w:p w14:paraId="28E1F7BC" w14:textId="20268D90" w:rsidR="006116B5" w:rsidRDefault="006116B5" w:rsidP="00B64B1C">
            <w:pPr>
              <w:jc w:val="center"/>
              <w:rPr>
                <w:noProof/>
              </w:rPr>
            </w:pPr>
            <w:r>
              <w:rPr>
                <w:noProof/>
              </w:rPr>
              <w:drawing>
                <wp:inline distT="0" distB="0" distL="0" distR="0" wp14:anchorId="02119FAA" wp14:editId="33D7419B">
                  <wp:extent cx="1440000" cy="1440000"/>
                  <wp:effectExtent l="0" t="0" r="8255" b="8255"/>
                  <wp:docPr id="62" name="Afbeelding 62"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0" w:type="dxa"/>
            <w:vAlign w:val="center"/>
          </w:tcPr>
          <w:p w14:paraId="7FE9A928" w14:textId="77FCCDEF" w:rsidR="006116B5" w:rsidRDefault="006116B5" w:rsidP="00B64B1C">
            <w:pPr>
              <w:jc w:val="center"/>
              <w:rPr>
                <w:noProof/>
              </w:rPr>
            </w:pPr>
            <w:r>
              <w:rPr>
                <w:noProof/>
              </w:rPr>
              <w:drawing>
                <wp:inline distT="0" distB="0" distL="0" distR="0" wp14:anchorId="3875320D" wp14:editId="42DF6D1F">
                  <wp:extent cx="1440000" cy="1440000"/>
                  <wp:effectExtent l="0" t="0" r="8255" b="8255"/>
                  <wp:docPr id="63" name="Afbeelding 63"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3021" w:type="dxa"/>
            <w:vAlign w:val="center"/>
          </w:tcPr>
          <w:p w14:paraId="420B56C5" w14:textId="0F7DC08B" w:rsidR="006116B5" w:rsidRDefault="006116B5" w:rsidP="00B64B1C">
            <w:pPr>
              <w:jc w:val="center"/>
              <w:rPr>
                <w:noProof/>
              </w:rPr>
            </w:pPr>
            <w:r>
              <w:rPr>
                <w:noProof/>
              </w:rPr>
              <w:drawing>
                <wp:inline distT="0" distB="0" distL="0" distR="0" wp14:anchorId="66504F17" wp14:editId="5B4EF5FC">
                  <wp:extent cx="1440000" cy="1440000"/>
                  <wp:effectExtent l="0" t="0" r="8255" b="8255"/>
                  <wp:docPr id="192" name="Afbeelding 192" descr="C:\Users\Elke Timmerman\AppData\Local\Microsoft\Windows\INetCache\Content.MSO\D64D8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
                          <pic:cNvPicPr/>
                        </pic:nvPicPr>
                        <pic:blipFill>
                          <a:blip r:embed="rId1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bl>
    <w:p w14:paraId="289F19D6" w14:textId="77777777" w:rsidR="006116B5" w:rsidRPr="009235B9" w:rsidRDefault="006116B5" w:rsidP="006116B5">
      <w:pPr>
        <w:rPr>
          <w:rFonts w:cs="Arial"/>
        </w:rPr>
      </w:pPr>
    </w:p>
    <w:p w14:paraId="7AAEEFA5" w14:textId="77777777" w:rsidR="006116B5" w:rsidRDefault="006116B5" w:rsidP="006116B5">
      <w:pPr>
        <w:rPr>
          <w:rStyle w:val="Titelbijlages"/>
          <w:rFonts w:cs="Arial"/>
          <w:b w:val="0"/>
          <w:bCs w:val="0"/>
          <w:sz w:val="20"/>
        </w:rPr>
      </w:pPr>
    </w:p>
    <w:p w14:paraId="242C8308" w14:textId="77777777" w:rsidR="006116B5" w:rsidRDefault="006116B5" w:rsidP="006116B5">
      <w:pPr>
        <w:rPr>
          <w:rStyle w:val="Titelbijlages"/>
          <w:rFonts w:cs="Arial"/>
          <w:b w:val="0"/>
          <w:bCs w:val="0"/>
          <w:sz w:val="20"/>
        </w:rPr>
      </w:pPr>
    </w:p>
    <w:p w14:paraId="5AAB8792" w14:textId="77777777" w:rsidR="006116B5" w:rsidRPr="009235B9" w:rsidRDefault="006116B5" w:rsidP="006116B5">
      <w:pPr>
        <w:tabs>
          <w:tab w:val="left" w:pos="1116"/>
        </w:tabs>
        <w:rPr>
          <w:rFonts w:cs="Arial"/>
        </w:rPr>
      </w:pPr>
      <w:r>
        <w:rPr>
          <w:rFonts w:cs="Arial"/>
        </w:rPr>
        <w:tab/>
      </w:r>
    </w:p>
    <w:p w14:paraId="3272608D" w14:textId="77777777" w:rsidR="006116B5" w:rsidRPr="009235B9" w:rsidRDefault="006116B5" w:rsidP="009235B9">
      <w:pPr>
        <w:tabs>
          <w:tab w:val="left" w:pos="1116"/>
        </w:tabs>
        <w:rPr>
          <w:rFonts w:cs="Arial"/>
        </w:rPr>
      </w:pPr>
    </w:p>
    <w:sectPr w:rsidR="006116B5" w:rsidRPr="009235B9" w:rsidSect="009235B9">
      <w:pgSz w:w="11907" w:h="16840" w:code="9"/>
      <w:pgMar w:top="1134" w:right="1418" w:bottom="1276" w:left="1418" w:header="709" w:footer="595" w:gutter="0"/>
      <w:cols w:space="708" w:equalWidth="0">
        <w:col w:w="9071"/>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6AF78" w14:textId="77777777" w:rsidR="000F0499" w:rsidRDefault="000F0499">
      <w:r>
        <w:separator/>
      </w:r>
    </w:p>
  </w:endnote>
  <w:endnote w:type="continuationSeparator" w:id="0">
    <w:p w14:paraId="2B05618B" w14:textId="77777777" w:rsidR="000F0499" w:rsidRDefault="000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PSoeiKakupoptai">
    <w:charset w:val="80"/>
    <w:family w:val="modern"/>
    <w:pitch w:val="variable"/>
    <w:sig w:usb0="80000281" w:usb1="28C76CF8"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46CCF" w14:textId="77777777" w:rsidR="009235B9" w:rsidRPr="00D70D60" w:rsidRDefault="009235B9" w:rsidP="00D70D60">
    <w:pPr>
      <w:pStyle w:val="Voettekst"/>
      <w:framePr w:wrap="auto" w:vAnchor="text" w:hAnchor="margin" w:xAlign="center" w:y="-10"/>
      <w:rPr>
        <w:rStyle w:val="Paginanummer"/>
        <w:sz w:val="18"/>
        <w:szCs w:val="18"/>
      </w:rPr>
    </w:pPr>
    <w:r w:rsidRPr="00D70D60">
      <w:rPr>
        <w:rStyle w:val="Paginanummer"/>
        <w:sz w:val="18"/>
        <w:szCs w:val="18"/>
      </w:rPr>
      <w:fldChar w:fldCharType="begin"/>
    </w:r>
    <w:r w:rsidRPr="00D70D60">
      <w:rPr>
        <w:rStyle w:val="Paginanummer"/>
        <w:sz w:val="18"/>
        <w:szCs w:val="18"/>
      </w:rPr>
      <w:instrText xml:space="preserve">PAGE  </w:instrText>
    </w:r>
    <w:r w:rsidRPr="00D70D60">
      <w:rPr>
        <w:rStyle w:val="Paginanummer"/>
        <w:sz w:val="18"/>
        <w:szCs w:val="18"/>
      </w:rPr>
      <w:fldChar w:fldCharType="separate"/>
    </w:r>
    <w:r>
      <w:rPr>
        <w:rStyle w:val="Paginanummer"/>
        <w:noProof/>
        <w:sz w:val="18"/>
        <w:szCs w:val="18"/>
      </w:rPr>
      <w:t>2</w:t>
    </w:r>
    <w:r w:rsidRPr="00D70D60">
      <w:rPr>
        <w:rStyle w:val="Paginanummer"/>
        <w:sz w:val="18"/>
        <w:szCs w:val="18"/>
      </w:rPr>
      <w:fldChar w:fldCharType="end"/>
    </w:r>
  </w:p>
  <w:p w14:paraId="3ADF2E38" w14:textId="77777777" w:rsidR="009235B9" w:rsidRPr="00D70D60" w:rsidRDefault="009235B9" w:rsidP="00E64618">
    <w:pPr>
      <w:pStyle w:val="Voettekst"/>
      <w:tabs>
        <w:tab w:val="clear" w:pos="4536"/>
        <w:tab w:val="clear" w:pos="9072"/>
        <w:tab w:val="center" w:pos="7680"/>
      </w:tabs>
      <w:ind w:right="-710"/>
      <w:rPr>
        <w:rFonts w:cs="Arial"/>
        <w:b/>
        <w:i/>
        <w:sz w:val="12"/>
        <w:szCs w:val="12"/>
        <w:lang w:val="nl"/>
      </w:rPr>
    </w:pPr>
    <w:r w:rsidRPr="00D70D60">
      <w:rPr>
        <w:rStyle w:val="Paginanummer"/>
        <w:rFonts w:cs="Arial"/>
        <w:noProof/>
        <w:sz w:val="12"/>
        <w:szCs w:val="12"/>
        <w:lang w:eastAsia="nl-BE"/>
      </w:rPr>
      <mc:AlternateContent>
        <mc:Choice Requires="wps">
          <w:drawing>
            <wp:anchor distT="45720" distB="45720" distL="114300" distR="114300" simplePos="0" relativeHeight="251657216" behindDoc="0" locked="0" layoutInCell="1" allowOverlap="1" wp14:anchorId="3D5A9040" wp14:editId="565CB0E7">
              <wp:simplePos x="0" y="0"/>
              <wp:positionH relativeFrom="column">
                <wp:posOffset>-491490</wp:posOffset>
              </wp:positionH>
              <wp:positionV relativeFrom="paragraph">
                <wp:posOffset>-321945</wp:posOffset>
              </wp:positionV>
              <wp:extent cx="657225" cy="7048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704850"/>
                      </a:xfrm>
                      <a:prstGeom prst="rect">
                        <a:avLst/>
                      </a:prstGeom>
                      <a:noFill/>
                      <a:ln w="9525">
                        <a:noFill/>
                        <a:miter lim="800000"/>
                        <a:headEnd/>
                        <a:tailEnd/>
                      </a:ln>
                    </wps:spPr>
                    <wps:txbx>
                      <w:txbxContent>
                        <w:p w14:paraId="6D612794" w14:textId="77777777" w:rsidR="009235B9" w:rsidRDefault="009235B9">
                          <w:r>
                            <w:rPr>
                              <w:noProof/>
                              <w:lang w:eastAsia="nl-BE"/>
                            </w:rPr>
                            <w:drawing>
                              <wp:inline distT="0" distB="0" distL="0" distR="0" wp14:anchorId="264B1C42" wp14:editId="2A87D30A">
                                <wp:extent cx="465455" cy="50800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klj-vormingsblok-klein-klein.jpg"/>
                                        <pic:cNvPicPr/>
                                      </pic:nvPicPr>
                                      <pic:blipFill>
                                        <a:blip r:embed="rId1">
                                          <a:extLst>
                                            <a:ext uri="{28A0092B-C50C-407E-A947-70E740481C1C}">
                                              <a14:useLocalDpi xmlns:a14="http://schemas.microsoft.com/office/drawing/2010/main" val="0"/>
                                            </a:ext>
                                          </a:extLst>
                                        </a:blip>
                                        <a:stretch>
                                          <a:fillRect/>
                                        </a:stretch>
                                      </pic:blipFill>
                                      <pic:spPr>
                                        <a:xfrm>
                                          <a:off x="0" y="0"/>
                                          <a:ext cx="465455" cy="50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8BA98A">
            <v:shapetype id="_x0000_t202" coordsize="21600,21600" o:spt="202" path="m,l,21600r21600,l21600,xe" w14:anchorId="3D5A9040">
              <v:stroke joinstyle="miter"/>
              <v:path gradientshapeok="t" o:connecttype="rect"/>
            </v:shapetype>
            <v:shape id="Tekstvak 2" style="position:absolute;margin-left:-38.7pt;margin-top:-25.35pt;width:51.75pt;height:5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">
              <v:textbox>
                <w:txbxContent>
                  <w:p w:rsidR="009235B9" w:rsidRDefault="009235B9" w14:paraId="672A6659" w14:textId="77777777">
                    <w:r>
                      <w:rPr>
                        <w:noProof/>
                        <w:lang w:eastAsia="nl-BE"/>
                      </w:rPr>
                      <w:drawing>
                        <wp:inline distT="0" distB="0" distL="0" distR="0" wp14:anchorId="3EB3EF32" wp14:editId="2A87D30A">
                          <wp:extent cx="465455" cy="508000"/>
                          <wp:effectExtent l="0" t="0" r="0" b="6350"/>
                          <wp:docPr id="101701122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klj-vormingsblok-klein-klein.jpg"/>
                                  <pic:cNvPicPr/>
                                </pic:nvPicPr>
                                <pic:blipFill>
                                  <a:blip r:embed="rId2">
                                    <a:extLst>
                                      <a:ext uri="{28A0092B-C50C-407E-A947-70E740481C1C}">
                                        <a14:useLocalDpi xmlns:a14="http://schemas.microsoft.com/office/drawing/2010/main" val="0"/>
                                      </a:ext>
                                    </a:extLst>
                                  </a:blip>
                                  <a:stretch>
                                    <a:fillRect/>
                                  </a:stretch>
                                </pic:blipFill>
                                <pic:spPr>
                                  <a:xfrm>
                                    <a:off x="0" y="0"/>
                                    <a:ext cx="465455" cy="508000"/>
                                  </a:xfrm>
                                  <a:prstGeom prst="rect">
                                    <a:avLst/>
                                  </a:prstGeom>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3D51" w14:textId="77777777" w:rsidR="009235B9" w:rsidRDefault="009235B9" w:rsidP="00012AFF">
    <w:r w:rsidRPr="00D70D60">
      <w:rPr>
        <w:rStyle w:val="Paginanummer"/>
        <w:rFonts w:cs="Arial"/>
        <w:noProof/>
        <w:sz w:val="12"/>
        <w:szCs w:val="12"/>
        <w:lang w:eastAsia="nl-BE"/>
      </w:rPr>
      <mc:AlternateContent>
        <mc:Choice Requires="wps">
          <w:drawing>
            <wp:anchor distT="45720" distB="45720" distL="114300" distR="114300" simplePos="0" relativeHeight="251662336" behindDoc="0" locked="0" layoutInCell="1" allowOverlap="1" wp14:anchorId="6E684D40" wp14:editId="32687BC6">
              <wp:simplePos x="0" y="0"/>
              <wp:positionH relativeFrom="column">
                <wp:posOffset>-471805</wp:posOffset>
              </wp:positionH>
              <wp:positionV relativeFrom="paragraph">
                <wp:posOffset>-155575</wp:posOffset>
              </wp:positionV>
              <wp:extent cx="723900" cy="647700"/>
              <wp:effectExtent l="0" t="0" r="0"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47700"/>
                      </a:xfrm>
                      <a:prstGeom prst="rect">
                        <a:avLst/>
                      </a:prstGeom>
                      <a:noFill/>
                      <a:ln w="9525">
                        <a:noFill/>
                        <a:miter lim="800000"/>
                        <a:headEnd/>
                        <a:tailEnd/>
                      </a:ln>
                    </wps:spPr>
                    <wps:txbx>
                      <w:txbxContent>
                        <w:p w14:paraId="62AE9FF1" w14:textId="77777777" w:rsidR="009235B9" w:rsidRDefault="009235B9" w:rsidP="00012AFF">
                          <w:r>
                            <w:rPr>
                              <w:noProof/>
                              <w:lang w:eastAsia="nl-BE"/>
                            </w:rPr>
                            <w:drawing>
                              <wp:inline distT="0" distB="0" distL="0" distR="0" wp14:anchorId="37B7EFEA" wp14:editId="267BB036">
                                <wp:extent cx="501650" cy="547370"/>
                                <wp:effectExtent l="0" t="0" r="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klj-vormingsblok-klein-klein.jpg"/>
                                        <pic:cNvPicPr/>
                                      </pic:nvPicPr>
                                      <pic:blipFill>
                                        <a:blip r:embed="rId1">
                                          <a:extLst>
                                            <a:ext uri="{28A0092B-C50C-407E-A947-70E740481C1C}">
                                              <a14:useLocalDpi xmlns:a14="http://schemas.microsoft.com/office/drawing/2010/main" val="0"/>
                                            </a:ext>
                                          </a:extLst>
                                        </a:blip>
                                        <a:stretch>
                                          <a:fillRect/>
                                        </a:stretch>
                                      </pic:blipFill>
                                      <pic:spPr>
                                        <a:xfrm>
                                          <a:off x="0" y="0"/>
                                          <a:ext cx="501650" cy="547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85D344">
            <v:shapetype id="_x0000_t202" coordsize="21600,21600" o:spt="202" path="m,l,21600r21600,l21600,xe" w14:anchorId="6E684D40">
              <v:stroke joinstyle="miter"/>
              <v:path gradientshapeok="t" o:connecttype="rect"/>
            </v:shapetype>
            <v:shape id="_x0000_s1027" style="position:absolute;margin-left:-37.15pt;margin-top:-12.25pt;width:57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">
              <v:textbox>
                <w:txbxContent>
                  <w:p w:rsidR="009235B9" w:rsidP="00012AFF" w:rsidRDefault="009235B9" w14:paraId="0A37501D" w14:textId="77777777">
                    <w:r>
                      <w:rPr>
                        <w:noProof/>
                        <w:lang w:eastAsia="nl-BE"/>
                      </w:rPr>
                      <w:drawing>
                        <wp:inline distT="0" distB="0" distL="0" distR="0" wp14:anchorId="68113CF0" wp14:editId="267BB036">
                          <wp:extent cx="501650" cy="547370"/>
                          <wp:effectExtent l="0" t="0" r="0" b="5080"/>
                          <wp:docPr id="158629700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klj-vormingsblok-klein-klein.jpg"/>
                                  <pic:cNvPicPr/>
                                </pic:nvPicPr>
                                <pic:blipFill>
                                  <a:blip r:embed="rId2">
                                    <a:extLst>
                                      <a:ext uri="{28A0092B-C50C-407E-A947-70E740481C1C}">
                                        <a14:useLocalDpi xmlns:a14="http://schemas.microsoft.com/office/drawing/2010/main" val="0"/>
                                      </a:ext>
                                    </a:extLst>
                                  </a:blip>
                                  <a:stretch>
                                    <a:fillRect/>
                                  </a:stretch>
                                </pic:blipFill>
                                <pic:spPr>
                                  <a:xfrm>
                                    <a:off x="0" y="0"/>
                                    <a:ext cx="501650" cy="547370"/>
                                  </a:xfrm>
                                  <a:prstGeom prst="rect">
                                    <a:avLst/>
                                  </a:prstGeom>
                                </pic:spPr>
                              </pic:pic>
                            </a:graphicData>
                          </a:graphic>
                        </wp:inline>
                      </w:drawing>
                    </w:r>
                  </w:p>
                </w:txbxContent>
              </v:textbox>
              <w10:wrap type="square"/>
            </v:shape>
          </w:pict>
        </mc:Fallback>
      </mc:AlternateContent>
    </w:r>
  </w:p>
  <w:p w14:paraId="4A86F3EA" w14:textId="77777777" w:rsidR="009235B9" w:rsidRPr="00D70D60" w:rsidRDefault="009235B9" w:rsidP="00012AFF">
    <w:pPr>
      <w:pStyle w:val="Voettekst"/>
      <w:framePr w:wrap="auto" w:vAnchor="text" w:hAnchor="margin" w:xAlign="center" w:y="-10"/>
      <w:rPr>
        <w:rStyle w:val="Paginanummer"/>
        <w:sz w:val="18"/>
        <w:szCs w:val="18"/>
      </w:rPr>
    </w:pPr>
    <w:r w:rsidRPr="00D70D60">
      <w:rPr>
        <w:rStyle w:val="Paginanummer"/>
        <w:sz w:val="18"/>
        <w:szCs w:val="18"/>
      </w:rPr>
      <w:fldChar w:fldCharType="begin"/>
    </w:r>
    <w:r w:rsidRPr="00D70D60">
      <w:rPr>
        <w:rStyle w:val="Paginanummer"/>
        <w:sz w:val="18"/>
        <w:szCs w:val="18"/>
      </w:rPr>
      <w:instrText xml:space="preserve">PAGE  </w:instrText>
    </w:r>
    <w:r w:rsidRPr="00D70D60">
      <w:rPr>
        <w:rStyle w:val="Paginanummer"/>
        <w:sz w:val="18"/>
        <w:szCs w:val="18"/>
      </w:rPr>
      <w:fldChar w:fldCharType="separate"/>
    </w:r>
    <w:r>
      <w:rPr>
        <w:rStyle w:val="Paginanummer"/>
        <w:noProof/>
        <w:sz w:val="18"/>
        <w:szCs w:val="18"/>
      </w:rPr>
      <w:t>1</w:t>
    </w:r>
    <w:r w:rsidRPr="00D70D60">
      <w:rPr>
        <w:rStyle w:val="Paginanummer"/>
        <w:sz w:val="18"/>
        <w:szCs w:val="18"/>
      </w:rPr>
      <w:fldChar w:fldCharType="end"/>
    </w:r>
  </w:p>
  <w:p w14:paraId="36482748" w14:textId="77777777" w:rsidR="009235B9" w:rsidRPr="00012AFF" w:rsidRDefault="009235B9" w:rsidP="00E64618">
    <w:pPr>
      <w:pStyle w:val="Voettekst"/>
      <w:tabs>
        <w:tab w:val="clear" w:pos="4536"/>
        <w:tab w:val="clear" w:pos="9072"/>
        <w:tab w:val="right" w:pos="9781"/>
      </w:tabs>
      <w:ind w:right="-710"/>
      <w:rPr>
        <w:lang w:val="nl"/>
      </w:rPr>
    </w:pPr>
    <w:r w:rsidRPr="00012AFF">
      <w:rPr>
        <w:lang w:va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9FC84" w14:textId="77777777" w:rsidR="000F0499" w:rsidRDefault="000F0499">
      <w:r>
        <w:separator/>
      </w:r>
    </w:p>
  </w:footnote>
  <w:footnote w:type="continuationSeparator" w:id="0">
    <w:p w14:paraId="46ECB9C8" w14:textId="77777777" w:rsidR="000F0499" w:rsidRDefault="000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041A" w14:textId="77777777" w:rsidR="009235B9" w:rsidRDefault="009235B9" w:rsidP="00D70D60">
    <w:pPr>
      <w:pStyle w:val="Koptekst"/>
    </w:pPr>
  </w:p>
  <w:p w14:paraId="0CFB48CB" w14:textId="77777777" w:rsidR="009235B9" w:rsidRPr="00D70D60" w:rsidRDefault="009235B9" w:rsidP="00D70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70DBC" w14:textId="77777777" w:rsidR="009235B9" w:rsidRDefault="56CC02C5" w:rsidP="00012AFF">
    <w:pPr>
      <w:pStyle w:val="Koptekst"/>
      <w:ind w:left="-426"/>
    </w:pPr>
    <w:r>
      <w:rPr>
        <w:noProof/>
      </w:rPr>
      <w:drawing>
        <wp:inline distT="0" distB="0" distL="0" distR="0" wp14:anchorId="3CFB7CF6" wp14:editId="3240500A">
          <wp:extent cx="849086" cy="920696"/>
          <wp:effectExtent l="0" t="0" r="825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849086" cy="920696"/>
                  </a:xfrm>
                  <a:prstGeom prst="rect">
                    <a:avLst/>
                  </a:prstGeom>
                </pic:spPr>
              </pic:pic>
            </a:graphicData>
          </a:graphic>
        </wp:inline>
      </w:drawing>
    </w:r>
  </w:p>
  <w:p w14:paraId="5736C6B4" w14:textId="77777777" w:rsidR="009235B9" w:rsidRDefault="009235B9" w:rsidP="00012AFF">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15A3224"/>
    <w:lvl w:ilvl="0">
      <w:start w:val="1"/>
      <w:numFmt w:val="decimal"/>
      <w:pStyle w:val="Kop1"/>
      <w:lvlText w:val="%1."/>
      <w:legacy w:legacy="1" w:legacySpace="0" w:legacyIndent="708"/>
      <w:lvlJc w:val="left"/>
      <w:pPr>
        <w:ind w:left="708" w:hanging="708"/>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2124"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8"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4" w:hanging="708"/>
      </w:pPr>
    </w:lvl>
    <w:lvl w:ilvl="8">
      <w:start w:val="1"/>
      <w:numFmt w:val="decimal"/>
      <w:pStyle w:val="Kop9"/>
      <w:lvlText w:val="%1.%2.%3.%4.%5.%6.%7.%8.%9"/>
      <w:legacy w:legacy="1" w:legacySpace="0" w:legacyIndent="708"/>
      <w:lvlJc w:val="left"/>
      <w:pPr>
        <w:ind w:left="6372" w:hanging="708"/>
      </w:pPr>
    </w:lvl>
  </w:abstractNum>
  <w:abstractNum w:abstractNumId="1" w15:restartNumberingAfterBreak="0">
    <w:nsid w:val="FFFFFFFE"/>
    <w:multiLevelType w:val="singleLevel"/>
    <w:tmpl w:val="811EF456"/>
    <w:lvl w:ilvl="0">
      <w:numFmt w:val="decimal"/>
      <w:lvlText w:val="*"/>
      <w:lvlJc w:val="left"/>
    </w:lvl>
  </w:abstractNum>
  <w:abstractNum w:abstractNumId="2" w15:restartNumberingAfterBreak="0">
    <w:nsid w:val="061C1797"/>
    <w:multiLevelType w:val="hybridMultilevel"/>
    <w:tmpl w:val="D15C52B2"/>
    <w:lvl w:ilvl="0" w:tplc="75A24CAC">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D19E2"/>
    <w:multiLevelType w:val="hybridMultilevel"/>
    <w:tmpl w:val="53EE2B02"/>
    <w:lvl w:ilvl="0" w:tplc="42EE0E4E">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5269F"/>
    <w:multiLevelType w:val="hybridMultilevel"/>
    <w:tmpl w:val="5F5CC958"/>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15A58E2"/>
    <w:multiLevelType w:val="hybridMultilevel"/>
    <w:tmpl w:val="1C1A724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90741"/>
    <w:multiLevelType w:val="hybridMultilevel"/>
    <w:tmpl w:val="5A387AC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8DA2B66"/>
    <w:multiLevelType w:val="hybridMultilevel"/>
    <w:tmpl w:val="347492B2"/>
    <w:lvl w:ilvl="0" w:tplc="C13232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510114"/>
    <w:multiLevelType w:val="hybridMultilevel"/>
    <w:tmpl w:val="6DF27D16"/>
    <w:lvl w:ilvl="0" w:tplc="AE10102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6E6C8C"/>
    <w:multiLevelType w:val="hybridMultilevel"/>
    <w:tmpl w:val="537C23AA"/>
    <w:lvl w:ilvl="0" w:tplc="AE10102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EEC0E5B"/>
    <w:multiLevelType w:val="hybridMultilevel"/>
    <w:tmpl w:val="BF48D5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928D0"/>
    <w:multiLevelType w:val="hybridMultilevel"/>
    <w:tmpl w:val="F55C82EC"/>
    <w:lvl w:ilvl="0" w:tplc="AE10102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282BBA"/>
    <w:multiLevelType w:val="hybridMultilevel"/>
    <w:tmpl w:val="4F8E6392"/>
    <w:lvl w:ilvl="0" w:tplc="C13232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8747EA"/>
    <w:multiLevelType w:val="hybridMultilevel"/>
    <w:tmpl w:val="57ACF70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C7728"/>
    <w:multiLevelType w:val="hybridMultilevel"/>
    <w:tmpl w:val="639255C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D5A5FE0"/>
    <w:multiLevelType w:val="hybridMultilevel"/>
    <w:tmpl w:val="BF48D55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B2A1D"/>
    <w:multiLevelType w:val="hybridMultilevel"/>
    <w:tmpl w:val="921CC5FE"/>
    <w:lvl w:ilvl="0" w:tplc="AE10102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601F32"/>
    <w:multiLevelType w:val="hybridMultilevel"/>
    <w:tmpl w:val="F45AA0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85A8A"/>
    <w:multiLevelType w:val="hybridMultilevel"/>
    <w:tmpl w:val="924C06FA"/>
    <w:lvl w:ilvl="0" w:tplc="AE10102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3476BA"/>
    <w:multiLevelType w:val="hybridMultilevel"/>
    <w:tmpl w:val="3B3A983A"/>
    <w:lvl w:ilvl="0" w:tplc="AE10102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055285"/>
    <w:multiLevelType w:val="hybridMultilevel"/>
    <w:tmpl w:val="E6D8AFFA"/>
    <w:lvl w:ilvl="0" w:tplc="34BA3D44">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34412"/>
    <w:multiLevelType w:val="hybridMultilevel"/>
    <w:tmpl w:val="196A7A6E"/>
    <w:lvl w:ilvl="0" w:tplc="0A4C6CA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2C34ABE"/>
    <w:multiLevelType w:val="hybridMultilevel"/>
    <w:tmpl w:val="9D7C4C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A263A30"/>
    <w:multiLevelType w:val="hybridMultilevel"/>
    <w:tmpl w:val="E9F875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FA05AB"/>
    <w:multiLevelType w:val="hybridMultilevel"/>
    <w:tmpl w:val="5E7403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A90E59"/>
    <w:multiLevelType w:val="hybridMultilevel"/>
    <w:tmpl w:val="3F18FCDE"/>
    <w:lvl w:ilvl="0" w:tplc="42EE0E4E">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DB6263"/>
    <w:multiLevelType w:val="multilevel"/>
    <w:tmpl w:val="6B7607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9995811"/>
    <w:multiLevelType w:val="hybridMultilevel"/>
    <w:tmpl w:val="141CCA1A"/>
    <w:lvl w:ilvl="0" w:tplc="42EE0E4E">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D4E82"/>
    <w:multiLevelType w:val="multilevel"/>
    <w:tmpl w:val="2DE4D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2D81E20"/>
    <w:multiLevelType w:val="hybridMultilevel"/>
    <w:tmpl w:val="D0D070BA"/>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31F4320"/>
    <w:multiLevelType w:val="hybridMultilevel"/>
    <w:tmpl w:val="B1A8E59C"/>
    <w:lvl w:ilvl="0" w:tplc="AE10102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4F649EC"/>
    <w:multiLevelType w:val="hybridMultilevel"/>
    <w:tmpl w:val="5E06614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D49211C"/>
    <w:multiLevelType w:val="hybridMultilevel"/>
    <w:tmpl w:val="B628B596"/>
    <w:lvl w:ilvl="0" w:tplc="EFAE85AC">
      <w:numFmt w:val="bullet"/>
      <w:lvlText w:val=""/>
      <w:lvlJc w:val="left"/>
      <w:pPr>
        <w:tabs>
          <w:tab w:val="num" w:pos="720"/>
        </w:tabs>
        <w:ind w:left="720" w:hanging="360"/>
      </w:pPr>
      <w:rPr>
        <w:rFonts w:ascii="Symbol" w:eastAsia="HGPSoeiKakupoptai"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9626FA"/>
    <w:multiLevelType w:val="hybridMultilevel"/>
    <w:tmpl w:val="2CB447E6"/>
    <w:lvl w:ilvl="0" w:tplc="77544414">
      <w:start w:val="1"/>
      <w:numFmt w:val="bullet"/>
      <w:lvlText w:val=""/>
      <w:lvlJc w:val="left"/>
      <w:pPr>
        <w:tabs>
          <w:tab w:val="num" w:pos="720"/>
        </w:tabs>
        <w:ind w:left="720" w:hanging="360"/>
      </w:pPr>
      <w:rPr>
        <w:rFonts w:ascii="Wingdings" w:eastAsia="Times New Roman" w:hAnsi="Wingding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3"/>
  </w:num>
  <w:num w:numId="6">
    <w:abstractNumId w:val="15"/>
  </w:num>
  <w:num w:numId="7">
    <w:abstractNumId w:val="10"/>
  </w:num>
  <w:num w:numId="8">
    <w:abstractNumId w:val="5"/>
  </w:num>
  <w:num w:numId="9">
    <w:abstractNumId w:val="21"/>
  </w:num>
  <w:num w:numId="10">
    <w:abstractNumId w:val="17"/>
  </w:num>
  <w:num w:numId="11">
    <w:abstractNumId w:val="24"/>
  </w:num>
  <w:num w:numId="12">
    <w:abstractNumId w:val="3"/>
  </w:num>
  <w:num w:numId="13">
    <w:abstractNumId w:val="6"/>
  </w:num>
  <w:num w:numId="14">
    <w:abstractNumId w:val="33"/>
  </w:num>
  <w:num w:numId="15">
    <w:abstractNumId w:val="25"/>
  </w:num>
  <w:num w:numId="16">
    <w:abstractNumId w:val="14"/>
  </w:num>
  <w:num w:numId="17">
    <w:abstractNumId w:val="27"/>
  </w:num>
  <w:num w:numId="18">
    <w:abstractNumId w:val="12"/>
  </w:num>
  <w:num w:numId="19">
    <w:abstractNumId w:val="7"/>
  </w:num>
  <w:num w:numId="20">
    <w:abstractNumId w:val="2"/>
  </w:num>
  <w:num w:numId="21">
    <w:abstractNumId w:val="32"/>
  </w:num>
  <w:num w:numId="22">
    <w:abstractNumId w:val="29"/>
  </w:num>
  <w:num w:numId="23">
    <w:abstractNumId w:val="4"/>
  </w:num>
  <w:num w:numId="24">
    <w:abstractNumId w:val="20"/>
  </w:num>
  <w:num w:numId="25">
    <w:abstractNumId w:val="26"/>
  </w:num>
  <w:num w:numId="26">
    <w:abstractNumId w:val="30"/>
  </w:num>
  <w:num w:numId="27">
    <w:abstractNumId w:val="19"/>
  </w:num>
  <w:num w:numId="28">
    <w:abstractNumId w:val="22"/>
  </w:num>
  <w:num w:numId="29">
    <w:abstractNumId w:val="9"/>
  </w:num>
  <w:num w:numId="30">
    <w:abstractNumId w:val="11"/>
  </w:num>
  <w:num w:numId="31">
    <w:abstractNumId w:val="18"/>
  </w:num>
  <w:num w:numId="32">
    <w:abstractNumId w:val="23"/>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54"/>
    <w:rsid w:val="00003D54"/>
    <w:rsid w:val="00012AFF"/>
    <w:rsid w:val="000356F2"/>
    <w:rsid w:val="00043090"/>
    <w:rsid w:val="000B58E9"/>
    <w:rsid w:val="000F0499"/>
    <w:rsid w:val="00104CCE"/>
    <w:rsid w:val="001243FC"/>
    <w:rsid w:val="0019528C"/>
    <w:rsid w:val="00240077"/>
    <w:rsid w:val="00247BF9"/>
    <w:rsid w:val="00296D02"/>
    <w:rsid w:val="003101C7"/>
    <w:rsid w:val="00313284"/>
    <w:rsid w:val="00336899"/>
    <w:rsid w:val="00342654"/>
    <w:rsid w:val="003772A6"/>
    <w:rsid w:val="00392F69"/>
    <w:rsid w:val="00464ED1"/>
    <w:rsid w:val="004C25DA"/>
    <w:rsid w:val="004C7827"/>
    <w:rsid w:val="005144E1"/>
    <w:rsid w:val="005364B9"/>
    <w:rsid w:val="00557F33"/>
    <w:rsid w:val="005646BC"/>
    <w:rsid w:val="005B6707"/>
    <w:rsid w:val="005D5F02"/>
    <w:rsid w:val="00601FAD"/>
    <w:rsid w:val="006116B5"/>
    <w:rsid w:val="006247B3"/>
    <w:rsid w:val="006444F1"/>
    <w:rsid w:val="00645826"/>
    <w:rsid w:val="00680BCF"/>
    <w:rsid w:val="006A076E"/>
    <w:rsid w:val="006A566E"/>
    <w:rsid w:val="006E27EA"/>
    <w:rsid w:val="007230AD"/>
    <w:rsid w:val="00741354"/>
    <w:rsid w:val="00760965"/>
    <w:rsid w:val="007F1FBC"/>
    <w:rsid w:val="007F5672"/>
    <w:rsid w:val="007F64CD"/>
    <w:rsid w:val="007F7469"/>
    <w:rsid w:val="008253F8"/>
    <w:rsid w:val="00847AAB"/>
    <w:rsid w:val="00861B00"/>
    <w:rsid w:val="00881C59"/>
    <w:rsid w:val="0088334A"/>
    <w:rsid w:val="008A2540"/>
    <w:rsid w:val="008B3EE7"/>
    <w:rsid w:val="008D3553"/>
    <w:rsid w:val="009235B9"/>
    <w:rsid w:val="00927E0C"/>
    <w:rsid w:val="0093544F"/>
    <w:rsid w:val="009460F9"/>
    <w:rsid w:val="0096754F"/>
    <w:rsid w:val="00972B88"/>
    <w:rsid w:val="00980566"/>
    <w:rsid w:val="009851B0"/>
    <w:rsid w:val="00990201"/>
    <w:rsid w:val="009942B8"/>
    <w:rsid w:val="009F6788"/>
    <w:rsid w:val="00A17799"/>
    <w:rsid w:val="00A22E3B"/>
    <w:rsid w:val="00A4062A"/>
    <w:rsid w:val="00A693E4"/>
    <w:rsid w:val="00A72AA6"/>
    <w:rsid w:val="00AA4DD9"/>
    <w:rsid w:val="00AA6EFB"/>
    <w:rsid w:val="00AE033B"/>
    <w:rsid w:val="00BC0916"/>
    <w:rsid w:val="00BD4BE7"/>
    <w:rsid w:val="00BE3EBC"/>
    <w:rsid w:val="00BF77A2"/>
    <w:rsid w:val="00C333E0"/>
    <w:rsid w:val="00C3359E"/>
    <w:rsid w:val="00C503A3"/>
    <w:rsid w:val="00C61683"/>
    <w:rsid w:val="00C619D8"/>
    <w:rsid w:val="00C652D9"/>
    <w:rsid w:val="00CB3B85"/>
    <w:rsid w:val="00CB6F0D"/>
    <w:rsid w:val="00D61996"/>
    <w:rsid w:val="00D70D60"/>
    <w:rsid w:val="00D73B80"/>
    <w:rsid w:val="00D868C4"/>
    <w:rsid w:val="00D87EF7"/>
    <w:rsid w:val="00DC099D"/>
    <w:rsid w:val="00DD6B0E"/>
    <w:rsid w:val="00DF157B"/>
    <w:rsid w:val="00DF1BBA"/>
    <w:rsid w:val="00E123C9"/>
    <w:rsid w:val="00E22691"/>
    <w:rsid w:val="00E62E74"/>
    <w:rsid w:val="00E64618"/>
    <w:rsid w:val="00E96788"/>
    <w:rsid w:val="00EA3D7C"/>
    <w:rsid w:val="00EA5E18"/>
    <w:rsid w:val="00EF6AAD"/>
    <w:rsid w:val="00F00369"/>
    <w:rsid w:val="00F0646A"/>
    <w:rsid w:val="00F4515A"/>
    <w:rsid w:val="00F55393"/>
    <w:rsid w:val="00F562B2"/>
    <w:rsid w:val="00F67768"/>
    <w:rsid w:val="00F92801"/>
    <w:rsid w:val="00FB74F2"/>
    <w:rsid w:val="017328C9"/>
    <w:rsid w:val="03BCE237"/>
    <w:rsid w:val="07D93A93"/>
    <w:rsid w:val="0F900B77"/>
    <w:rsid w:val="10BC4D96"/>
    <w:rsid w:val="11CF923F"/>
    <w:rsid w:val="160A8E6B"/>
    <w:rsid w:val="195C17D3"/>
    <w:rsid w:val="19C17BC7"/>
    <w:rsid w:val="1E0400DC"/>
    <w:rsid w:val="239EF28C"/>
    <w:rsid w:val="2454337A"/>
    <w:rsid w:val="251D56CB"/>
    <w:rsid w:val="25A63209"/>
    <w:rsid w:val="26170C37"/>
    <w:rsid w:val="2626A1B3"/>
    <w:rsid w:val="29610972"/>
    <w:rsid w:val="2A1B6790"/>
    <w:rsid w:val="2D876341"/>
    <w:rsid w:val="2EFC9FCA"/>
    <w:rsid w:val="2F885288"/>
    <w:rsid w:val="309020E5"/>
    <w:rsid w:val="35986214"/>
    <w:rsid w:val="35BC6B59"/>
    <w:rsid w:val="36622C39"/>
    <w:rsid w:val="38CB1E14"/>
    <w:rsid w:val="38D632BD"/>
    <w:rsid w:val="392C8D90"/>
    <w:rsid w:val="39E46A77"/>
    <w:rsid w:val="3BBDB47B"/>
    <w:rsid w:val="3CD7FD8E"/>
    <w:rsid w:val="3D20458A"/>
    <w:rsid w:val="3DFFFEB3"/>
    <w:rsid w:val="3E792A1F"/>
    <w:rsid w:val="3FB2C229"/>
    <w:rsid w:val="41379F75"/>
    <w:rsid w:val="422B6268"/>
    <w:rsid w:val="42D144C7"/>
    <w:rsid w:val="4510F449"/>
    <w:rsid w:val="460B1098"/>
    <w:rsid w:val="4712D3DD"/>
    <w:rsid w:val="489AA3EC"/>
    <w:rsid w:val="4AFC6614"/>
    <w:rsid w:val="4C2A23E1"/>
    <w:rsid w:val="50EB2645"/>
    <w:rsid w:val="50F2CD5D"/>
    <w:rsid w:val="520252D4"/>
    <w:rsid w:val="553D14A4"/>
    <w:rsid w:val="557926F4"/>
    <w:rsid w:val="56CC02C5"/>
    <w:rsid w:val="5743838F"/>
    <w:rsid w:val="5AF70BC8"/>
    <w:rsid w:val="5B169F83"/>
    <w:rsid w:val="5B405B0A"/>
    <w:rsid w:val="5CAFEEC9"/>
    <w:rsid w:val="5F16B056"/>
    <w:rsid w:val="5F94122E"/>
    <w:rsid w:val="6401BC0F"/>
    <w:rsid w:val="642DE978"/>
    <w:rsid w:val="644ADBA3"/>
    <w:rsid w:val="645809A3"/>
    <w:rsid w:val="64A3EACA"/>
    <w:rsid w:val="64C21D24"/>
    <w:rsid w:val="69077DFE"/>
    <w:rsid w:val="71F20138"/>
    <w:rsid w:val="748093E2"/>
    <w:rsid w:val="759AED30"/>
    <w:rsid w:val="773B5103"/>
    <w:rsid w:val="7E79E02C"/>
    <w:rsid w:val="7EBDA8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D8926"/>
  <w15:docId w15:val="{B6531C01-F2F0-4A5F-B7C8-DCDE0882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13284"/>
    <w:pPr>
      <w:overflowPunct w:val="0"/>
      <w:autoSpaceDE w:val="0"/>
      <w:autoSpaceDN w:val="0"/>
      <w:adjustRightInd w:val="0"/>
      <w:textAlignment w:val="baseline"/>
    </w:pPr>
    <w:rPr>
      <w:rFonts w:ascii="Arial" w:hAnsi="Arial"/>
      <w:lang w:eastAsia="nl-NL"/>
    </w:rPr>
  </w:style>
  <w:style w:type="paragraph" w:styleId="Kop1">
    <w:name w:val="heading 1"/>
    <w:basedOn w:val="Standaard"/>
    <w:next w:val="Standaard"/>
    <w:qFormat/>
    <w:pPr>
      <w:keepNext/>
      <w:numPr>
        <w:numId w:val="1"/>
      </w:numPr>
      <w:spacing w:before="240" w:after="60"/>
      <w:outlineLvl w:val="0"/>
    </w:pPr>
    <w:rPr>
      <w:b/>
      <w:kern w:val="28"/>
      <w:sz w:val="22"/>
      <w:lang w:val="nl"/>
    </w:rPr>
  </w:style>
  <w:style w:type="paragraph" w:styleId="Kop2">
    <w:name w:val="heading 2"/>
    <w:basedOn w:val="Standaard"/>
    <w:next w:val="Standaard"/>
    <w:qFormat/>
    <w:pPr>
      <w:keepNext/>
      <w:numPr>
        <w:ilvl w:val="1"/>
        <w:numId w:val="1"/>
      </w:numPr>
      <w:spacing w:before="120" w:after="60"/>
      <w:outlineLvl w:val="1"/>
    </w:pPr>
    <w:rPr>
      <w:b/>
      <w:i/>
      <w:sz w:val="22"/>
      <w:lang w:val="nl"/>
    </w:rPr>
  </w:style>
  <w:style w:type="paragraph" w:styleId="Kop3">
    <w:name w:val="heading 3"/>
    <w:basedOn w:val="Standaard"/>
    <w:next w:val="Standaard"/>
    <w:qFormat/>
    <w:pPr>
      <w:keepNext/>
      <w:numPr>
        <w:ilvl w:val="2"/>
        <w:numId w:val="1"/>
      </w:numPr>
      <w:spacing w:before="120" w:after="60"/>
      <w:outlineLvl w:val="2"/>
    </w:pPr>
    <w:rPr>
      <w:b/>
      <w:sz w:val="22"/>
      <w:lang w:val="nl"/>
    </w:rPr>
  </w:style>
  <w:style w:type="paragraph" w:styleId="Kop4">
    <w:name w:val="heading 4"/>
    <w:basedOn w:val="Standaard"/>
    <w:next w:val="Standaard"/>
    <w:qFormat/>
    <w:pPr>
      <w:keepNext/>
      <w:numPr>
        <w:ilvl w:val="3"/>
        <w:numId w:val="1"/>
      </w:numPr>
      <w:spacing w:before="120" w:after="60"/>
      <w:ind w:hanging="853"/>
      <w:outlineLvl w:val="3"/>
    </w:pPr>
    <w:rPr>
      <w:i/>
      <w:sz w:val="22"/>
      <w:lang w:val="nl"/>
    </w:rPr>
  </w:style>
  <w:style w:type="paragraph" w:styleId="Kop5">
    <w:name w:val="heading 5"/>
    <w:basedOn w:val="Standaard"/>
    <w:next w:val="Standaard"/>
    <w:qFormat/>
    <w:pPr>
      <w:numPr>
        <w:ilvl w:val="4"/>
        <w:numId w:val="1"/>
      </w:numPr>
      <w:spacing w:before="120" w:after="60"/>
      <w:ind w:hanging="996"/>
      <w:outlineLvl w:val="4"/>
    </w:pPr>
    <w:rPr>
      <w:sz w:val="22"/>
      <w:lang w:val="nl"/>
    </w:rPr>
  </w:style>
  <w:style w:type="paragraph" w:styleId="Kop6">
    <w:name w:val="heading 6"/>
    <w:basedOn w:val="Standaard"/>
    <w:next w:val="Standaard"/>
    <w:pPr>
      <w:numPr>
        <w:ilvl w:val="5"/>
        <w:numId w:val="1"/>
      </w:numPr>
      <w:spacing w:before="60" w:after="60"/>
      <w:outlineLvl w:val="5"/>
    </w:pPr>
    <w:rPr>
      <w:i/>
      <w:lang w:val="nl"/>
    </w:rPr>
  </w:style>
  <w:style w:type="paragraph" w:styleId="Kop7">
    <w:name w:val="heading 7"/>
    <w:basedOn w:val="Standaard"/>
    <w:next w:val="Standaard"/>
    <w:pPr>
      <w:numPr>
        <w:ilvl w:val="6"/>
        <w:numId w:val="1"/>
      </w:numPr>
      <w:spacing w:before="60" w:after="60"/>
      <w:outlineLvl w:val="6"/>
    </w:pPr>
    <w:rPr>
      <w:lang w:val="nl"/>
    </w:rPr>
  </w:style>
  <w:style w:type="paragraph" w:styleId="Kop8">
    <w:name w:val="heading 8"/>
    <w:basedOn w:val="Standaard"/>
    <w:next w:val="Standaard"/>
    <w:pPr>
      <w:numPr>
        <w:ilvl w:val="7"/>
        <w:numId w:val="1"/>
      </w:numPr>
      <w:spacing w:before="60" w:after="60"/>
      <w:outlineLvl w:val="7"/>
    </w:pPr>
    <w:rPr>
      <w:i/>
      <w:lang w:val="nl"/>
    </w:rPr>
  </w:style>
  <w:style w:type="paragraph" w:styleId="Kop9">
    <w:name w:val="heading 9"/>
    <w:basedOn w:val="Standaard"/>
    <w:next w:val="Standaard"/>
    <w:pPr>
      <w:numPr>
        <w:ilvl w:val="8"/>
        <w:numId w:val="1"/>
      </w:numPr>
      <w:spacing w:before="60" w:after="60"/>
      <w:outlineLvl w:val="8"/>
    </w:pPr>
    <w:rPr>
      <w:i/>
      <w:sz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1">
    <w:name w:val="lijst1"/>
    <w:basedOn w:val="Standaard"/>
    <w:pPr>
      <w:ind w:left="993" w:hanging="284"/>
    </w:pPr>
    <w:rPr>
      <w:lang w:val="nl"/>
    </w:rPr>
  </w:style>
  <w:style w:type="paragraph" w:customStyle="1" w:styleId="lijst2">
    <w:name w:val="lijst2"/>
    <w:basedOn w:val="Standaard"/>
    <w:pPr>
      <w:ind w:left="1701" w:hanging="284"/>
    </w:pPr>
    <w:rPr>
      <w:lang w:val="nl"/>
    </w:rPr>
  </w:style>
  <w:style w:type="paragraph" w:customStyle="1" w:styleId="lijst3">
    <w:name w:val="lijst3"/>
    <w:basedOn w:val="Standaard"/>
    <w:pPr>
      <w:ind w:left="2410" w:hanging="284"/>
    </w:pPr>
    <w:rPr>
      <w:lang w:val="nl"/>
    </w:rPr>
  </w:style>
  <w:style w:type="paragraph" w:customStyle="1" w:styleId="lijst4">
    <w:name w:val="lijst4"/>
    <w:basedOn w:val="Standaard"/>
    <w:pPr>
      <w:ind w:left="3261" w:hanging="284"/>
    </w:pPr>
    <w:rPr>
      <w:lang w:val="nl"/>
    </w:rPr>
  </w:style>
  <w:style w:type="paragraph" w:customStyle="1" w:styleId="lijst5">
    <w:name w:val="lijst5"/>
    <w:basedOn w:val="Standaard"/>
    <w:pPr>
      <w:ind w:left="4111" w:hanging="284"/>
    </w:pPr>
    <w:rPr>
      <w:lang w:val="nl"/>
    </w:rPr>
  </w:style>
  <w:style w:type="paragraph" w:customStyle="1" w:styleId="tekst1">
    <w:name w:val="tekst1"/>
    <w:basedOn w:val="Standaard"/>
    <w:pPr>
      <w:ind w:left="709"/>
    </w:pPr>
    <w:rPr>
      <w:lang w:val="nl"/>
    </w:rPr>
  </w:style>
  <w:style w:type="paragraph" w:customStyle="1" w:styleId="tekst2">
    <w:name w:val="tekst2"/>
    <w:basedOn w:val="Standaard"/>
    <w:pPr>
      <w:ind w:left="1418"/>
    </w:pPr>
    <w:rPr>
      <w:lang w:val="nl"/>
    </w:rPr>
  </w:style>
  <w:style w:type="paragraph" w:customStyle="1" w:styleId="tekst3">
    <w:name w:val="tekst3"/>
    <w:basedOn w:val="Standaard"/>
    <w:pPr>
      <w:ind w:left="2127"/>
    </w:pPr>
    <w:rPr>
      <w:lang w:val="nl"/>
    </w:rPr>
  </w:style>
  <w:style w:type="paragraph" w:customStyle="1" w:styleId="tekst4">
    <w:name w:val="tekst4"/>
    <w:basedOn w:val="Standaard"/>
    <w:pPr>
      <w:ind w:left="2977"/>
    </w:pPr>
    <w:rPr>
      <w:lang w:val="nl"/>
    </w:rPr>
  </w:style>
  <w:style w:type="paragraph" w:customStyle="1" w:styleId="tekst5">
    <w:name w:val="tekst5"/>
    <w:basedOn w:val="Standaard"/>
    <w:pPr>
      <w:ind w:left="3828"/>
    </w:pPr>
    <w:rPr>
      <w:lang w:val="nl"/>
    </w:rPr>
  </w:style>
  <w:style w:type="paragraph" w:styleId="Titel">
    <w:name w:val="Title"/>
    <w:basedOn w:val="Standaard"/>
    <w:qFormat/>
    <w:pPr>
      <w:spacing w:before="240" w:after="480"/>
      <w:jc w:val="center"/>
    </w:pPr>
    <w:rPr>
      <w:b/>
      <w:kern w:val="28"/>
      <w:sz w:val="36"/>
      <w:lang w:va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spacing w:before="120" w:after="120"/>
      <w:ind w:left="360"/>
    </w:pPr>
    <w:rPr>
      <w:rFonts w:ascii="Garamond" w:hAnsi="Garamond"/>
    </w:rPr>
  </w:style>
  <w:style w:type="paragraph" w:customStyle="1" w:styleId="BodyTextIndent21">
    <w:name w:val="Body Text Indent 21"/>
    <w:basedOn w:val="Standaard"/>
    <w:pPr>
      <w:spacing w:before="120" w:after="120"/>
      <w:ind w:left="137"/>
    </w:pPr>
    <w:rPr>
      <w:rFonts w:ascii="Garamond" w:hAnsi="Garamond"/>
    </w:rPr>
  </w:style>
  <w:style w:type="paragraph" w:customStyle="1" w:styleId="BodyTextIndent31">
    <w:name w:val="Body Text Indent 31"/>
    <w:basedOn w:val="Standaard"/>
    <w:pPr>
      <w:ind w:left="214"/>
    </w:pPr>
    <w:rPr>
      <w:rFonts w:ascii="Garamond" w:hAnsi="Garamond"/>
      <w:i/>
    </w:rPr>
  </w:style>
  <w:style w:type="paragraph" w:customStyle="1" w:styleId="BodyText21">
    <w:name w:val="Body Text 21"/>
    <w:basedOn w:val="Standaard"/>
    <w:pPr>
      <w:shd w:val="clear" w:color="auto" w:fill="FFFFFF"/>
      <w:ind w:right="74"/>
    </w:pPr>
    <w:rPr>
      <w:rFonts w:ascii="Times New Roman" w:hAnsi="Times New Roman"/>
      <w:sz w:val="24"/>
    </w:rPr>
  </w:style>
  <w:style w:type="paragraph" w:customStyle="1" w:styleId="BlockText1">
    <w:name w:val="Block Text1"/>
    <w:basedOn w:val="Standaard"/>
    <w:pPr>
      <w:shd w:val="clear" w:color="auto" w:fill="FFFFFF"/>
      <w:spacing w:after="120"/>
      <w:ind w:left="900" w:right="74" w:hanging="900"/>
    </w:pPr>
    <w:rPr>
      <w:rFonts w:ascii="Garamond" w:hAnsi="Garamond"/>
    </w:rPr>
  </w:style>
  <w:style w:type="paragraph" w:styleId="Plattetekst">
    <w:name w:val="Body Text"/>
    <w:basedOn w:val="Standaard"/>
    <w:pPr>
      <w:shd w:val="clear" w:color="auto" w:fill="FFFFFF"/>
      <w:spacing w:after="120"/>
      <w:ind w:right="74"/>
    </w:pPr>
    <w:rPr>
      <w:rFonts w:ascii="Garamond" w:hAnsi="Garamond"/>
    </w:rPr>
  </w:style>
  <w:style w:type="paragraph" w:styleId="Plattetekstinspringen">
    <w:name w:val="Body Text Indent"/>
    <w:basedOn w:val="Standaard"/>
    <w:pPr>
      <w:ind w:left="214"/>
    </w:pPr>
  </w:style>
  <w:style w:type="character" w:customStyle="1" w:styleId="Titelbijlages">
    <w:name w:val="Titel bijlages"/>
    <w:basedOn w:val="Standaardalinea-lettertype"/>
    <w:rsid w:val="00D61996"/>
    <w:rPr>
      <w:rFonts w:ascii="Arial" w:hAnsi="Arial"/>
      <w:b/>
      <w:bCs/>
      <w:sz w:val="28"/>
    </w:rPr>
  </w:style>
  <w:style w:type="character" w:styleId="Hyperlink">
    <w:name w:val="Hyperlink"/>
    <w:basedOn w:val="Standaardalinea-lettertype"/>
    <w:rsid w:val="0093544F"/>
    <w:rPr>
      <w:color w:val="0000FF"/>
      <w:u w:val="single"/>
    </w:rPr>
  </w:style>
  <w:style w:type="paragraph" w:styleId="Ballontekst">
    <w:name w:val="Balloon Text"/>
    <w:basedOn w:val="Standaard"/>
    <w:link w:val="BallontekstChar"/>
    <w:rsid w:val="005D5F02"/>
    <w:rPr>
      <w:rFonts w:ascii="Tahoma" w:hAnsi="Tahoma" w:cs="Tahoma"/>
      <w:sz w:val="16"/>
      <w:szCs w:val="16"/>
    </w:rPr>
  </w:style>
  <w:style w:type="character" w:customStyle="1" w:styleId="BallontekstChar">
    <w:name w:val="Ballontekst Char"/>
    <w:basedOn w:val="Standaardalinea-lettertype"/>
    <w:link w:val="Ballontekst"/>
    <w:rsid w:val="005D5F02"/>
    <w:rPr>
      <w:rFonts w:ascii="Tahoma" w:hAnsi="Tahoma" w:cs="Tahoma"/>
      <w:sz w:val="16"/>
      <w:szCs w:val="16"/>
      <w:lang w:val="nl-NL" w:eastAsia="nl-NL"/>
    </w:rPr>
  </w:style>
  <w:style w:type="paragraph" w:styleId="Lijstalinea">
    <w:name w:val="List Paragraph"/>
    <w:basedOn w:val="Standaard"/>
    <w:uiPriority w:val="34"/>
    <w:rsid w:val="009851B0"/>
    <w:pPr>
      <w:ind w:left="720"/>
      <w:contextualSpacing/>
    </w:pPr>
  </w:style>
  <w:style w:type="table" w:styleId="Tabelraster">
    <w:name w:val="Table Grid"/>
    <w:basedOn w:val="Standaardtabel"/>
    <w:rsid w:val="0086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4223">
      <w:bodyDiv w:val="1"/>
      <w:marLeft w:val="0"/>
      <w:marRight w:val="0"/>
      <w:marTop w:val="0"/>
      <w:marBottom w:val="0"/>
      <w:divBdr>
        <w:top w:val="none" w:sz="0" w:space="0" w:color="auto"/>
        <w:left w:val="none" w:sz="0" w:space="0" w:color="auto"/>
        <w:bottom w:val="none" w:sz="0" w:space="0" w:color="auto"/>
        <w:right w:val="none" w:sz="0" w:space="0" w:color="auto"/>
      </w:divBdr>
    </w:div>
    <w:div w:id="20357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klj.sharepoint.com/organisatie/communicatie/Sjablonen/KLJ%20Kavoblo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9a071a3-10d4-4496-8a36-1d260525197c">UA6Y2ZCSCTAP-116366123-15</_dlc_DocId>
    <_dlc_DocIdUrl xmlns="89a071a3-10d4-4496-8a36-1d260525197c">
      <Url>https://klj.sharepoint.com/organisatie/communicatie/_layouts/15/DocIdRedir.aspx?ID=UA6Y2ZCSCTAP-116366123-15</Url>
      <Description>UA6Y2ZCSCTAP-116366123-15</Description>
    </_dlc_DocIdUrl>
    <Entiteit xmlns="89a071a3-10d4-4496-8a36-1d260525197c">KLJ</Entitei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F0EFD4BCD1A942BF6324DEE5A05050" ma:contentTypeVersion="3" ma:contentTypeDescription="Een nieuw document maken." ma:contentTypeScope="" ma:versionID="a758226fb19f3eead68ca3b8f2e89de8">
  <xsd:schema xmlns:xsd="http://www.w3.org/2001/XMLSchema" xmlns:xs="http://www.w3.org/2001/XMLSchema" xmlns:p="http://schemas.microsoft.com/office/2006/metadata/properties" xmlns:ns2="89a071a3-10d4-4496-8a36-1d260525197c" xmlns:ns3="e746d3b4-6d82-41ed-b3a3-63a8069763e3" targetNamespace="http://schemas.microsoft.com/office/2006/metadata/properties" ma:root="true" ma:fieldsID="bc74922585f870cbb56ff3b13c414566" ns2:_="" ns3:_="">
    <xsd:import namespace="89a071a3-10d4-4496-8a36-1d260525197c"/>
    <xsd:import namespace="e746d3b4-6d82-41ed-b3a3-63a8069763e3"/>
    <xsd:element name="properties">
      <xsd:complexType>
        <xsd:sequence>
          <xsd:element name="documentManagement">
            <xsd:complexType>
              <xsd:all>
                <xsd:element ref="ns2:_dlc_DocId" minOccurs="0"/>
                <xsd:element ref="ns2:_dlc_DocIdUrl" minOccurs="0"/>
                <xsd:element ref="ns2:_dlc_DocIdPersistId" minOccurs="0"/>
                <xsd:element ref="ns2:Entiteit"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71a3-10d4-4496-8a36-1d260525197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ntiteit" ma:index="11" nillable="true" ma:displayName="Entiteit" ma:format="Dropdown" ma:internalName="Entiteit">
      <xsd:simpleType>
        <xsd:restriction base="dms:Choice">
          <xsd:enumeration value="KLJ"/>
          <xsd:enumeration value="Groene Kring"/>
          <xsd:enumeration value="Organisatie"/>
        </xsd:restriction>
      </xsd:simpleType>
    </xsd:element>
  </xsd:schema>
  <xsd:schema xmlns:xsd="http://www.w3.org/2001/XMLSchema" xmlns:xs="http://www.w3.org/2001/XMLSchema" xmlns:dms="http://schemas.microsoft.com/office/2006/documentManagement/types" xmlns:pc="http://schemas.microsoft.com/office/infopath/2007/PartnerControls" targetNamespace="e746d3b4-6d82-41ed-b3a3-63a8069763e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364FF-0ECB-4FC7-9044-6285FDC69F6F}">
  <ds:schemaRefs>
    <ds:schemaRef ds:uri="http://schemas.microsoft.com/sharepoint/events"/>
  </ds:schemaRefs>
</ds:datastoreItem>
</file>

<file path=customXml/itemProps2.xml><?xml version="1.0" encoding="utf-8"?>
<ds:datastoreItem xmlns:ds="http://schemas.openxmlformats.org/officeDocument/2006/customXml" ds:itemID="{11C59EB3-18EB-4E2A-93C1-1A1488430EE7}">
  <ds:schemaRefs>
    <ds:schemaRef ds:uri="http://schemas.microsoft.com/sharepoint/v3/contenttype/forms"/>
  </ds:schemaRefs>
</ds:datastoreItem>
</file>

<file path=customXml/itemProps3.xml><?xml version="1.0" encoding="utf-8"?>
<ds:datastoreItem xmlns:ds="http://schemas.openxmlformats.org/officeDocument/2006/customXml" ds:itemID="{BB087F9A-DC49-4AED-99E4-D88F76549D4F}">
  <ds:schemaRefs>
    <ds:schemaRef ds:uri="http://schemas.openxmlformats.org/officeDocument/2006/bibliography"/>
  </ds:schemaRefs>
</ds:datastoreItem>
</file>

<file path=customXml/itemProps4.xml><?xml version="1.0" encoding="utf-8"?>
<ds:datastoreItem xmlns:ds="http://schemas.openxmlformats.org/officeDocument/2006/customXml" ds:itemID="{5E076221-E3F6-49FA-8F35-90E05705DB60}">
  <ds:schemaRefs>
    <ds:schemaRef ds:uri="http://schemas.microsoft.com/office/2006/metadata/properties"/>
    <ds:schemaRef ds:uri="http://schemas.microsoft.com/office/infopath/2007/PartnerControls"/>
    <ds:schemaRef ds:uri="89a071a3-10d4-4496-8a36-1d260525197c"/>
  </ds:schemaRefs>
</ds:datastoreItem>
</file>

<file path=customXml/itemProps5.xml><?xml version="1.0" encoding="utf-8"?>
<ds:datastoreItem xmlns:ds="http://schemas.openxmlformats.org/officeDocument/2006/customXml" ds:itemID="{9D9A4FED-0FE3-426E-9727-762E24633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71a3-10d4-4496-8a36-1d260525197c"/>
    <ds:schemaRef ds:uri="e746d3b4-6d82-41ed-b3a3-63a80697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KLJ%20Kavoblok</Template>
  <TotalTime>7</TotalTime>
  <Pages>9</Pages>
  <Words>1085</Words>
  <Characters>5973</Characters>
  <Application>Microsoft Office Word</Application>
  <DocSecurity>0</DocSecurity>
  <Lines>49</Lines>
  <Paragraphs>14</Paragraphs>
  <ScaleCrop>false</ScaleCrop>
  <Company>KLJ</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KLJ_vormingsblok;</dc:title>
  <dc:subject>KLJ_vormingsblok;</dc:subject>
  <dc:creator>Elke Timmerman</dc:creator>
  <cp:keywords>KLJ_vormingsblok</cp:keywords>
  <cp:lastModifiedBy>Elke Timmerman</cp:lastModifiedBy>
  <cp:revision>5</cp:revision>
  <cp:lastPrinted>2021-03-01T15:35:00Z</cp:lastPrinted>
  <dcterms:created xsi:type="dcterms:W3CDTF">2020-11-17T11:55:00Z</dcterms:created>
  <dcterms:modified xsi:type="dcterms:W3CDTF">2021-03-01T15:42:00Z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0x01010051F0EFD4BCD1A942BF6324DEE5A05050</vt:lpwstr>
  </property>
  <property fmtid="{D5CDD505-2E9C-101B-9397-08002B2CF9AE}" pid="3" name="Archive sjablonen">
    <vt:lpwstr>, </vt:lpwstr>
  </property>
  <property fmtid="{D5CDD505-2E9C-101B-9397-08002B2CF9AE}" pid="4" name="_dlc_DocIdItemGuid">
    <vt:lpwstr>5d76ead4-4a47-4f9d-9acf-1a947fd98b6c</vt:lpwstr>
  </property>
</Properties>
</file>