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8F7831">
        <w:tblPrEx>
          <w:tblCellMar>
            <w:top w:w="0" w:type="dxa"/>
            <w:bottom w:w="0" w:type="dxa"/>
          </w:tblCellMar>
        </w:tblPrEx>
        <w:trPr>
          <w:trHeight w:val="1343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831" w:rsidRDefault="00126F45">
            <w:pPr>
              <w:spacing w:after="0" w:line="240" w:lineRule="auto"/>
            </w:pPr>
            <w:bookmarkStart w:id="0" w:name="_GoBack"/>
            <w:bookmarkEnd w:id="0"/>
            <w:r>
              <w:t>Tip 1: er is een bruikbaar DNA-staal gevonden op de crime-scene. Het DNA matcht niet met de database, maar we weten wel dat het van een vrouw is.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831" w:rsidRDefault="00126F45">
            <w:pPr>
              <w:spacing w:after="0" w:line="240" w:lineRule="auto"/>
            </w:pPr>
            <w:r>
              <w:t>Tip 2: door het zien van al het bloed,</w:t>
            </w:r>
            <w:r>
              <w:t xml:space="preserve"> heeft de moordenaar(es) moeten overgeven. We weten dat zijn/haar laatste maaltijd voor de moord spinazie met zalm was.</w:t>
            </w:r>
          </w:p>
        </w:tc>
      </w:tr>
      <w:tr w:rsidR="008F7831">
        <w:tblPrEx>
          <w:tblCellMar>
            <w:top w:w="0" w:type="dxa"/>
            <w:bottom w:w="0" w:type="dxa"/>
          </w:tblCellMar>
        </w:tblPrEx>
        <w:trPr>
          <w:trHeight w:val="1343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831" w:rsidRDefault="00126F45">
            <w:pPr>
              <w:spacing w:after="0" w:line="240" w:lineRule="auto"/>
            </w:pPr>
            <w:r>
              <w:t>Tip 3: er is een bruin haar gevonden op de crime scene.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831" w:rsidRDefault="00126F45">
            <w:pPr>
              <w:spacing w:after="0" w:line="240" w:lineRule="auto"/>
            </w:pPr>
            <w:r>
              <w:t>Tip 4: een getuige heeft de moordenaar(es) de school zien verlaten om 17:09.</w:t>
            </w:r>
          </w:p>
        </w:tc>
      </w:tr>
      <w:tr w:rsidR="008F7831">
        <w:tblPrEx>
          <w:tblCellMar>
            <w:top w:w="0" w:type="dxa"/>
            <w:bottom w:w="0" w:type="dxa"/>
          </w:tblCellMar>
        </w:tblPrEx>
        <w:trPr>
          <w:trHeight w:val="1343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831" w:rsidRDefault="00126F45">
            <w:pPr>
              <w:spacing w:after="0" w:line="240" w:lineRule="auto"/>
            </w:pPr>
            <w:r>
              <w:t>T</w:t>
            </w:r>
            <w:r>
              <w:t>ip 5: de moordenaar(es) heeft de crime scene verlaten met de auto.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831" w:rsidRDefault="00126F45">
            <w:pPr>
              <w:spacing w:after="0" w:line="240" w:lineRule="auto"/>
            </w:pPr>
            <w:r>
              <w:t>Tip 6: de moordenaar(es) verdween na de moord richting Zevergem.</w:t>
            </w:r>
          </w:p>
        </w:tc>
      </w:tr>
      <w:tr w:rsidR="008F7831">
        <w:tblPrEx>
          <w:tblCellMar>
            <w:top w:w="0" w:type="dxa"/>
            <w:bottom w:w="0" w:type="dxa"/>
          </w:tblCellMar>
        </w:tblPrEx>
        <w:trPr>
          <w:trHeight w:val="1343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831" w:rsidRDefault="00126F45">
            <w:pPr>
              <w:spacing w:after="0" w:line="240" w:lineRule="auto"/>
            </w:pPr>
            <w:r>
              <w:t>Tip 7: het mes waarmee de moord gepleegd is, werd gevonden in de gracht in de Pont-Noord in Zevergem.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831" w:rsidRDefault="00126F45">
            <w:pPr>
              <w:spacing w:after="0" w:line="240" w:lineRule="auto"/>
            </w:pPr>
            <w:r>
              <w:t xml:space="preserve">Tip 8: een getuige </w:t>
            </w:r>
            <w:r>
              <w:t>kon bevestigen dat de moordenaar(es) geen bril droeg op het moment van de feiten.</w:t>
            </w:r>
          </w:p>
        </w:tc>
      </w:tr>
      <w:tr w:rsidR="008F7831">
        <w:tblPrEx>
          <w:tblCellMar>
            <w:top w:w="0" w:type="dxa"/>
            <w:bottom w:w="0" w:type="dxa"/>
          </w:tblCellMar>
        </w:tblPrEx>
        <w:trPr>
          <w:trHeight w:val="1343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831" w:rsidRDefault="00126F45">
            <w:pPr>
              <w:spacing w:after="0" w:line="240" w:lineRule="auto"/>
            </w:pPr>
            <w:r>
              <w:t>Tip 9: een getuige zei dat de moordenaar(es) een rode jas droeg. Of was dat bloed?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831" w:rsidRDefault="00126F45">
            <w:pPr>
              <w:spacing w:after="0" w:line="240" w:lineRule="auto"/>
            </w:pPr>
            <w:r>
              <w:t>Tip 10: de moordenaar(es) droeg een jeansbroek.</w:t>
            </w:r>
          </w:p>
        </w:tc>
      </w:tr>
      <w:tr w:rsidR="008F7831">
        <w:tblPrEx>
          <w:tblCellMar>
            <w:top w:w="0" w:type="dxa"/>
            <w:bottom w:w="0" w:type="dxa"/>
          </w:tblCellMar>
        </w:tblPrEx>
        <w:trPr>
          <w:trHeight w:val="1343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831" w:rsidRDefault="00126F45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1466853</wp:posOffset>
                  </wp:positionH>
                  <wp:positionV relativeFrom="paragraph">
                    <wp:posOffset>83823</wp:posOffset>
                  </wp:positionV>
                  <wp:extent cx="1276346" cy="1424525"/>
                  <wp:effectExtent l="0" t="0" r="4" b="4225"/>
                  <wp:wrapSquare wrapText="bothSides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46" cy="142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>Tip 11: een getuige heeft de moordenaar(</w:t>
            </w:r>
            <w:r>
              <w:t>es) gezien. Op basis van zijn getuigenis konden we deze robotfoto maken:</w:t>
            </w:r>
          </w:p>
          <w:p w:rsidR="008F7831" w:rsidRDefault="008F7831">
            <w:pPr>
              <w:spacing w:after="0" w:line="240" w:lineRule="auto"/>
            </w:pPr>
          </w:p>
          <w:p w:rsidR="008F7831" w:rsidRDefault="008F7831">
            <w:pPr>
              <w:spacing w:after="0" w:line="240" w:lineRule="auto"/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831" w:rsidRDefault="008F7831">
            <w:pPr>
              <w:spacing w:after="0" w:line="240" w:lineRule="auto"/>
            </w:pPr>
          </w:p>
        </w:tc>
      </w:tr>
    </w:tbl>
    <w:p w:rsidR="008F7831" w:rsidRDefault="008F7831"/>
    <w:sectPr w:rsidR="008F7831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F45" w:rsidRDefault="00126F45">
      <w:pPr>
        <w:spacing w:after="0" w:line="240" w:lineRule="auto"/>
      </w:pPr>
      <w:r>
        <w:separator/>
      </w:r>
    </w:p>
  </w:endnote>
  <w:endnote w:type="continuationSeparator" w:id="0">
    <w:p w:rsidR="00126F45" w:rsidRDefault="00126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F45" w:rsidRDefault="00126F4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26F45" w:rsidRDefault="00126F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F7831"/>
    <w:rsid w:val="00126F45"/>
    <w:rsid w:val="008F7831"/>
    <w:rsid w:val="00B7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7F6149-93BF-4F2E-B1E1-A21FB29A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nl-BE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pPr>
      <w:suppressAutoHyphens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Machteld Dhaenens</dc:creator>
  <dc:description/>
  <cp:lastModifiedBy>Machteld Dhaenens</cp:lastModifiedBy>
  <cp:revision>2</cp:revision>
  <dcterms:created xsi:type="dcterms:W3CDTF">2018-09-10T20:45:00Z</dcterms:created>
  <dcterms:modified xsi:type="dcterms:W3CDTF">2018-09-10T20:45:00Z</dcterms:modified>
</cp:coreProperties>
</file>